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DA3BC7" w:rsidRDefault="00DE55A4" w:rsidP="00AA33C1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 xml:space="preserve">الوجیز </w:t>
      </w:r>
      <w:r w:rsidR="00AA33C1">
        <w:rPr>
          <w:rFonts w:ascii="IRTitr" w:hAnsi="IRTitr" w:cs="IRTitr" w:hint="cs"/>
          <w:sz w:val="70"/>
          <w:szCs w:val="70"/>
          <w:rtl/>
          <w:lang w:bidi="fa-IR"/>
        </w:rPr>
        <w:t xml:space="preserve">در </w:t>
      </w:r>
    </w:p>
    <w:p w:rsidR="00284F7F" w:rsidRPr="00DE55A4" w:rsidRDefault="00AA33C1" w:rsidP="00AA33C1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 xml:space="preserve">عقیده </w:t>
      </w:r>
      <w:r w:rsidR="00DE55A4">
        <w:rPr>
          <w:rFonts w:ascii="IRTitr" w:hAnsi="IRTitr" w:cs="IRTitr" w:hint="cs"/>
          <w:sz w:val="70"/>
          <w:szCs w:val="70"/>
          <w:rtl/>
          <w:lang w:bidi="fa-IR"/>
        </w:rPr>
        <w:t>سلف</w:t>
      </w:r>
      <w:r>
        <w:rPr>
          <w:rFonts w:ascii="IRTitr" w:hAnsi="IRTitr" w:cs="IRTitr" w:hint="cs"/>
          <w:sz w:val="70"/>
          <w:szCs w:val="70"/>
          <w:rtl/>
          <w:lang w:bidi="fa-IR"/>
        </w:rPr>
        <w:t xml:space="preserve"> صالح</w:t>
      </w:r>
    </w:p>
    <w:p w:rsid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837869" w:rsidRPr="006177DE" w:rsidRDefault="00837869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39742D" w:rsidRPr="0039742D" w:rsidRDefault="0039742D" w:rsidP="00AE448C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39742D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مولف:</w:t>
      </w:r>
    </w:p>
    <w:p w:rsidR="00D97A5E" w:rsidRPr="00F071AC" w:rsidRDefault="0039742D" w:rsidP="00F071AC">
      <w:pPr>
        <w:jc w:val="center"/>
        <w:rPr>
          <w:rFonts w:ascii="IRYakout" w:hAnsi="IRYakout" w:cs="IRYakout"/>
          <w:b/>
          <w:bCs/>
          <w:sz w:val="34"/>
          <w:szCs w:val="34"/>
          <w:rtl/>
          <w:lang w:bidi="fa-IR"/>
        </w:rPr>
      </w:pP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>ابومحمد عبدالله بن عبدالحم</w:t>
      </w:r>
      <w:r w:rsidRP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ی</w:t>
      </w:r>
      <w:r w:rsidRPr="00F071AC">
        <w:rPr>
          <w:rFonts w:ascii="IRYakout" w:hAnsi="IRYakout" w:cs="IRYakout" w:hint="eastAsia"/>
          <w:b/>
          <w:bCs/>
          <w:sz w:val="34"/>
          <w:szCs w:val="34"/>
          <w:rtl/>
          <w:lang w:bidi="fa-IR"/>
        </w:rPr>
        <w:t>د</w:t>
      </w: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 xml:space="preserve"> بن عبدالمج</w:t>
      </w:r>
      <w:r w:rsidRP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ی</w:t>
      </w:r>
      <w:r w:rsidRPr="00F071AC">
        <w:rPr>
          <w:rFonts w:ascii="IRYakout" w:hAnsi="IRYakout" w:cs="IRYakout" w:hint="eastAsia"/>
          <w:b/>
          <w:bCs/>
          <w:sz w:val="34"/>
          <w:szCs w:val="34"/>
          <w:rtl/>
          <w:lang w:bidi="fa-IR"/>
        </w:rPr>
        <w:t>د</w:t>
      </w: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 xml:space="preserve"> </w:t>
      </w:r>
      <w:r w:rsid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آ</w:t>
      </w: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>ل اسماع</w:t>
      </w:r>
      <w:r w:rsidRP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ی</w:t>
      </w:r>
      <w:r w:rsidRPr="00F071AC">
        <w:rPr>
          <w:rFonts w:ascii="IRYakout" w:hAnsi="IRYakout" w:cs="IRYakout" w:hint="eastAsia"/>
          <w:b/>
          <w:bCs/>
          <w:sz w:val="34"/>
          <w:szCs w:val="34"/>
          <w:rtl/>
          <w:lang w:bidi="fa-IR"/>
        </w:rPr>
        <w:t>ل</w:t>
      </w: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 xml:space="preserve"> البزاز الاثر</w:t>
      </w:r>
      <w:r w:rsidRP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ی</w:t>
      </w:r>
      <w:r w:rsidRPr="00F071AC">
        <w:rPr>
          <w:rFonts w:ascii="IRYakout" w:hAnsi="IRYakout" w:cs="IRYakout"/>
          <w:b/>
          <w:bCs/>
          <w:sz w:val="34"/>
          <w:szCs w:val="34"/>
          <w:rtl/>
          <w:lang w:bidi="fa-IR"/>
        </w:rPr>
        <w:t xml:space="preserve"> و عراق</w:t>
      </w:r>
      <w:r w:rsidRPr="00F071AC">
        <w:rPr>
          <w:rFonts w:ascii="IRYakout" w:hAnsi="IRYakout" w:cs="IRYakout" w:hint="cs"/>
          <w:b/>
          <w:bCs/>
          <w:sz w:val="34"/>
          <w:szCs w:val="34"/>
          <w:rtl/>
          <w:lang w:bidi="fa-IR"/>
        </w:rPr>
        <w:t>ی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AE448C" w:rsidRDefault="00DE55A4" w:rsidP="00DE55A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ترجمه</w:t>
      </w:r>
      <w:r w:rsidR="00284F7F" w:rsidRPr="005A5C0F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DE55A4" w:rsidRPr="00DE55A4" w:rsidRDefault="00DE55A4" w:rsidP="00DE55A4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DE55A4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محمد گل گمشادزهی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AC3F0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bookmarkStart w:id="1" w:name="Editing"/>
          <w:p w:rsidR="00DE55A4" w:rsidRPr="006367F3" w:rsidRDefault="0084067A" w:rsidP="006367F3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638C583" wp14:editId="0AFE1A4B">
                      <wp:simplePos x="0" y="0"/>
                      <wp:positionH relativeFrom="column">
                        <wp:posOffset>-807085</wp:posOffset>
                      </wp:positionH>
                      <wp:positionV relativeFrom="page">
                        <wp:posOffset>-90170</wp:posOffset>
                      </wp:positionV>
                      <wp:extent cx="6627495" cy="3213100"/>
                      <wp:effectExtent l="0" t="0" r="1905" b="6350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27495" cy="321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63.55pt;margin-top:-7.1pt;width:521.85pt;height:25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" o:allowincell="f" fillcolor="#f2f2f2" stroked="f" strokeweight="2pt">
                      <v:path arrowok="t"/>
                      <w10:wrap anchory="page"/>
                    </v:rect>
                  </w:pict>
                </mc:Fallback>
              </mc:AlternateContent>
            </w:r>
            <w:bookmarkEnd w:id="1"/>
            <w:r w:rsidR="00DE55A4"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DE55A4" w:rsidRPr="006367F3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DE55A4"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DA0125" w:rsidP="00DA0125">
            <w:pPr>
              <w:spacing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DA0125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الوج</w:t>
            </w:r>
            <w:r w:rsidRPr="00DA0125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DA0125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ز</w:t>
            </w:r>
            <w:r w:rsidRPr="00DA0125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در </w:t>
            </w:r>
            <w:r w:rsidRPr="00DA0125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عق</w:t>
            </w:r>
            <w:r w:rsidRPr="00DA0125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DA0125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ده</w:t>
            </w:r>
            <w:r w:rsidRPr="00DA0125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سلف صالح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824FE1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824FE1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الوجيز في عقيدة السلف الصالح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824FE1" w:rsidP="00D142DC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824FE1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عبدالله بن عبدالحم</w:t>
            </w:r>
            <w:r w:rsidRPr="00824FE1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824FE1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د</w:t>
            </w:r>
            <w:r w:rsidRPr="00824FE1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البزاز الاثر</w:t>
            </w:r>
            <w:r w:rsidRPr="00824FE1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محمد گل گمشاد زهی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AF3902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AF3902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مجموعه عقا</w:t>
            </w:r>
            <w:r w:rsidRPr="00AF3902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AF3902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د</w:t>
            </w:r>
            <w:r w:rsidRPr="00AF3902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اسلام</w:t>
            </w:r>
            <w:r w:rsidRPr="00AF3902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AF3902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AF3902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ت</w:t>
            </w:r>
            <w:r w:rsidRPr="00AF3902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ی</w:t>
            </w:r>
            <w:r w:rsidRPr="00AF3902">
              <w:rPr>
                <w:rFonts w:ascii="IRMitra" w:hAnsi="IRMitra" w:cs="IRMitra" w:hint="eastAsia"/>
                <w:color w:val="244061"/>
                <w:sz w:val="30"/>
                <w:szCs w:val="30"/>
                <w:rtl/>
              </w:rPr>
              <w:t>ر</w:t>
            </w:r>
            <w:r w:rsidRPr="00AF3902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(سرطان) 1395 شمس</w:t>
            </w:r>
            <w:r w:rsidRPr="00AF3902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ی</w:t>
            </w:r>
            <w:r w:rsidRPr="00AF3902">
              <w:rPr>
                <w:rFonts w:ascii="IRMitra" w:hAnsi="IRMitra" w:cs="IRMitra" w:hint="eastAsia"/>
                <w:color w:val="244061"/>
                <w:sz w:val="30"/>
                <w:szCs w:val="30"/>
                <w:rtl/>
              </w:rPr>
              <w:t>،</w:t>
            </w:r>
            <w:r w:rsidRPr="00AF3902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شوال 1437 هجر</w:t>
            </w:r>
            <w:r w:rsidRPr="00AF3902">
              <w:rPr>
                <w:rFonts w:ascii="IRMitra" w:hAnsi="IRMitra" w:cs="IRMitra" w:hint="cs"/>
                <w:color w:val="244061"/>
                <w:sz w:val="30"/>
                <w:szCs w:val="30"/>
                <w:rtl/>
              </w:rPr>
              <w:t>ی</w:t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D142DC" w:rsidP="006367F3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سایت عقیده</w:t>
            </w:r>
          </w:p>
        </w:tc>
      </w:tr>
      <w:tr w:rsidR="00DE55A4" w:rsidRPr="00C50D4D" w:rsidTr="006367F3">
        <w:trPr>
          <w:jc w:val="center"/>
        </w:trPr>
        <w:tc>
          <w:tcPr>
            <w:tcW w:w="3469" w:type="pct"/>
            <w:gridSpan w:val="4"/>
            <w:shd w:val="clear" w:color="auto" w:fill="auto"/>
            <w:vAlign w:val="center"/>
          </w:tcPr>
          <w:p w:rsidR="00DE55A4" w:rsidRPr="006367F3" w:rsidRDefault="00DE55A4" w:rsidP="006367F3">
            <w:pPr>
              <w:jc w:val="center"/>
              <w:rPr>
                <w:rFonts w:cs="IRNazanin"/>
                <w:b/>
                <w:bCs/>
                <w:color w:val="244061"/>
                <w:rtl/>
                <w:lang w:bidi="fa-IR"/>
              </w:rPr>
            </w:pPr>
            <w:r w:rsidRPr="006367F3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ای</w:t>
            </w:r>
            <w:r w:rsidRPr="006367F3">
              <w:rPr>
                <w:rFonts w:cs="IRNazanin" w:hint="eastAsia"/>
                <w:b/>
                <w:bCs/>
                <w:color w:val="244061"/>
                <w:rtl/>
                <w:lang w:bidi="fa-IR"/>
              </w:rPr>
              <w:t>ن</w:t>
            </w:r>
            <w:r w:rsidRPr="006367F3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کتاب </w:t>
            </w:r>
            <w:r w:rsidRPr="006367F3">
              <w:rPr>
                <w:rFonts w:cs="IRNazanin" w:hint="cs"/>
                <w:b/>
                <w:bCs/>
                <w:color w:val="244061"/>
                <w:rtl/>
                <w:lang w:bidi="fa-IR"/>
              </w:rPr>
              <w:t xml:space="preserve">از سایت </w:t>
            </w:r>
            <w:r w:rsidRPr="006367F3">
              <w:rPr>
                <w:rFonts w:cs="IRNazanin"/>
                <w:b/>
                <w:bCs/>
                <w:color w:val="244061"/>
                <w:rtl/>
                <w:lang w:bidi="fa-IR"/>
              </w:rPr>
              <w:t>کتابخان</w:t>
            </w:r>
            <w:r w:rsidRPr="006367F3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ۀ</w:t>
            </w:r>
            <w:r w:rsidRPr="006367F3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عق</w:t>
            </w:r>
            <w:r w:rsidRPr="006367F3">
              <w:rPr>
                <w:rFonts w:cs="IRNazanin" w:hint="cs"/>
                <w:b/>
                <w:bCs/>
                <w:color w:val="244061"/>
                <w:rtl/>
                <w:lang w:bidi="fa-IR"/>
              </w:rPr>
              <w:t>ی</w:t>
            </w:r>
            <w:r w:rsidRPr="006367F3">
              <w:rPr>
                <w:rFonts w:cs="IRNazanin" w:hint="eastAsia"/>
                <w:b/>
                <w:bCs/>
                <w:color w:val="244061"/>
                <w:rtl/>
                <w:lang w:bidi="fa-IR"/>
              </w:rPr>
              <w:t>ده</w:t>
            </w:r>
            <w:r w:rsidRPr="006367F3">
              <w:rPr>
                <w:rFonts w:cs="IRNazanin"/>
                <w:b/>
                <w:bCs/>
                <w:color w:val="244061"/>
                <w:rtl/>
                <w:lang w:bidi="fa-IR"/>
              </w:rPr>
              <w:t xml:space="preserve"> </w:t>
            </w:r>
            <w:r w:rsidRPr="006367F3">
              <w:rPr>
                <w:rFonts w:cs="IRNazanin" w:hint="cs"/>
                <w:b/>
                <w:bCs/>
                <w:color w:val="244061"/>
                <w:rtl/>
                <w:lang w:bidi="fa-IR"/>
              </w:rPr>
              <w:t xml:space="preserve">دانلود </w:t>
            </w:r>
            <w:r w:rsidRPr="006367F3">
              <w:rPr>
                <w:rFonts w:cs="IRNazanin"/>
                <w:b/>
                <w:bCs/>
                <w:color w:val="244061"/>
                <w:rtl/>
                <w:lang w:bidi="fa-IR"/>
              </w:rPr>
              <w:t>شده است.</w:t>
            </w:r>
          </w:p>
          <w:p w:rsidR="00DE55A4" w:rsidRPr="006367F3" w:rsidRDefault="00DE55A4" w:rsidP="006367F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67F3">
              <w:rPr>
                <w:rFonts w:cs="Times New Roman"/>
                <w:b/>
                <w:bCs/>
                <w:color w:val="244061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</w:pPr>
          </w:p>
          <w:p w:rsidR="00DE55A4" w:rsidRPr="006367F3" w:rsidRDefault="0084067A" w:rsidP="006367F3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>
                  <wp:extent cx="942975" cy="942975"/>
                  <wp:effectExtent l="0" t="0" r="9525" b="9525"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5A4" w:rsidRPr="00C50D4D" w:rsidTr="006367F3">
        <w:trPr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367F3">
              <w:rPr>
                <w:rFonts w:cs="Times New Roman"/>
                <w:b/>
                <w:bCs/>
                <w:sz w:val="24"/>
                <w:szCs w:val="24"/>
              </w:rPr>
              <w:t>book@aqeedeh.com</w:t>
            </w:r>
          </w:p>
        </w:tc>
      </w:tr>
      <w:tr w:rsidR="00DE55A4" w:rsidRPr="00C50D4D" w:rsidTr="006367F3">
        <w:trPr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DE55A4" w:rsidRPr="006367F3" w:rsidRDefault="00DE55A4" w:rsidP="006367F3">
            <w:pPr>
              <w:spacing w:before="3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367F3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6367F3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6367F3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6367F3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6367F3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6367F3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6367F3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6367F3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6367F3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DE55A4" w:rsidRPr="00C50D4D" w:rsidTr="006367F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DE55A4" w:rsidRPr="006367F3" w:rsidRDefault="00DE55A4" w:rsidP="006367F3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DE55A4" w:rsidRPr="006367F3" w:rsidRDefault="00DE55A4" w:rsidP="006367F3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DE55A4" w:rsidRPr="006367F3" w:rsidRDefault="00DE55A4" w:rsidP="006367F3">
            <w:pPr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  <w:shd w:val="clear" w:color="auto" w:fill="auto"/>
          </w:tcPr>
          <w:p w:rsidR="00DE55A4" w:rsidRPr="006367F3" w:rsidRDefault="00DE55A4" w:rsidP="006367F3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DE55A4" w:rsidRPr="006367F3" w:rsidRDefault="00DE55A4" w:rsidP="006367F3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DE55A4" w:rsidRPr="006367F3" w:rsidRDefault="00EA364C" w:rsidP="006367F3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DE55A4" w:rsidRPr="006367F3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367F3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DE55A4" w:rsidRPr="00EA1553" w:rsidTr="006367F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5"/>
                <w:szCs w:val="5"/>
                <w:rtl/>
                <w:lang w:bidi="fa-IR"/>
              </w:rPr>
            </w:pPr>
          </w:p>
        </w:tc>
      </w:tr>
      <w:tr w:rsidR="00DE55A4" w:rsidRPr="00C50D4D" w:rsidTr="006367F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55A4" w:rsidRPr="006367F3" w:rsidRDefault="0084067A" w:rsidP="006367F3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>
                  <wp:extent cx="1571625" cy="819150"/>
                  <wp:effectExtent l="0" t="0" r="9525" b="0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5A4" w:rsidRPr="00C50D4D" w:rsidTr="006367F3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E55A4" w:rsidRPr="006367F3" w:rsidRDefault="00DE55A4" w:rsidP="006367F3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</w:pPr>
            <w:r w:rsidRPr="006367F3"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t>contact@mowahedin.com</w:t>
            </w:r>
          </w:p>
        </w:tc>
      </w:tr>
      <w:tr w:rsidR="00DE55A4" w:rsidRPr="00EA1553" w:rsidTr="006367F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7"/>
                <w:szCs w:val="7"/>
                <w:rtl/>
                <w:lang w:bidi="fa-IR"/>
              </w:rPr>
            </w:pPr>
          </w:p>
        </w:tc>
        <w:tc>
          <w:tcPr>
            <w:tcW w:w="2703" w:type="pct"/>
            <w:gridSpan w:val="3"/>
            <w:shd w:val="clear" w:color="auto" w:fill="auto"/>
          </w:tcPr>
          <w:p w:rsidR="00DE55A4" w:rsidRPr="006367F3" w:rsidRDefault="00DE55A4" w:rsidP="006367F3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7"/>
                <w:szCs w:val="7"/>
                <w:rtl/>
                <w:lang w:bidi="fa-IR"/>
              </w:rPr>
            </w:pPr>
          </w:p>
        </w:tc>
      </w:tr>
    </w:tbl>
    <w:p w:rsidR="004E73C7" w:rsidRPr="00DE55A4" w:rsidRDefault="004E73C7" w:rsidP="001E5ED6">
      <w:pPr>
        <w:rPr>
          <w:rFonts w:cs="B Lotus"/>
          <w:sz w:val="2"/>
          <w:szCs w:val="2"/>
          <w:rtl/>
          <w:lang w:bidi="fa-IR"/>
        </w:rPr>
        <w:sectPr w:rsidR="004E73C7" w:rsidRPr="00DE55A4" w:rsidSect="00AC3F0D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492040" w:rsidRPr="005A5C0F" w:rsidRDefault="00D643BE" w:rsidP="00796E48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5A5C0F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356045">
      <w:pPr>
        <w:pStyle w:val="a0"/>
        <w:rPr>
          <w:rtl/>
        </w:rPr>
      </w:pPr>
      <w:bookmarkStart w:id="4" w:name="_Toc275041238"/>
      <w:bookmarkStart w:id="5" w:name="_Toc440144950"/>
      <w:r w:rsidRPr="00D97A5E">
        <w:rPr>
          <w:rtl/>
        </w:rPr>
        <w:t>فهرست مطال</w:t>
      </w:r>
      <w:bookmarkEnd w:id="2"/>
      <w:bookmarkEnd w:id="3"/>
      <w:bookmarkEnd w:id="4"/>
      <w:r w:rsidR="00BB0CA3">
        <w:rPr>
          <w:rtl/>
        </w:rPr>
        <w:t>ب</w:t>
      </w:r>
      <w:bookmarkEnd w:id="5"/>
    </w:p>
    <w:p w:rsidR="00DE55A4" w:rsidRPr="006367F3" w:rsidRDefault="00DE55A4" w:rsidP="00DE55A4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r>
        <w:fldChar w:fldCharType="begin"/>
      </w:r>
      <w:r>
        <w:instrText xml:space="preserve"> TOC \h \z \t "</w:instrText>
      </w:r>
      <w:r>
        <w:rPr>
          <w:rtl/>
        </w:rPr>
        <w:instrText>تیتر اول,1,تیتر دوم,2,تیتر سوم,3</w:instrText>
      </w:r>
      <w:r>
        <w:instrText xml:space="preserve">" </w:instrText>
      </w:r>
      <w:r>
        <w:fldChar w:fldCharType="separate"/>
      </w:r>
      <w:hyperlink w:anchor="_Toc440144951" w:history="1">
        <w:r w:rsidRPr="003525AC">
          <w:rPr>
            <w:rStyle w:val="Hyperlink"/>
            <w:rFonts w:hint="eastAsia"/>
            <w:noProof/>
            <w:rtl/>
            <w:lang w:bidi="fa-IR"/>
          </w:rPr>
          <w:t>گز</w:t>
        </w:r>
        <w:r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Pr="003525AC">
          <w:rPr>
            <w:rStyle w:val="Hyperlink"/>
            <w:rFonts w:hint="eastAsia"/>
            <w:noProof/>
            <w:rtl/>
            <w:lang w:bidi="fa-IR"/>
          </w:rPr>
          <w:t>ده‌ها</w:t>
        </w:r>
        <w:r w:rsidRPr="003525AC">
          <w:rPr>
            <w:rStyle w:val="Hyperlink"/>
            <w:rFonts w:hint="cs"/>
            <w:noProof/>
            <w:rtl/>
            <w:lang w:bidi="fa-IR"/>
          </w:rPr>
          <w:t>یی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مقدمه‌ها</w:t>
        </w:r>
        <w:r w:rsidRPr="003525AC">
          <w:rPr>
            <w:rStyle w:val="Hyperlink"/>
            <w:rFonts w:hint="cs"/>
            <w:noProof/>
            <w:rtl/>
            <w:lang w:bidi="fa-IR"/>
          </w:rPr>
          <w:t>یی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که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علما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بر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Pr="003525AC">
          <w:rPr>
            <w:rStyle w:val="Hyperlink"/>
            <w:rFonts w:hint="eastAsia"/>
            <w:noProof/>
            <w:rtl/>
            <w:lang w:bidi="fa-IR"/>
          </w:rPr>
          <w:t>ن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کتاب</w:t>
        </w:r>
        <w:r w:rsidRPr="003525AC">
          <w:rPr>
            <w:rStyle w:val="Hyperlink"/>
            <w:noProof/>
            <w:rtl/>
            <w:lang w:bidi="fa-IR"/>
          </w:rPr>
          <w:t xml:space="preserve"> </w:t>
        </w:r>
        <w:r w:rsidRPr="003525AC">
          <w:rPr>
            <w:rStyle w:val="Hyperlink"/>
            <w:rFonts w:hint="eastAsia"/>
            <w:noProof/>
            <w:rtl/>
            <w:lang w:bidi="fa-IR"/>
          </w:rPr>
          <w:t>نوشته‌اند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440144951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52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مقدمه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مولف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برا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چاپ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اوّل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440144952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53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تعر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فات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ضرور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440144953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4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تعر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440144954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5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E55A4" w:rsidRPr="003525AC">
          <w:rPr>
            <w:rStyle w:val="Hyperlink"/>
            <w:noProof/>
            <w:rtl/>
            <w:lang w:bidi="fa-IR"/>
          </w:rPr>
          <w:t>: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440144955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6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اسلام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>: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440144956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7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تعر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440144957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8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E55A4" w:rsidRPr="003525AC">
          <w:rPr>
            <w:rStyle w:val="Hyperlink"/>
            <w:noProof/>
            <w:rtl/>
            <w:lang w:bidi="fa-IR"/>
          </w:rPr>
          <w:t>: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440144958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59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تعر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440144959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0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ژگ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‌ها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440144960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1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صالح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440144961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 w:rsidP="00DE55A4">
      <w:pPr>
        <w:pStyle w:val="TOC1"/>
        <w:tabs>
          <w:tab w:val="right" w:leader="dot" w:pos="7078"/>
        </w:tabs>
        <w:jc w:val="center"/>
        <w:rPr>
          <w:rFonts w:ascii="Calibri" w:hAnsi="Calibri" w:cs="Arial"/>
          <w:bCs w:val="0"/>
          <w:noProof/>
          <w:sz w:val="24"/>
          <w:szCs w:val="24"/>
          <w:rtl/>
        </w:rPr>
      </w:pPr>
      <w:hyperlink w:anchor="_Toc440144962" w:history="1"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اصول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عق</w:t>
        </w:r>
        <w:r w:rsidR="00DE55A4" w:rsidRPr="00DE55A4">
          <w:rPr>
            <w:rStyle w:val="Hyperlink"/>
            <w:rFonts w:hint="cs"/>
            <w:noProof/>
            <w:sz w:val="32"/>
            <w:szCs w:val="32"/>
            <w:rtl/>
            <w:lang w:bidi="fa-IR"/>
          </w:rPr>
          <w:t>ی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ده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سلف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صالح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اهل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سنت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و</w:t>
        </w:r>
        <w:r w:rsidR="00DE55A4" w:rsidRPr="00DE55A4">
          <w:rPr>
            <w:rStyle w:val="Hyperlink"/>
            <w:noProof/>
            <w:sz w:val="32"/>
            <w:szCs w:val="32"/>
            <w:rtl/>
            <w:lang w:bidi="fa-IR"/>
          </w:rPr>
          <w:t xml:space="preserve"> </w:t>
        </w:r>
        <w:r w:rsidR="00DE55A4" w:rsidRPr="00DE55A4">
          <w:rPr>
            <w:rStyle w:val="Hyperlink"/>
            <w:rFonts w:hint="eastAsia"/>
            <w:noProof/>
            <w:sz w:val="32"/>
            <w:szCs w:val="32"/>
            <w:rtl/>
            <w:lang w:bidi="fa-IR"/>
          </w:rPr>
          <w:t>الجماعت</w:t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63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اوّل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مـان</w:t>
        </w:r>
        <w:r w:rsidR="00A0497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ارکـان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آن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440144963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4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اوّل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الله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متعال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440144964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5" w:history="1">
        <w:r w:rsidR="00DE55A4" w:rsidRPr="003525AC">
          <w:rPr>
            <w:rStyle w:val="Hyperlink"/>
            <w:noProof/>
            <w:rtl/>
            <w:lang w:bidi="fa-IR"/>
          </w:rPr>
          <w:t xml:space="preserve">1.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توح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ربوب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</w:t>
        </w:r>
        <w:r w:rsidR="00DE55A4" w:rsidRPr="003525AC">
          <w:rPr>
            <w:rStyle w:val="Hyperlink"/>
            <w:noProof/>
            <w:rtl/>
            <w:lang w:bidi="fa-IR"/>
          </w:rPr>
          <w:t>: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440144965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6" w:history="1">
        <w:r w:rsidR="00DE55A4" w:rsidRPr="003525AC">
          <w:rPr>
            <w:rStyle w:val="Hyperlink"/>
            <w:noProof/>
            <w:rtl/>
            <w:lang w:bidi="fa-IR"/>
          </w:rPr>
          <w:t xml:space="preserve">2.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توح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الوه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</w:t>
        </w:r>
        <w:r w:rsidR="00DE55A4" w:rsidRPr="003525AC">
          <w:rPr>
            <w:rStyle w:val="Hyperlink"/>
            <w:noProof/>
            <w:rtl/>
            <w:lang w:bidi="fa-IR"/>
          </w:rPr>
          <w:t>: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440144966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7" w:history="1">
        <w:r w:rsidR="00DE55A4" w:rsidRPr="003525AC">
          <w:rPr>
            <w:rStyle w:val="Hyperlink"/>
            <w:noProof/>
            <w:rtl/>
            <w:lang w:bidi="fa-IR"/>
          </w:rPr>
          <w:t xml:space="preserve">3.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توح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اسماء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صفات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440144967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8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دوّم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ملائکه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440144968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69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سوّم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440144969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0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چهارم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پ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440144970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1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محمد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رسول</w:t>
        </w:r>
        <w:r w:rsidR="00DE55A4">
          <w:rPr>
            <w:rStyle w:val="Hyperlink"/>
            <w:rFonts w:hint="cs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440144971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2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پنجم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440144972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3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نشانه‌ها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کوچک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امت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440144973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4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نشانه‌ها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بزرگ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امت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440144974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5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رکن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ششم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ايمان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تقدير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440144975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3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76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440144976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77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سوّم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موضع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خصوص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مساله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تکف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ر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440144977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78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‌اصل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چهارم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نصوص</w:t>
        </w:r>
        <w:r w:rsidR="00A0497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وعده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وع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440144978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79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پنجم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دوست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کردن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دشمن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ورز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440144979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0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ششم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تصد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ق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کرامات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اول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اء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فراست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خواب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سحر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حسد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چشم‌زخم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جن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440144980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1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هفتم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ش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فراگ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ر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استدلال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دگاه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440144981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2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هشتم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وجوب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اطاعت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حکام</w:t>
        </w:r>
        <w:r w:rsidR="00A0497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کارها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ن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کو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440144982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3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نهم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مورد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خلافت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rFonts w:hint="eastAsia"/>
            <w:noProof/>
            <w:lang w:bidi="fa-IR"/>
          </w:rPr>
          <w:t>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440144983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4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اصل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دهم</w:t>
        </w:r>
        <w:r w:rsidR="00DE55A4" w:rsidRPr="003525AC">
          <w:rPr>
            <w:rStyle w:val="Hyperlink"/>
            <w:noProof/>
            <w:rtl/>
            <w:lang w:bidi="fa-IR"/>
          </w:rPr>
          <w:t xml:space="preserve">: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موضع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والجماعت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برابر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بدعت‌گذاران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اهواء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440144984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85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نشانه‌ها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بدعت‌گذاران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اهواء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440144985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86" w:history="1">
        <w:r w:rsidR="00DE55A4">
          <w:rPr>
            <w:rStyle w:val="Hyperlink"/>
            <w:rFonts w:hint="eastAsia"/>
            <w:noProof/>
            <w:rtl/>
            <w:lang w:bidi="fa-IR"/>
          </w:rPr>
          <w:t>توص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>
          <w:rPr>
            <w:rStyle w:val="Hyperlink"/>
            <w:rFonts w:hint="eastAsia"/>
            <w:noProof/>
            <w:rtl/>
            <w:lang w:bidi="fa-IR"/>
          </w:rPr>
          <w:t>ه‌ها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برحذر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داشتن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بدعت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اهواء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440144986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7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ش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A0497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سلوک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اخلاق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440144987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88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2D0A7F">
          <w:rPr>
            <w:rStyle w:val="Hyperlink"/>
            <w:rFonts w:hint="eastAsia"/>
            <w:noProof/>
            <w:rtl/>
            <w:lang w:bidi="fa-IR"/>
          </w:rPr>
          <w:t>یک</w:t>
        </w:r>
        <w:r w:rsidR="002D0A7F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2D0A7F">
          <w:rPr>
            <w:rStyle w:val="Hyperlink"/>
            <w:rFonts w:hint="eastAsia"/>
            <w:noProof/>
            <w:rtl/>
            <w:lang w:bidi="fa-IR"/>
          </w:rPr>
          <w:t>ویژگ</w:t>
        </w:r>
        <w:r w:rsidR="002D0A7F">
          <w:rPr>
            <w:rStyle w:val="Hyperlink"/>
            <w:rFonts w:hint="cs"/>
            <w:noProof/>
            <w:rtl/>
            <w:lang w:bidi="fa-IR"/>
          </w:rPr>
          <w:t>ی</w:t>
        </w:r>
        <w:r w:rsidR="002D0A7F">
          <w:rPr>
            <w:rStyle w:val="Hyperlink"/>
            <w:rFonts w:hint="eastAsia"/>
            <w:noProof/>
            <w:rtl/>
            <w:lang w:bidi="fa-IR"/>
          </w:rPr>
          <w:t>‌ها</w:t>
        </w:r>
        <w:r w:rsidR="002D0A7F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صالح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440144988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89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توص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ه‌ها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سخنان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ائمه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راستا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اتباع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نه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آنان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از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بدعت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گذار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440144989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90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شرا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ط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ضوابط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دعوت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دادن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به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440144990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91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ضوابط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2D0A7F">
          <w:rPr>
            <w:rStyle w:val="Hyperlink"/>
            <w:rFonts w:hint="eastAsia"/>
            <w:noProof/>
            <w:rtl/>
            <w:lang w:bidi="fa-IR"/>
          </w:rPr>
          <w:t>رهگذرها</w:t>
        </w:r>
        <w:r w:rsidR="002D0A7F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دعوتگران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440144991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2"/>
        <w:tabs>
          <w:tab w:val="right" w:leader="dot" w:pos="7078"/>
        </w:tabs>
        <w:rPr>
          <w:rFonts w:ascii="Calibri" w:hAnsi="Calibri" w:cs="Arial"/>
          <w:noProof/>
          <w:sz w:val="22"/>
          <w:szCs w:val="22"/>
          <w:rtl/>
        </w:rPr>
      </w:pPr>
      <w:hyperlink w:anchor="_Toc440144992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کتاب</w:t>
        </w:r>
        <w:r w:rsidR="002D0A7F">
          <w:rPr>
            <w:rStyle w:val="Hyperlink"/>
            <w:rFonts w:hint="eastAsia"/>
            <w:noProof/>
            <w:rtl/>
            <w:lang w:bidi="fa-IR"/>
          </w:rPr>
          <w:t>‌های</w:t>
        </w:r>
        <w:r w:rsidR="002D0A7F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در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موضوع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عق</w:t>
        </w:r>
        <w:r w:rsidR="002D0A7F">
          <w:rPr>
            <w:rStyle w:val="Hyperlink"/>
            <w:rFonts w:hint="eastAsia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ده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سلف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صالح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اهل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سنت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و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الجماعت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440144992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6367F3" w:rsidRDefault="00EA364C">
      <w:pPr>
        <w:pStyle w:val="TOC1"/>
        <w:tabs>
          <w:tab w:val="right" w:leader="dot" w:pos="7078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40144993" w:history="1">
        <w:r w:rsidR="00DE55A4" w:rsidRPr="003525AC">
          <w:rPr>
            <w:rStyle w:val="Hyperlink"/>
            <w:rFonts w:hint="eastAsia"/>
            <w:noProof/>
            <w:rtl/>
            <w:lang w:bidi="fa-IR"/>
          </w:rPr>
          <w:t>سخن</w:t>
        </w:r>
        <w:r w:rsidR="00DE55A4" w:rsidRPr="003525AC">
          <w:rPr>
            <w:rStyle w:val="Hyperlink"/>
            <w:noProof/>
            <w:rtl/>
            <w:lang w:bidi="fa-IR"/>
          </w:rPr>
          <w:t xml:space="preserve"> 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پا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 w:rsidRPr="003525AC">
          <w:rPr>
            <w:rStyle w:val="Hyperlink"/>
            <w:rFonts w:hint="eastAsia"/>
            <w:noProof/>
            <w:rtl/>
            <w:lang w:bidi="fa-IR"/>
          </w:rPr>
          <w:t>ان</w:t>
        </w:r>
        <w:r w:rsidR="00DE55A4" w:rsidRPr="003525AC">
          <w:rPr>
            <w:rStyle w:val="Hyperlink"/>
            <w:rFonts w:hint="cs"/>
            <w:noProof/>
            <w:rtl/>
            <w:lang w:bidi="fa-IR"/>
          </w:rPr>
          <w:t>ی</w:t>
        </w:r>
        <w:r w:rsidR="00DE55A4">
          <w:rPr>
            <w:noProof/>
            <w:webHidden/>
            <w:rtl/>
          </w:rPr>
          <w:tab/>
        </w:r>
        <w:r w:rsidR="00DE55A4">
          <w:rPr>
            <w:rStyle w:val="Hyperlink"/>
            <w:noProof/>
          </w:rPr>
          <w:fldChar w:fldCharType="begin"/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noProof/>
            <w:webHidden/>
          </w:rPr>
          <w:instrText>PAGEREF</w:instrText>
        </w:r>
        <w:r w:rsidR="00DE55A4">
          <w:rPr>
            <w:noProof/>
            <w:webHidden/>
            <w:rtl/>
          </w:rPr>
          <w:instrText xml:space="preserve"> _</w:instrText>
        </w:r>
        <w:r w:rsidR="00DE55A4">
          <w:rPr>
            <w:noProof/>
            <w:webHidden/>
          </w:rPr>
          <w:instrText>Toc</w:instrText>
        </w:r>
        <w:r w:rsidR="00DE55A4">
          <w:rPr>
            <w:noProof/>
            <w:webHidden/>
            <w:rtl/>
          </w:rPr>
          <w:instrText xml:space="preserve">440144993 </w:instrText>
        </w:r>
        <w:r w:rsidR="00DE55A4">
          <w:rPr>
            <w:noProof/>
            <w:webHidden/>
          </w:rPr>
          <w:instrText>\h</w:instrText>
        </w:r>
        <w:r w:rsidR="00DE55A4">
          <w:rPr>
            <w:noProof/>
            <w:webHidden/>
            <w:rtl/>
          </w:rPr>
          <w:instrText xml:space="preserve"> </w:instrText>
        </w:r>
        <w:r w:rsidR="00DE55A4">
          <w:rPr>
            <w:rStyle w:val="Hyperlink"/>
            <w:noProof/>
          </w:rPr>
        </w:r>
        <w:r w:rsidR="00DE55A4">
          <w:rPr>
            <w:rStyle w:val="Hyperlink"/>
            <w:noProof/>
          </w:rPr>
          <w:fldChar w:fldCharType="separate"/>
        </w:r>
        <w:r w:rsidR="00B47ADE">
          <w:rPr>
            <w:noProof/>
            <w:webHidden/>
            <w:rtl/>
          </w:rPr>
          <w:t>2</w:t>
        </w:r>
        <w:r w:rsidR="00DE55A4">
          <w:rPr>
            <w:rStyle w:val="Hyperlink"/>
            <w:noProof/>
          </w:rPr>
          <w:fldChar w:fldCharType="end"/>
        </w:r>
      </w:hyperlink>
    </w:p>
    <w:p w:rsidR="00DE55A4" w:rsidRPr="00474582" w:rsidRDefault="00DE55A4" w:rsidP="008C7FEB">
      <w:pPr>
        <w:pStyle w:val="a0"/>
        <w:sectPr w:rsidR="00DE55A4" w:rsidRPr="00474582" w:rsidSect="00AC3F0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fldChar w:fldCharType="end"/>
      </w:r>
    </w:p>
    <w:p w:rsidR="00D81C83" w:rsidRPr="003D64DF" w:rsidRDefault="009A1DE4" w:rsidP="009A1DE4">
      <w:pPr>
        <w:jc w:val="center"/>
        <w:rPr>
          <w:rFonts w:cs="DecoType Naskh Variants"/>
          <w:rtl/>
        </w:rPr>
      </w:pPr>
      <w:r w:rsidRPr="005A5C0F">
        <w:rPr>
          <w:rFonts w:ascii="IranNastaliq" w:hAnsi="IranNastaliq" w:cs="IranNastaliq"/>
          <w:sz w:val="34"/>
          <w:szCs w:val="34"/>
          <w:rtl/>
          <w:lang w:bidi="fa-IR"/>
        </w:rPr>
        <w:t>بسم الله الرحمن الرحیم</w:t>
      </w:r>
    </w:p>
    <w:p w:rsidR="00D81C83" w:rsidRPr="000556BA" w:rsidRDefault="00D81C83" w:rsidP="00D81C83">
      <w:pPr>
        <w:pStyle w:val="a3"/>
        <w:rPr>
          <w:rtl/>
        </w:rPr>
      </w:pPr>
      <w:r w:rsidRPr="000556BA">
        <w:rPr>
          <w:rFonts w:hint="cs"/>
          <w:rtl/>
        </w:rPr>
        <w:t>الحمدلله رب العال</w:t>
      </w:r>
      <w:r w:rsidR="00C14183">
        <w:rPr>
          <w:rFonts w:hint="cs"/>
          <w:rtl/>
        </w:rPr>
        <w:t>ـمين والصلوه والسلام عل</w:t>
      </w:r>
      <w:r w:rsidR="00C14183">
        <w:rPr>
          <w:rFonts w:hint="cs"/>
          <w:rtl/>
          <w:lang w:bidi="ar-SA"/>
        </w:rPr>
        <w:t>ى</w:t>
      </w:r>
      <w:r w:rsidR="00C14183">
        <w:rPr>
          <w:rFonts w:hint="cs"/>
          <w:rtl/>
        </w:rPr>
        <w:t xml:space="preserve"> رسوله الامين، خاتم النبيين و</w:t>
      </w:r>
      <w:r w:rsidRPr="000556BA">
        <w:rPr>
          <w:rFonts w:hint="cs"/>
          <w:rtl/>
        </w:rPr>
        <w:t>ال</w:t>
      </w:r>
      <w:r w:rsidR="00C14183">
        <w:rPr>
          <w:rFonts w:hint="cs"/>
          <w:rtl/>
        </w:rPr>
        <w:t>ـمرسلين وعل</w:t>
      </w:r>
      <w:r w:rsidR="00C14183">
        <w:rPr>
          <w:rFonts w:hint="cs"/>
          <w:rtl/>
          <w:lang w:bidi="ar-SA"/>
        </w:rPr>
        <w:t>ى</w:t>
      </w:r>
      <w:r w:rsidR="00C14183">
        <w:rPr>
          <w:rFonts w:hint="cs"/>
          <w:rtl/>
        </w:rPr>
        <w:t xml:space="preserve"> وصحبه و</w:t>
      </w:r>
      <w:r w:rsidRPr="000556BA">
        <w:rPr>
          <w:rFonts w:hint="cs"/>
          <w:rtl/>
        </w:rPr>
        <w:t>ل</w:t>
      </w:r>
      <w:r w:rsidR="00C14183">
        <w:rPr>
          <w:rFonts w:hint="cs"/>
          <w:rtl/>
        </w:rPr>
        <w:t>ـمن والاه ونصره ال</w:t>
      </w:r>
      <w:r w:rsidR="00C14183">
        <w:rPr>
          <w:rFonts w:hint="cs"/>
          <w:rtl/>
          <w:lang w:bidi="ar-SA"/>
        </w:rPr>
        <w:t>ى</w:t>
      </w:r>
      <w:r w:rsidRPr="000556BA">
        <w:rPr>
          <w:rFonts w:hint="cs"/>
          <w:rtl/>
        </w:rPr>
        <w:t xml:space="preserve"> يوم الدين اما بعد: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الله متعال الطاف فراوان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بنده نموده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کتاب«</w:t>
      </w:r>
      <w:r w:rsidRPr="00C51449">
        <w:rPr>
          <w:rStyle w:val="Char1"/>
          <w:rFonts w:hint="cs"/>
          <w:rtl/>
        </w:rPr>
        <w:t>الوجيز في</w:t>
      </w:r>
      <w:r w:rsidR="00C14183">
        <w:rPr>
          <w:rStyle w:val="Char1"/>
          <w:rFonts w:hint="cs"/>
          <w:rtl/>
        </w:rPr>
        <w:t xml:space="preserve"> عقيده السلف الصالح اهل السنه و</w:t>
      </w:r>
      <w:r w:rsidRPr="00C51449">
        <w:rPr>
          <w:rStyle w:val="Char1"/>
          <w:rFonts w:hint="cs"/>
          <w:rtl/>
        </w:rPr>
        <w:t>الجماع</w:t>
      </w:r>
      <w:r w:rsidR="00C14183">
        <w:rPr>
          <w:rStyle w:val="Char1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که هم اکنون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رو 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مورد استقبال اقشار مختلف خوانندگان محترم قرار گرفت ـ الحمدلله ـ و به خاطر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همه چاپ‌ها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گذشته آن 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هنگام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تصم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به تجد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چاپ آن گرفتم آن را مورد بازب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دادم و مطالب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مهم و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آن افزوده و آن را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نمودم و ضمناً کتاب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را اعراب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کردم تا خواندن آن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خوانندگان محترم به خصوص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رعرب‌ها آسان شود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در مدارس و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درس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علاوه از آنچه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شد، مقدمه‌ها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مهم و خجسته‌ا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برجسته و متخصص بعد از مطالعه کتاب و تصح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آن نوشته‌اند به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ارزش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چاپ جد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کتاب افزوده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علما عبارتند از:</w:t>
      </w:r>
    </w:p>
    <w:p w:rsidR="00825B77" w:rsidRDefault="00D81C83" w:rsidP="006367F3">
      <w:pPr>
        <w:pStyle w:val="a6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علامه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عبدالله بن عبدالرحمان الجبر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 w:rsidRPr="00DC7072">
        <w:rPr>
          <w:rStyle w:val="Char3"/>
          <w:rFonts w:cs="CTraditional Arabic"/>
          <w:rtl/>
        </w:rPr>
        <w:t>/</w:t>
      </w:r>
      <w:r w:rsidR="00825B77">
        <w:rPr>
          <w:rStyle w:val="Char3"/>
          <w:rFonts w:hint="cs"/>
          <w:rtl/>
        </w:rPr>
        <w:t>.</w:t>
      </w:r>
    </w:p>
    <w:p w:rsidR="00825B77" w:rsidRDefault="00D81C83" w:rsidP="006367F3">
      <w:pPr>
        <w:pStyle w:val="a6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علامه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صالح بن عبدالعز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محمد بن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خ، 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امور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اوقاف و دعوت و ارشاد کشور عربستان سعود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825B77" w:rsidRDefault="00D81C83" w:rsidP="006367F3">
      <w:pPr>
        <w:pStyle w:val="a6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استاد بزرگوار دکتر ناصر بن عبدالکر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العقل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بخش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 دانشگاه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امام محمد بن سعود.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استاد بزرگوار دکتر محمد بن عبدالرحمان الخم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س، استاد بخش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 دانشگاه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محمد بن سعود.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محمد راشد بن خالد دوندارالقره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</w:t>
      </w:r>
      <w:r w:rsidR="00DC7072">
        <w:rPr>
          <w:rStyle w:val="Char3"/>
          <w:rFonts w:hint="cs"/>
          <w:rtl/>
        </w:rPr>
        <w:t>ی</w:t>
      </w:r>
      <w:r w:rsidR="00825B77">
        <w:rPr>
          <w:rStyle w:val="Char3"/>
          <w:rFonts w:hint="cs"/>
          <w:rtl/>
        </w:rPr>
        <w:t xml:space="preserve"> برجسته کُرد و مسئول «المدرسة</w:t>
      </w:r>
      <w:r w:rsidRPr="00C51449">
        <w:rPr>
          <w:rStyle w:val="Char3"/>
          <w:rFonts w:hint="cs"/>
          <w:rtl/>
        </w:rPr>
        <w:t xml:space="preserve"> الشرف</w:t>
      </w:r>
      <w:r w:rsidR="00DC7072">
        <w:rPr>
          <w:rStyle w:val="Char3"/>
          <w:rFonts w:hint="cs"/>
          <w:rtl/>
        </w:rPr>
        <w:t>ی</w:t>
      </w:r>
      <w:r w:rsidR="00825B77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و امام و خط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مسجد جامع الشرف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در منطقه وان در شرق ترک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 xml:space="preserve">دکتر ماهربن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الفعل، استاد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فقه مقارن دانشکده علوم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دانشگاه الانبار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دارالحد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عراق و محقق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مولف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علوم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دکتر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الحاج محمد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رابطه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ته علما و دعوتگران و استاد دانشگاه جهان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 در خرطوم سودان که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فقه و امور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کرده است.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دکتر عبدالرزاق بن الطاهر معاش الجزائر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استاد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مذاهب معاصر در دانشگاه ملک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صل در احساء عربستان سعود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بزرگوار دکتر محمد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دب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کل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حقوق و اصلاح در قاهره، و نائب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دانشگاه آزاد آمر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نائب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مجلس اداره آموزشکده تاجان وابسته به ازهر، و پژوهشگر مرکز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پژوهش در وزارت پژوهش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مجلس اداره مرکز فجر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آموزش زبان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رعرب‌ها در قاهره و پژوهشگر مشارک در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ته فقه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جده و عضو مجلس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امنا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اتحاد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و صاحب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فات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علوم مختلف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برجستگان دعوت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علامه قاض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محمد بن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عمران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محدّث، و لغت‌دان، محقق، مدافع سنت، و مبارز با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خ قضاوت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من که همواره با علم و تعل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افتاء مشغول است. و در همه علوم اسناد 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و بالاتر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سند او در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بخار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او و امام</w:t>
      </w:r>
      <w:r w:rsidR="00DC7072" w:rsidRPr="00825B77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ازده راو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دارد.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علامه محمد بن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شقره،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خط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و اد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ب بارز و ماهر در علم نحو و صاحب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فات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با و عالم اردن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برجستگان آن کشور.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محمد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النوو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اتحاد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سنت و الجماعت و از دعوتگران برجسته آن در 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استاد دکتر ساجد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ر،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کل 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مرکز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در پاکستان.</w:t>
      </w:r>
    </w:p>
    <w:p w:rsidR="00825B77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دکتر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بن محمد بابا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لا، دب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اتحاد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 و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دانشگاه الساحل در باماکو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در جمهور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برجسته آنجا.</w:t>
      </w:r>
    </w:p>
    <w:p w:rsidR="00D81C83" w:rsidRPr="00C51449" w:rsidRDefault="00D81C83" w:rsidP="006367F3">
      <w:pPr>
        <w:pStyle w:val="a6"/>
        <w:widowControl w:val="0"/>
        <w:numPr>
          <w:ilvl w:val="0"/>
          <w:numId w:val="9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کلاس‌ها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محل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استاد بزرگوارمان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..... علامه عبدالله بن عبدالعز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العق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825B77">
        <w:rPr>
          <w:rStyle w:val="Char3"/>
          <w:rFonts w:hint="cs"/>
          <w:rtl/>
        </w:rPr>
        <w:t xml:space="preserve"> </w:t>
      </w:r>
      <w:r w:rsidR="00DC7072" w:rsidRPr="00825B77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خوانده شده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کتاب را ستوده و به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و توز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 آن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نموده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کتاب را مطالعه و تصح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کرده‌اند:</w:t>
      </w:r>
    </w:p>
    <w:p w:rsidR="00825B77" w:rsidRDefault="00D81C83" w:rsidP="006367F3">
      <w:pPr>
        <w:pStyle w:val="a6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علامه صالح بن فوزان الفوزان، عضو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بلند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عضو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ته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پژوهش‌ها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افتاء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ق خود مرا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نمودند.</w:t>
      </w:r>
    </w:p>
    <w:p w:rsidR="00825B77" w:rsidRDefault="00D81C83" w:rsidP="006367F3">
      <w:pPr>
        <w:pStyle w:val="a6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بزرگوار علامه صالح بن عبدالرحمان الحصَ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کل امور مسجدالحرام و مسجد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عضو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بلند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که مرا با نظر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آرا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مستف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نمود.</w:t>
      </w:r>
    </w:p>
    <w:p w:rsidR="00825B77" w:rsidRDefault="00D81C83" w:rsidP="006367F3">
      <w:pPr>
        <w:pStyle w:val="a6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دکتر عبدالمحسن بن عبدالعز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العسکر، عضو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در دانشکده زبان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دانشگاه امام محمد بن مسعود و امام خط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مسجد جامع شاهزاده نوره بنت عبدالله در محله النخ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اض که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مرا مستف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گرداند.</w:t>
      </w:r>
    </w:p>
    <w:p w:rsidR="00825B77" w:rsidRDefault="00D81C83" w:rsidP="006367F3">
      <w:pPr>
        <w:pStyle w:val="a6"/>
        <w:numPr>
          <w:ilvl w:val="0"/>
          <w:numId w:val="9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دکتر سعود بن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الشُّر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دانشکده قضا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در دانشگاه ام‌القر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مکه مکرمه، و امام خط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مسجدالحرام.</w:t>
      </w:r>
    </w:p>
    <w:p w:rsidR="00D81C83" w:rsidRPr="00C51449" w:rsidRDefault="00D81C83" w:rsidP="006367F3">
      <w:pPr>
        <w:pStyle w:val="a6"/>
        <w:numPr>
          <w:ilvl w:val="0"/>
          <w:numId w:val="9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بزرگوار محمد بن جم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نو</w:t>
      </w:r>
      <w:r w:rsidR="00825B77">
        <w:rPr>
          <w:rStyle w:val="Char3"/>
          <w:rFonts w:hint="cs"/>
          <w:rtl/>
        </w:rPr>
        <w:t xml:space="preserve"> </w:t>
      </w:r>
      <w:r w:rsidR="00DC7072" w:rsidRPr="00825B77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مدرس دارالحد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مکه مکرمه و صاحب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فات سودمند در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دعوت و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کتاب به لطف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چند کشور و چند بار چاپ شده است. و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چاپ‌ها نسخه‌ا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در «کم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ته ملک فهد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چاپ قرآن» در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چاپ شده است که چاپ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و ارزشمند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به چند زبان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جهان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ترجمه شده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در کشورها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کلاس‌ها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نها لطف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بنده است که همواره به رحمت و آمرزش و عفو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ازمند است.</w:t>
      </w:r>
    </w:p>
    <w:p w:rsidR="00D81C83" w:rsidRPr="00C51449" w:rsidRDefault="00D81C83" w:rsidP="00C14183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بزرگواران صادقانه سپاسگزارم و مخلصانه دعاگو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هستم و از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مسئلت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پاداش آنان را چند برابر بدهد و مقامشان را در بهشت 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بالا ببرد و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ازعلم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بهره‌مند گرداند. و الله متعال به همه آنان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پاداش را بدهد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او شنوا و اجابت کننده دعاست.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‌خواهم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چاپ جد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را مورد قبول قرار دهد و آن را خالص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بگرداند و از من بپذ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پاداش آن را ذخ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آخرتم بگراند. و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زا آن بهره‌مند گرداند.</w:t>
      </w:r>
    </w:p>
    <w:p w:rsidR="00D81C83" w:rsidRPr="00F14D11" w:rsidRDefault="00C14183" w:rsidP="00D81C83">
      <w:pPr>
        <w:pStyle w:val="a3"/>
        <w:rPr>
          <w:rtl/>
        </w:rPr>
      </w:pPr>
      <w:r>
        <w:rPr>
          <w:rFonts w:hint="cs"/>
          <w:rtl/>
        </w:rPr>
        <w:t>وصل</w:t>
      </w:r>
      <w:r>
        <w:rPr>
          <w:rFonts w:hint="cs"/>
          <w:rtl/>
          <w:lang w:bidi="ar-SA"/>
        </w:rPr>
        <w:t>ى</w:t>
      </w:r>
      <w:r>
        <w:rPr>
          <w:rFonts w:hint="cs"/>
          <w:rtl/>
        </w:rPr>
        <w:t xml:space="preserve"> الله وسلّم وبار</w:t>
      </w:r>
      <w:r>
        <w:rPr>
          <w:rFonts w:hint="cs"/>
          <w:rtl/>
          <w:lang w:bidi="ar-SA"/>
        </w:rPr>
        <w:t>ك</w:t>
      </w:r>
      <w:r>
        <w:rPr>
          <w:rFonts w:hint="cs"/>
          <w:rtl/>
        </w:rPr>
        <w:t xml:space="preserve"> عل</w:t>
      </w:r>
      <w:r>
        <w:rPr>
          <w:rFonts w:hint="cs"/>
          <w:rtl/>
          <w:lang w:bidi="ar-SA"/>
        </w:rPr>
        <w:t>ى</w:t>
      </w:r>
      <w:r>
        <w:rPr>
          <w:rFonts w:hint="cs"/>
          <w:rtl/>
        </w:rPr>
        <w:t xml:space="preserve"> الهادي البشير و</w:t>
      </w:r>
      <w:r w:rsidR="00D81C83" w:rsidRPr="00F14D11">
        <w:rPr>
          <w:rFonts w:hint="cs"/>
          <w:rtl/>
        </w:rPr>
        <w:t>السراج</w:t>
      </w:r>
      <w:r w:rsidR="00D81C83">
        <w:rPr>
          <w:rFonts w:hint="cs"/>
          <w:rtl/>
        </w:rPr>
        <w:t xml:space="preserve"> ال</w:t>
      </w:r>
      <w:r>
        <w:rPr>
          <w:rFonts w:hint="cs"/>
          <w:rtl/>
        </w:rPr>
        <w:t>ـ</w:t>
      </w:r>
      <w:r w:rsidR="008D20B0">
        <w:rPr>
          <w:rFonts w:hint="cs"/>
          <w:rtl/>
        </w:rPr>
        <w:t>منير وعل</w:t>
      </w:r>
      <w:r w:rsidR="008D20B0">
        <w:rPr>
          <w:rFonts w:hint="cs"/>
          <w:rtl/>
          <w:lang w:bidi="ar-SA"/>
        </w:rPr>
        <w:t>ى</w:t>
      </w:r>
      <w:r w:rsidR="008D20B0">
        <w:rPr>
          <w:rFonts w:hint="cs"/>
          <w:rtl/>
        </w:rPr>
        <w:t xml:space="preserve"> اله و</w:t>
      </w:r>
      <w:r w:rsidR="00D81C83">
        <w:rPr>
          <w:rFonts w:hint="cs"/>
          <w:rtl/>
        </w:rPr>
        <w:t>صحبه اجمعين</w:t>
      </w:r>
    </w:p>
    <w:p w:rsidR="00D81C83" w:rsidRPr="00C51449" w:rsidRDefault="00D81C83" w:rsidP="00DC7072">
      <w:pPr>
        <w:pStyle w:val="a6"/>
        <w:jc w:val="center"/>
        <w:rPr>
          <w:rtl/>
        </w:rPr>
      </w:pPr>
      <w:r w:rsidRPr="00C51449">
        <w:rPr>
          <w:rFonts w:hint="cs"/>
          <w:rtl/>
        </w:rPr>
        <w:t>ابومحمد عبدالله بن عبدالحم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د بن عبدالمج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د ال اسماع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ل البزاز اثر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العراق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ساکن استانبول</w:t>
      </w:r>
    </w:p>
    <w:p w:rsidR="00D81C83" w:rsidRPr="00C51449" w:rsidRDefault="00D81C83" w:rsidP="00DC7072">
      <w:pPr>
        <w:pStyle w:val="a6"/>
        <w:jc w:val="center"/>
        <w:rPr>
          <w:rtl/>
        </w:rPr>
      </w:pPr>
      <w:r w:rsidRPr="00C51449">
        <w:rPr>
          <w:rFonts w:hint="cs"/>
          <w:rtl/>
        </w:rPr>
        <w:t>عضو ه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ئت عال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اتحاد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ه علما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مسلم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ن و مؤسس کتابخانه الغرباء</w:t>
      </w:r>
    </w:p>
    <w:p w:rsidR="00D81C83" w:rsidRPr="00C51449" w:rsidRDefault="00D81C83" w:rsidP="00DC7072">
      <w:pPr>
        <w:pStyle w:val="a6"/>
        <w:jc w:val="center"/>
        <w:rPr>
          <w:rtl/>
        </w:rPr>
      </w:pPr>
      <w:r w:rsidRPr="00C51449">
        <w:rPr>
          <w:rFonts w:hint="cs"/>
          <w:rtl/>
        </w:rPr>
        <w:t>22 رب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ع الثان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1432هـ</w:t>
      </w:r>
    </w:p>
    <w:p w:rsidR="00D81C83" w:rsidRPr="00C51449" w:rsidRDefault="00D81C83" w:rsidP="00DC7072">
      <w:pPr>
        <w:pStyle w:val="a6"/>
        <w:jc w:val="center"/>
        <w:rPr>
          <w:rtl/>
        </w:rPr>
      </w:pPr>
    </w:p>
    <w:p w:rsidR="008C7FEB" w:rsidRDefault="008C7FEB" w:rsidP="008C7FEB">
      <w:pPr>
        <w:pStyle w:val="a0"/>
        <w:rPr>
          <w:noProof/>
          <w:rtl/>
        </w:rPr>
        <w:sectPr w:rsidR="008C7FEB" w:rsidSect="00825B77">
          <w:headerReference w:type="defaul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727E96" w:rsidRDefault="00D81C83" w:rsidP="008C7FEB">
      <w:pPr>
        <w:pStyle w:val="a0"/>
        <w:rPr>
          <w:noProof/>
          <w:rtl/>
        </w:rPr>
      </w:pPr>
      <w:bookmarkStart w:id="6" w:name="_Toc412912462"/>
      <w:bookmarkStart w:id="7" w:name="_Toc440144951"/>
      <w:r w:rsidRPr="00727E96">
        <w:rPr>
          <w:rFonts w:hint="cs"/>
          <w:noProof/>
          <w:rtl/>
        </w:rPr>
        <w:t>گز</w:t>
      </w:r>
      <w:r w:rsidR="008D20B0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ده‌ها</w:t>
      </w:r>
      <w:r w:rsidR="008D20B0">
        <w:rPr>
          <w:rFonts w:hint="cs"/>
          <w:noProof/>
          <w:rtl/>
        </w:rPr>
        <w:t>یی</w:t>
      </w:r>
      <w:r w:rsidRPr="00727E96">
        <w:rPr>
          <w:rFonts w:hint="cs"/>
          <w:noProof/>
          <w:rtl/>
        </w:rPr>
        <w:t xml:space="preserve"> از مقدمه‌ها</w:t>
      </w:r>
      <w:r w:rsidR="008D20B0">
        <w:rPr>
          <w:rFonts w:hint="cs"/>
          <w:noProof/>
          <w:rtl/>
        </w:rPr>
        <w:t>یی</w:t>
      </w:r>
      <w:r w:rsidRPr="00727E96">
        <w:rPr>
          <w:rFonts w:hint="cs"/>
          <w:noProof/>
          <w:rtl/>
        </w:rPr>
        <w:t xml:space="preserve"> که علما بر ا</w:t>
      </w:r>
      <w:r w:rsidR="008D20B0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ن کتاب نوشته‌اند</w:t>
      </w:r>
      <w:bookmarkEnd w:id="6"/>
      <w:bookmarkEnd w:id="7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آن را کتاب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ارزشمند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افتم که 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سنده به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قول درست و آنچه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خود را ملزم دانسته است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را در مورد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اقسام آن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قضا، و اغلب آنچه متعلق به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است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به مناقشه اقوال بدعت‌گذاران اهل تاو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نپرداخته، و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قانع کننده آورده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نده حق و راه راست کاف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مطالب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سنت و الجماعت و سلف است نقل نموده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‌رساند که آنان همواره به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بوده و از بدعت‌ها و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به دور بوده‌اند.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(علامه عبدالله بن عبدالرحمان الجبر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ن)</w:t>
      </w:r>
    </w:p>
    <w:p w:rsidR="00D81C83" w:rsidRPr="00C51449" w:rsidRDefault="00D81C83" w:rsidP="00C51449">
      <w:pPr>
        <w:pStyle w:val="a6"/>
        <w:rPr>
          <w:rStyle w:val="Char3"/>
          <w:rtl/>
        </w:rPr>
      </w:pP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با مطالعه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خوب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و تلاش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قدردان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مبذول داشته و با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جذاب و عبارت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 خلاصه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سلف را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ارائه کرده است و در عنوان گذاری و ترت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کتاب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موفق بوده است. و هم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 چاپ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ما در صدد مقدمه نوشتن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شده ارائه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از جمله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را متما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کرده، استناد آن به منابع اصل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به ذکر عبارت‌ها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و امثال آن موجب شاد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موحّدان و تلخ کام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مخالفان خواهد بود.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 صالح بن عبدالعز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ز بن محمد ال 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کتاب را خواندم خوب بود، سهولت و ارائه‌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با، التزام به اصول و تلاش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التزام به کلمات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تعاب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سلف صالح آن را متما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کرده است.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ناصر بن عبدالکر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 العقل)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آنچه او نوشته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ارزشمند است، مؤلف کتاب خلاصه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اهل سنت و الجماعت را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 تمسّک بجو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نجات خواهد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منحرف شود هلاک خواهد شد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از آنجا که مولف با عبارات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 و معان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قابل فهم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خوانندگان و شنوندگان کتاب را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ارائه کرده، تلاش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قابل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است.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مسعود بن ابراه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 الشر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کتاب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مؤلف مطالب ارزشمند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جمع‌آور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نموده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تشو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را کاملاً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داده،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مسلمان به راحت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آن را بخواند و از مطالب متنوعّ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 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من به هر مسلمان و به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ژه به طلاّب علم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 آن را بخوانند و از آن استفاده ببرند.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 محمد بن جم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ل ز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نو)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کتاب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مولف در آن مذهب اهل سنت و الجماعت را در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الله و ملائکه و کتاب‌ها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امبرانش و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و مذهب آن را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محمد بن عبدالرحمان الخم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س)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نمون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برای تلخ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 باورها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ارانش بر آن بوده‌اند و همه آن با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و عبارت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بهره اندک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دانش داشته باشد از آن مستف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به سان درآمد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سنت، مانند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طحاو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الواسط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به همه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‌خواهند خود و فرزندان و شاگردان را بر مبنا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قرآن و سنت براساس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صالح،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کنند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را بخوانند و با خود داشته باشند و به اطلاعتان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برسانم که سال‌هاست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را در کلاس‌ها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 بزرگوار محمد راشد دوندار القره گو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ل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منتشر شده است و همواره آن را مطالعه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 و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خوانم و همواره به دوستان طلبه خود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نموده‌ام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ارزشمند را بخوانند.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 xml:space="preserve">(دکتر ماهر بن 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اس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ن الفعل)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که با قلم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علامه عبدالله بن عبدالحم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الاثر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حفظه الله نگاشته شده، از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ته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شده است، چگونه از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نباشد و حال آن که از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دانش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مردم به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دارند و آن علم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 بخصوص که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سلف صالح </w:t>
      </w:r>
      <w:r w:rsidR="00DC7072" w:rsidRPr="00DC7072">
        <w:rPr>
          <w:rStyle w:val="Char3"/>
          <w:rFonts w:cs="CTraditional Arabic" w:hint="cs"/>
          <w:rtl/>
        </w:rPr>
        <w:t>ش</w:t>
      </w:r>
      <w:r w:rsidRPr="00C51449">
        <w:rPr>
          <w:rStyle w:val="Char3"/>
          <w:rFonts w:hint="cs"/>
          <w:rtl/>
        </w:rPr>
        <w:t xml:space="preserve"> است و کوچک و بزرگ و زن و مرد همه به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ازمندند، همان طور که نوآموزان به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دارند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علما و دانشمندان از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(قاض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فق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ه و محدث علامه محمد بن اسماع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ل العمران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کتاب ارزشمند و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موضوع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شده را کاملاً دربرگرفته است و در آن مولف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اهل سنت و الجماعت، و گروه رستگار ملتزم بود و با عبارت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 بدون درازگو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خسته کننده و بدون اختصار ناپسند، آن را ارائه کرده است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است در نصاب درس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مدارس گنجانده شود تا 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آن عام و بهره بردن از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شود.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 علامه دکتر الام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ن الحاج محمد)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آنچه از او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او ـ حفظه الله ـ در طرح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سنت و الجماعت و ترت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آن و وضوح عبارات،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بدون تکلف،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است.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در مدارس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مجالس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ررسم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شود چون مختصر و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است.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(ش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خ بزرگوار محمد س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بن سل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مان النوو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خلاصه اعتقادات سلف صالح است که با تعاب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جامع که در آن از اطاله‌ا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شده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مطالب با عبارت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واضح همچون وضوح و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در واژه‌ها و کلماتش ذکر شده‌اند.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مولف واژه‌ها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را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خواننده ضرور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ممکن است به سبب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بدعت‌گذاران دچار اشتباه شود،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داده است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 بزرگ را که سلف صالح بر آن بوده‌اند را پرشور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 دعوت دادن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منهج سرچشمه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عبدالرزاق بن الطاهر معاش الجزائر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)</w:t>
      </w:r>
    </w:p>
    <w:p w:rsidR="00D81C83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کتاب«الوج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السلف صالح» که علما بر آن مقدمه نوشته‌اند و فاضلان به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شهادت داده‌اند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لی است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عقا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د اهل سنت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زمان مطابق است با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دشان در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دوران اسلام، و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لی است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نکه آخر با اول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ندگان با گذشتگان هم آهنگ‌اند.</w:t>
      </w:r>
    </w:p>
    <w:p w:rsidR="001F41B4" w:rsidRDefault="001F41B4" w:rsidP="00C51449">
      <w:pPr>
        <w:pStyle w:val="a6"/>
        <w:rPr>
          <w:rStyle w:val="Char3"/>
          <w:rtl/>
        </w:rPr>
      </w:pPr>
    </w:p>
    <w:p w:rsidR="001F41B4" w:rsidRPr="00C51449" w:rsidRDefault="001F41B4" w:rsidP="00C51449">
      <w:pPr>
        <w:pStyle w:val="a6"/>
        <w:rPr>
          <w:rStyle w:val="Char3"/>
          <w:rtl/>
        </w:rPr>
      </w:pPr>
    </w:p>
    <w:p w:rsidR="00D81C83" w:rsidRPr="001F41B4" w:rsidRDefault="00D81C83" w:rsidP="001F41B4">
      <w:pPr>
        <w:pStyle w:val="a7"/>
        <w:rPr>
          <w:rStyle w:val="Char3"/>
          <w:sz w:val="24"/>
          <w:szCs w:val="24"/>
          <w:rtl/>
        </w:rPr>
      </w:pPr>
      <w:r w:rsidRPr="001F41B4">
        <w:rPr>
          <w:rStyle w:val="Char3"/>
          <w:rFonts w:hint="cs"/>
          <w:sz w:val="24"/>
          <w:szCs w:val="24"/>
          <w:rtl/>
        </w:rPr>
        <w:t>و از و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ژگ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‌ها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 xml:space="preserve"> ا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ن کتاب م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‌توان امور ذ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ل را نام برد: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خلاصه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اهل سنت و الجماعت را کاملاً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کرده، شش اصل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مهم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ده.............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سنت در مورد صحابه بزرگوار و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در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استدلال و در سلوک و اخلاق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بحث‌ها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مهم در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 ست. الله متعال به برادر بزرگوارم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عبدالله اثر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دهد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صالح و مصلح بگرداند و کتابش«الوج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ز»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بگرداند.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محمدس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ابراه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افراد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علم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مسئله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قلم فرسا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نموده‌اند ما فقط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م و آن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برادرمان عبدالله اثر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داده‌اند.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کار کرده‌اند؛ خداوند به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دهد و آنچه مهندس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اردوغان انجام داد،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قابل تحس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و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از تلاش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برادر عبدالله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با ارائه کلمات و معان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مبذول داشته است. خداوند به او پاداش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دهد و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امت سودمند قرار دهد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از همه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مصمون بدارد. همه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موضوع و لازم‌تر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در ساختن امت و تثب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و تحک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آن است چون آن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دل‌ها و وجود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‌سازد.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(علامه محمد بن ابراه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م شقره)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آن را کتاب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جامع و مانع و سودمند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اقشار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افتم بخصوص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طلاب و دعوتگران و مدارس و دانشگاه‌ها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است.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ساجد م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ر)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کتابش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صورت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ارائه کرد و براساس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قاعده و اصل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در ضمن مطالب را با عبارت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 و مختصر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داشته و در 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کتاب مختصر اما سود و 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آن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به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زبان‌ها ترجمه شود بخصوص به زبان‌ها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کاست‌ها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محتوا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کتاب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زبان‌ها ته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شود تا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خواندن را خوب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که در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کشورها اکثر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را تشک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از آن بهره‌مند شوند.</w:t>
      </w:r>
    </w:p>
    <w:p w:rsidR="00D81C83" w:rsidRPr="00C51449" w:rsidRDefault="00D81C83" w:rsidP="00C51449">
      <w:pPr>
        <w:pStyle w:val="a7"/>
        <w:jc w:val="right"/>
        <w:rPr>
          <w:rtl/>
        </w:rPr>
      </w:pPr>
      <w:r w:rsidRPr="00C51449">
        <w:rPr>
          <w:rFonts w:hint="cs"/>
          <w:rtl/>
        </w:rPr>
        <w:t>(دکتر سع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د بن محمد باباس</w:t>
      </w:r>
      <w:r w:rsidR="00DC7072">
        <w:rPr>
          <w:rFonts w:hint="cs"/>
          <w:rtl/>
        </w:rPr>
        <w:t>ی</w:t>
      </w:r>
      <w:r w:rsidRPr="00C51449">
        <w:rPr>
          <w:rFonts w:hint="cs"/>
          <w:rtl/>
        </w:rPr>
        <w:t>لا)</w:t>
      </w:r>
    </w:p>
    <w:p w:rsidR="008C7FEB" w:rsidRPr="00C51449" w:rsidRDefault="008C7FEB" w:rsidP="00C51449">
      <w:pPr>
        <w:pStyle w:val="a6"/>
        <w:rPr>
          <w:rStyle w:val="Char3"/>
          <w:rtl/>
        </w:rPr>
        <w:sectPr w:rsidR="008C7FEB" w:rsidRPr="00C51449" w:rsidSect="00C14F87">
          <w:headerReference w:type="default" r:id="rId20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9A1DE4" w:rsidRDefault="00D81C83" w:rsidP="001F41B4">
      <w:pPr>
        <w:pStyle w:val="a0"/>
        <w:spacing w:line="226" w:lineRule="auto"/>
        <w:rPr>
          <w:rtl/>
        </w:rPr>
      </w:pPr>
      <w:bookmarkStart w:id="8" w:name="_Toc412912465"/>
      <w:bookmarkStart w:id="9" w:name="_Toc440144952"/>
      <w:r w:rsidRPr="009A1DE4">
        <w:rPr>
          <w:rFonts w:hint="cs"/>
          <w:rtl/>
        </w:rPr>
        <w:t>مقدمه مولف برا</w:t>
      </w:r>
      <w:r w:rsidR="008D20B0">
        <w:rPr>
          <w:rFonts w:hint="cs"/>
          <w:rtl/>
        </w:rPr>
        <w:t>ی</w:t>
      </w:r>
      <w:r w:rsidRPr="009A1DE4">
        <w:rPr>
          <w:rFonts w:hint="cs"/>
          <w:rtl/>
        </w:rPr>
        <w:t xml:space="preserve"> چاپ اوّل</w:t>
      </w:r>
      <w:bookmarkEnd w:id="8"/>
      <w:bookmarkEnd w:id="9"/>
    </w:p>
    <w:p w:rsidR="00D81C83" w:rsidRPr="00DB33E4" w:rsidRDefault="008D20B0" w:rsidP="00D81C83">
      <w:pPr>
        <w:pStyle w:val="a3"/>
        <w:rPr>
          <w:color w:val="FF0000"/>
          <w:rtl/>
        </w:rPr>
      </w:pPr>
      <w:r w:rsidRPr="00DB33E4">
        <w:rPr>
          <w:rFonts w:hint="cs"/>
          <w:color w:val="FF0000"/>
          <w:rtl/>
        </w:rPr>
        <w:t>ان الحمدلله نحمد</w:t>
      </w:r>
      <w:r w:rsidR="00DB33E4" w:rsidRPr="00DB33E4">
        <w:rPr>
          <w:rFonts w:hint="cs"/>
          <w:color w:val="FF0000"/>
          <w:rtl/>
        </w:rPr>
        <w:t>ه</w:t>
      </w:r>
      <w:r w:rsidRPr="00DB33E4">
        <w:rPr>
          <w:rFonts w:hint="cs"/>
          <w:color w:val="FF0000"/>
          <w:rtl/>
        </w:rPr>
        <w:t>، ونستعينه ونستغفره و</w:t>
      </w:r>
      <w:r w:rsidR="00DB33E4" w:rsidRPr="00DB33E4">
        <w:rPr>
          <w:rFonts w:hint="cs"/>
          <w:color w:val="FF0000"/>
          <w:rtl/>
        </w:rPr>
        <w:t>ن</w:t>
      </w:r>
      <w:r w:rsidR="00D81C83" w:rsidRPr="00DB33E4">
        <w:rPr>
          <w:rFonts w:hint="cs"/>
          <w:color w:val="FF0000"/>
          <w:rtl/>
        </w:rPr>
        <w:t>عوذ</w:t>
      </w:r>
      <w:r w:rsidRPr="00DB33E4">
        <w:rPr>
          <w:rFonts w:hint="cs"/>
          <w:color w:val="FF0000"/>
          <w:rtl/>
        </w:rPr>
        <w:t xml:space="preserve"> </w:t>
      </w:r>
      <w:r w:rsidR="00D81C83" w:rsidRPr="00DB33E4">
        <w:rPr>
          <w:rFonts w:hint="cs"/>
          <w:color w:val="FF0000"/>
          <w:rtl/>
        </w:rPr>
        <w:t>بالله</w:t>
      </w:r>
      <w:r w:rsidRPr="00DB33E4">
        <w:rPr>
          <w:rFonts w:hint="cs"/>
          <w:color w:val="FF0000"/>
          <w:rtl/>
        </w:rPr>
        <w:t xml:space="preserve"> من شرور أنفسنا و</w:t>
      </w:r>
      <w:r w:rsidR="00D81C83" w:rsidRPr="00DB33E4">
        <w:rPr>
          <w:rFonts w:hint="cs"/>
          <w:color w:val="FF0000"/>
          <w:rtl/>
        </w:rPr>
        <w:t>من سيئات اعمالنا، من يهده الله فلا</w:t>
      </w:r>
      <w:r w:rsidRPr="00DB33E4">
        <w:rPr>
          <w:rFonts w:hint="cs"/>
          <w:color w:val="FF0000"/>
          <w:rtl/>
        </w:rPr>
        <w:t xml:space="preserve"> مضل له، و</w:t>
      </w:r>
      <w:r w:rsidR="00D81C83" w:rsidRPr="00DB33E4">
        <w:rPr>
          <w:rFonts w:hint="cs"/>
          <w:color w:val="FF0000"/>
          <w:rtl/>
        </w:rPr>
        <w:t>من يضل</w:t>
      </w:r>
      <w:r w:rsidRPr="00DB33E4">
        <w:rPr>
          <w:rFonts w:hint="cs"/>
          <w:color w:val="FF0000"/>
          <w:rtl/>
        </w:rPr>
        <w:t>ل فلا هادي له و</w:t>
      </w:r>
      <w:r w:rsidR="00D81C83" w:rsidRPr="00DB33E4">
        <w:rPr>
          <w:rFonts w:hint="cs"/>
          <w:color w:val="FF0000"/>
          <w:rtl/>
        </w:rPr>
        <w:t>اشه</w:t>
      </w:r>
      <w:r w:rsidRPr="00DB33E4">
        <w:rPr>
          <w:rFonts w:hint="cs"/>
          <w:color w:val="FF0000"/>
          <w:rtl/>
        </w:rPr>
        <w:t>د ان لا اله الا الله وحده لاشري</w:t>
      </w:r>
      <w:r w:rsidRPr="00DB33E4">
        <w:rPr>
          <w:rFonts w:hint="cs"/>
          <w:color w:val="FF0000"/>
          <w:rtl/>
          <w:lang w:bidi="ar-SA"/>
        </w:rPr>
        <w:t>ك</w:t>
      </w:r>
      <w:r w:rsidRPr="00DB33E4">
        <w:rPr>
          <w:rFonts w:hint="cs"/>
          <w:color w:val="FF0000"/>
          <w:rtl/>
        </w:rPr>
        <w:t xml:space="preserve"> له، واشهد ان محمداً عبده و</w:t>
      </w:r>
      <w:r w:rsidR="00D81C83" w:rsidRPr="00DB33E4">
        <w:rPr>
          <w:rFonts w:hint="cs"/>
          <w:color w:val="FF0000"/>
          <w:rtl/>
        </w:rPr>
        <w:t>رسوله.</w:t>
      </w:r>
    </w:p>
    <w:p w:rsidR="00D81C83" w:rsidRPr="00C51449" w:rsidRDefault="00D81C83" w:rsidP="001F41B4">
      <w:pPr>
        <w:pStyle w:val="af1"/>
        <w:spacing w:line="226" w:lineRule="auto"/>
        <w:rPr>
          <w:rStyle w:val="Char3"/>
        </w:rPr>
      </w:pPr>
      <w:r>
        <w:rPr>
          <w:rFonts w:ascii="Traditional Arabic" w:hAnsi="Traditional Arabic" w:cs="Traditional Arabic"/>
          <w:sz w:val="24"/>
          <w:szCs w:val="24"/>
          <w:rtl/>
        </w:rPr>
        <w:t>﴿</w:t>
      </w:r>
      <w:r w:rsidRPr="008D20B0">
        <w:rPr>
          <w:rFonts w:hint="eastAsia"/>
          <w:rtl/>
        </w:rPr>
        <w:t>يَ</w:t>
      </w:r>
      <w:r w:rsidRPr="008D20B0">
        <w:rPr>
          <w:rFonts w:hint="cs"/>
          <w:rtl/>
        </w:rPr>
        <w:t>ٰٓ</w:t>
      </w:r>
      <w:r w:rsidRPr="008D20B0">
        <w:rPr>
          <w:rFonts w:hint="eastAsia"/>
          <w:rtl/>
        </w:rPr>
        <w:t>أَيُّهَا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لَّذِينَ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ءَامَنُواْ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تَّقُواْ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حَقَّ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تُقَاتِهِ</w:t>
      </w:r>
      <w:r w:rsidRPr="008D20B0">
        <w:rPr>
          <w:rFonts w:hint="cs"/>
          <w:rtl/>
        </w:rPr>
        <w:t>ۦ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وَلَا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تَمُوتُنَّ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إِلَّا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وَأَنتُم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مُّس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لِمُونَ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١٠٢</w:t>
      </w:r>
      <w:r>
        <w:rPr>
          <w:rFonts w:ascii="Traditional Arabic" w:hAnsi="Traditional Arabic" w:cs="Traditional Arabic"/>
          <w:sz w:val="24"/>
          <w:szCs w:val="24"/>
          <w:rtl/>
        </w:rPr>
        <w:t>﴾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8D20B0">
        <w:rPr>
          <w:rStyle w:val="Char5"/>
          <w:rFonts w:hint="cs"/>
          <w:rtl/>
        </w:rPr>
        <w:t>[آل عمران:102].</w:t>
      </w:r>
    </w:p>
    <w:p w:rsidR="00D81C83" w:rsidRPr="00C51449" w:rsidRDefault="008D20B0" w:rsidP="00DB33E4">
      <w:pPr>
        <w:pStyle w:val="a9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8D20B0">
        <w:rPr>
          <w:rFonts w:hint="cs"/>
          <w:rtl/>
        </w:rPr>
        <w:t>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کسان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eastAsia"/>
          <w:rtl/>
        </w:rPr>
        <w:t>‌</w:t>
      </w:r>
      <w:r w:rsidR="00D81C83" w:rsidRPr="008D20B0">
        <w:rPr>
          <w:rFonts w:hint="cs"/>
          <w:rtl/>
        </w:rPr>
        <w:t>که 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مان</w:t>
      </w:r>
      <w:r w:rsidR="00D81C83" w:rsidRPr="00DB33E4">
        <w:rPr>
          <w:rFonts w:hint="cs"/>
          <w:rtl/>
        </w:rPr>
        <w:t xml:space="preserve"> </w:t>
      </w:r>
      <w:r w:rsidR="00D81C83" w:rsidRPr="008D20B0">
        <w:rPr>
          <w:rFonts w:hint="cs"/>
          <w:rtl/>
        </w:rPr>
        <w:t>آورده‌ا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د! از خدا آن</w:t>
      </w:r>
      <w:r w:rsidR="00D81C83" w:rsidRPr="008D20B0">
        <w:rPr>
          <w:rtl/>
        </w:rPr>
        <w:t>‌گونه که حق پروا کردن از اوست، بترس</w:t>
      </w:r>
      <w:r w:rsidR="00DC7072" w:rsidRPr="008D20B0">
        <w:rPr>
          <w:rtl/>
        </w:rPr>
        <w:t>ی</w:t>
      </w:r>
      <w:r w:rsidR="00D81C83" w:rsidRPr="008D20B0">
        <w:rPr>
          <w:rtl/>
        </w:rPr>
        <w:t>د، و نم</w:t>
      </w:r>
      <w:r w:rsidR="00DC7072" w:rsidRPr="008D20B0">
        <w:rPr>
          <w:rtl/>
        </w:rPr>
        <w:t>ی</w:t>
      </w:r>
      <w:r w:rsidR="00D81C83" w:rsidRPr="008D20B0">
        <w:rPr>
          <w:rtl/>
        </w:rPr>
        <w:t>ر</w:t>
      </w:r>
      <w:r w:rsidR="00DC7072" w:rsidRPr="008D20B0">
        <w:rPr>
          <w:rtl/>
        </w:rPr>
        <w:t>ی</w:t>
      </w:r>
      <w:r w:rsidR="00D81C83" w:rsidRPr="008D20B0">
        <w:rPr>
          <w:rtl/>
        </w:rPr>
        <w:t>د مگر آنکه مسلمان باش</w:t>
      </w:r>
      <w:r w:rsidR="00DC7072" w:rsidRPr="008D20B0">
        <w:rPr>
          <w:rtl/>
        </w:rPr>
        <w:t>ی</w:t>
      </w:r>
      <w:r w:rsidR="00D81C83" w:rsidRPr="008D20B0">
        <w:rPr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1F41B4">
      <w:pPr>
        <w:pStyle w:val="af1"/>
        <w:spacing w:line="226" w:lineRule="auto"/>
        <w:rPr>
          <w:rStyle w:val="Char3"/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8D20B0">
        <w:rPr>
          <w:rFonts w:hint="eastAsia"/>
          <w:rtl/>
        </w:rPr>
        <w:t>يَ</w:t>
      </w:r>
      <w:r w:rsidRPr="008D20B0">
        <w:rPr>
          <w:rFonts w:hint="cs"/>
          <w:rtl/>
        </w:rPr>
        <w:t>ٰٓ</w:t>
      </w:r>
      <w:r w:rsidRPr="008D20B0">
        <w:rPr>
          <w:rFonts w:hint="eastAsia"/>
          <w:rtl/>
        </w:rPr>
        <w:t>أَيُّهَا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لنَّاسُ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تَّقُواْ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رَبَّكُمُ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لَّذِي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خَلَقَكُم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مِّن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نَّف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س</w:t>
      </w:r>
      <w:r w:rsidRPr="008D20B0">
        <w:rPr>
          <w:rFonts w:hint="cs"/>
          <w:rtl/>
        </w:rPr>
        <w:t>ٖ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حِدَة</w:t>
      </w:r>
      <w:r w:rsidRPr="008D20B0">
        <w:rPr>
          <w:rFonts w:hint="cs"/>
          <w:rtl/>
        </w:rPr>
        <w:t>ٖ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وَخَلَقَ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مِن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هَا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زَو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جَهَا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وَبَثَّ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مِن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هُمَا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رِجَال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كَثِير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وَنِسَا</w:t>
      </w:r>
      <w:r w:rsidRPr="008D20B0">
        <w:rPr>
          <w:rFonts w:hint="cs"/>
          <w:rtl/>
        </w:rPr>
        <w:t>ٓ</w:t>
      </w:r>
      <w:r w:rsidRPr="008D20B0">
        <w:rPr>
          <w:rFonts w:hint="eastAsia"/>
          <w:rtl/>
        </w:rPr>
        <w:t>ء</w:t>
      </w:r>
      <w:r w:rsidRPr="008D20B0">
        <w:rPr>
          <w:rFonts w:hint="cs"/>
          <w:rtl/>
        </w:rPr>
        <w:t>ٗۚ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تَّقُواْ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للَّهَ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لَّذِي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تَسَا</w:t>
      </w:r>
      <w:r w:rsidRPr="008D20B0">
        <w:rPr>
          <w:rFonts w:hint="cs"/>
          <w:rtl/>
        </w:rPr>
        <w:t>ٓ</w:t>
      </w:r>
      <w:r w:rsidRPr="008D20B0">
        <w:rPr>
          <w:rFonts w:hint="eastAsia"/>
          <w:rtl/>
        </w:rPr>
        <w:t>ءَلُونَ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بِهِ</w:t>
      </w:r>
      <w:r w:rsidRPr="008D20B0">
        <w:rPr>
          <w:rFonts w:hint="cs"/>
          <w:rtl/>
        </w:rPr>
        <w:t>ۦ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أَر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حَامَ</w:t>
      </w:r>
      <w:r w:rsidRPr="008D20B0">
        <w:rPr>
          <w:rFonts w:hint="cs"/>
          <w:rtl/>
        </w:rPr>
        <w:t>ۚ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إِنَّ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كَانَ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عَلَي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كُم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رَقِيب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١</w:t>
      </w:r>
      <w:r>
        <w:rPr>
          <w:rFonts w:ascii="Traditional Arabic" w:hAnsi="Traditional Arabic" w:cs="Traditional Arabic"/>
          <w:rtl/>
        </w:rPr>
        <w:t>﴾</w:t>
      </w:r>
      <w:r w:rsidRPr="008D20B0">
        <w:rPr>
          <w:rStyle w:val="Char5"/>
          <w:rFonts w:hint="cs"/>
          <w:rtl/>
        </w:rPr>
        <w:t xml:space="preserve"> [</w:t>
      </w:r>
      <w:r w:rsidR="008D20B0" w:rsidRPr="008D20B0">
        <w:rPr>
          <w:rStyle w:val="Char5"/>
          <w:rFonts w:hint="cs"/>
          <w:rtl/>
        </w:rPr>
        <w:t>ال</w:t>
      </w:r>
      <w:r w:rsidRPr="008D20B0">
        <w:rPr>
          <w:rStyle w:val="Char5"/>
          <w:rFonts w:hint="cs"/>
          <w:rtl/>
        </w:rPr>
        <w:t>نساء:</w:t>
      </w:r>
      <w:r w:rsidR="00536685">
        <w:rPr>
          <w:rStyle w:val="Char5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1]</w:t>
      </w:r>
      <w:r w:rsidR="008D20B0" w:rsidRPr="008D20B0">
        <w:rPr>
          <w:rStyle w:val="Char5"/>
          <w:rFonts w:hint="cs"/>
          <w:rtl/>
        </w:rPr>
        <w:t>.</w:t>
      </w:r>
    </w:p>
    <w:p w:rsidR="00D81C83" w:rsidRPr="00C51449" w:rsidRDefault="008D20B0" w:rsidP="008D20B0">
      <w:pPr>
        <w:pStyle w:val="a9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8D20B0">
        <w:rPr>
          <w:rFonts w:hint="cs"/>
          <w:rtl/>
        </w:rPr>
        <w:t>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مردم از پروردگارتان بترس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د، پروردگار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که شما را از 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ک نفس آفر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د و همسرش را ن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ز از و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آفر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د، و از آن دو، مردان و زنان </w:t>
      </w:r>
      <w:r w:rsidR="00D81C83" w:rsidRPr="008D20B0">
        <w:rPr>
          <w:rtl/>
        </w:rPr>
        <w:t>ز</w:t>
      </w:r>
      <w:r w:rsidR="00DC7072" w:rsidRPr="008D20B0">
        <w:rPr>
          <w:rtl/>
        </w:rPr>
        <w:t>ی</w:t>
      </w:r>
      <w:r w:rsidR="00D81C83" w:rsidRPr="008D20B0">
        <w:rPr>
          <w:rtl/>
        </w:rPr>
        <w:t>اد</w:t>
      </w:r>
      <w:r w:rsidR="00DC7072" w:rsidRPr="008D20B0">
        <w:rPr>
          <w:rtl/>
        </w:rPr>
        <w:t>ی</w:t>
      </w:r>
      <w:r w:rsidR="00D81C83" w:rsidRPr="008D20B0">
        <w:rPr>
          <w:rtl/>
        </w:rPr>
        <w:t xml:space="preserve"> منتشر و پخش کرد، و از خداوند</w:t>
      </w:r>
      <w:r w:rsidR="00DC7072" w:rsidRPr="008D20B0">
        <w:rPr>
          <w:rtl/>
        </w:rPr>
        <w:t>ی</w:t>
      </w:r>
      <w:r w:rsidR="00D81C83" w:rsidRPr="008D20B0">
        <w:rPr>
          <w:rtl/>
        </w:rPr>
        <w:t xml:space="preserve"> بترس</w:t>
      </w:r>
      <w:r w:rsidR="00DC7072" w:rsidRPr="008D20B0">
        <w:rPr>
          <w:rtl/>
        </w:rPr>
        <w:t>ی</w:t>
      </w:r>
      <w:r w:rsidR="00D81C83" w:rsidRPr="008D20B0">
        <w:rPr>
          <w:rtl/>
        </w:rPr>
        <w:t>د که به (نام) او از همد</w:t>
      </w:r>
      <w:r w:rsidR="00DC7072" w:rsidRPr="008D20B0">
        <w:rPr>
          <w:rtl/>
        </w:rPr>
        <w:t>ی</w:t>
      </w:r>
      <w:r w:rsidR="00D81C83" w:rsidRPr="008D20B0">
        <w:rPr>
          <w:rtl/>
        </w:rPr>
        <w:t>گر درخواست م</w:t>
      </w:r>
      <w:r w:rsidR="00DC7072" w:rsidRPr="008D20B0">
        <w:rPr>
          <w:rtl/>
        </w:rPr>
        <w:t>ی</w:t>
      </w:r>
      <w:r w:rsidR="00D81C83" w:rsidRPr="008D20B0">
        <w:rPr>
          <w:rtl/>
        </w:rPr>
        <w:t>‌کن</w:t>
      </w:r>
      <w:r w:rsidR="00DC7072" w:rsidRPr="008D20B0">
        <w:rPr>
          <w:rtl/>
        </w:rPr>
        <w:t>ی</w:t>
      </w:r>
      <w:r w:rsidR="00D81C83" w:rsidRPr="008D20B0">
        <w:rPr>
          <w:rtl/>
        </w:rPr>
        <w:t>د، و بپره</w:t>
      </w:r>
      <w:r w:rsidR="00DC7072" w:rsidRPr="008D20B0">
        <w:rPr>
          <w:rtl/>
        </w:rPr>
        <w:t>ی</w:t>
      </w:r>
      <w:r w:rsidR="00D81C83" w:rsidRPr="008D20B0">
        <w:rPr>
          <w:rtl/>
        </w:rPr>
        <w:t>ز</w:t>
      </w:r>
      <w:r w:rsidR="00DC7072" w:rsidRPr="008D20B0">
        <w:rPr>
          <w:rtl/>
        </w:rPr>
        <w:t>ی</w:t>
      </w:r>
      <w:r w:rsidR="00D81C83" w:rsidRPr="008D20B0">
        <w:rPr>
          <w:rtl/>
        </w:rPr>
        <w:t>د از ا</w:t>
      </w:r>
      <w:r w:rsidR="00DC7072" w:rsidRPr="008D20B0">
        <w:rPr>
          <w:rtl/>
        </w:rPr>
        <w:t>ی</w:t>
      </w:r>
      <w:r w:rsidR="00D81C83" w:rsidRPr="008D20B0">
        <w:rPr>
          <w:rtl/>
        </w:rPr>
        <w:t>نکه پ</w:t>
      </w:r>
      <w:r w:rsidR="00DC7072" w:rsidRPr="008D20B0">
        <w:rPr>
          <w:rtl/>
        </w:rPr>
        <w:t>ی</w:t>
      </w:r>
      <w:r w:rsidR="00D81C83" w:rsidRPr="008D20B0">
        <w:rPr>
          <w:rtl/>
        </w:rPr>
        <w:t>وند خو</w:t>
      </w:r>
      <w:r w:rsidR="00DC7072" w:rsidRPr="008D20B0">
        <w:rPr>
          <w:rtl/>
        </w:rPr>
        <w:t>ی</w:t>
      </w:r>
      <w:r w:rsidR="00D81C83" w:rsidRPr="008D20B0">
        <w:rPr>
          <w:rtl/>
        </w:rPr>
        <w:t>شاوند</w:t>
      </w:r>
      <w:r w:rsidR="00DC7072" w:rsidRPr="008D20B0">
        <w:rPr>
          <w:rtl/>
        </w:rPr>
        <w:t>ی</w:t>
      </w:r>
      <w:r w:rsidR="00D81C83" w:rsidRPr="008D20B0">
        <w:rPr>
          <w:rtl/>
        </w:rPr>
        <w:t xml:space="preserve"> را گسسته دار</w:t>
      </w:r>
      <w:r w:rsidR="00DC7072" w:rsidRPr="008D20B0">
        <w:rPr>
          <w:rtl/>
        </w:rPr>
        <w:t>ی</w:t>
      </w:r>
      <w:r w:rsidR="00D81C83" w:rsidRPr="008D20B0">
        <w:rPr>
          <w:rtl/>
        </w:rPr>
        <w:t>د، همانا خداوند مراقب شماست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1F41B4">
      <w:pPr>
        <w:pStyle w:val="af1"/>
        <w:widowControl w:val="0"/>
        <w:spacing w:line="226" w:lineRule="auto"/>
        <w:rPr>
          <w:rStyle w:val="Char3"/>
          <w:rtl/>
        </w:rPr>
      </w:pPr>
      <w:r>
        <w:rPr>
          <w:rFonts w:ascii="Traditional Arabic" w:hAnsi="Traditional Arabic" w:cs="Traditional Arabic"/>
          <w:sz w:val="24"/>
          <w:szCs w:val="24"/>
          <w:rtl/>
        </w:rPr>
        <w:t>﴿</w:t>
      </w:r>
      <w:r w:rsidRPr="008D20B0">
        <w:rPr>
          <w:rFonts w:hint="eastAsia"/>
          <w:rtl/>
        </w:rPr>
        <w:t>يَ</w:t>
      </w:r>
      <w:r w:rsidRPr="008D20B0">
        <w:rPr>
          <w:rFonts w:hint="cs"/>
          <w:rtl/>
        </w:rPr>
        <w:t>ٰٓ</w:t>
      </w:r>
      <w:r w:rsidRPr="008D20B0">
        <w:rPr>
          <w:rFonts w:hint="eastAsia"/>
          <w:rtl/>
        </w:rPr>
        <w:t>أَيُّهَا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لَّذِينَ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ءَامَنُواْ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تَّقُواْ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وَقُولُواْ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قَو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ل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سَدِيد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٧٠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يُص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لِح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لَكُم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أَع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مَ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لَكُم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وَيَغ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فِر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لَكُم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ذُنُوبَكُم</w:t>
      </w:r>
      <w:r w:rsidRPr="008D20B0">
        <w:rPr>
          <w:rFonts w:hint="cs"/>
          <w:rtl/>
        </w:rPr>
        <w:t>ۡۗ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وَمَن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يُطِعِ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وَرَسُولَهُ</w:t>
      </w:r>
      <w:r w:rsidRPr="008D20B0">
        <w:rPr>
          <w:rFonts w:hint="cs"/>
          <w:rtl/>
        </w:rPr>
        <w:t>ۥ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فَقَد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فَازَ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فَو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زًا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عَظِيمًا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٧١</w:t>
      </w:r>
      <w:r w:rsidRPr="008D20B0">
        <w:rPr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﴾</w:t>
      </w:r>
      <w:r w:rsidRPr="00C51449">
        <w:rPr>
          <w:rStyle w:val="Char3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[الاحزاب:70-71].</w:t>
      </w:r>
    </w:p>
    <w:p w:rsidR="00D81C83" w:rsidRPr="00C51449" w:rsidRDefault="008D20B0" w:rsidP="001F41B4">
      <w:pPr>
        <w:pStyle w:val="a9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8D20B0">
        <w:rPr>
          <w:rFonts w:hint="cs"/>
          <w:rtl/>
        </w:rPr>
        <w:t>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مؤمنان! از خدا بترس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د و سخن حق و درست بگو</w:t>
      </w:r>
      <w:r w:rsidR="00DC7072" w:rsidRPr="008D20B0">
        <w:rPr>
          <w:rFonts w:hint="cs"/>
          <w:rtl/>
        </w:rPr>
        <w:t>یی</w:t>
      </w:r>
      <w:r w:rsidR="00D81C83" w:rsidRPr="008D20B0">
        <w:rPr>
          <w:rFonts w:hint="cs"/>
          <w:rtl/>
        </w:rPr>
        <w:t>د. در نت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جه خدا اعمالتان را با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سته 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‌کند و گناهانتان را 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‌آمرزد و هرکس از خدا و پ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امبرش فرمان‌بردار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کند به راست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که به پ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روز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و کام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اب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بزرگ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دست 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افته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D81C83">
        <w:rPr>
          <w:rStyle w:val="Char1"/>
          <w:rFonts w:hint="cs"/>
          <w:rtl/>
        </w:rPr>
        <w:t>اما بعد: فاِنّ اصدق الحديث کلام الله وخ</w:t>
      </w:r>
      <w:r w:rsidRPr="00D81C83">
        <w:rPr>
          <w:rStyle w:val="Char1"/>
          <w:rtl/>
        </w:rPr>
        <w:t>ي</w:t>
      </w:r>
      <w:r w:rsidRPr="00D81C83">
        <w:rPr>
          <w:rStyle w:val="Char1"/>
          <w:rFonts w:hint="cs"/>
          <w:rtl/>
        </w:rPr>
        <w:t>ر</w:t>
      </w:r>
      <w:r w:rsidR="008D20B0">
        <w:rPr>
          <w:rStyle w:val="Char1"/>
          <w:rFonts w:hint="cs"/>
          <w:rtl/>
        </w:rPr>
        <w:t xml:space="preserve"> الهدي هدي محمد صل</w:t>
      </w:r>
      <w:r w:rsidR="008D20B0">
        <w:rPr>
          <w:rStyle w:val="Char1"/>
          <w:rFonts w:hint="cs"/>
          <w:rtl/>
          <w:lang w:bidi="ar-SA"/>
        </w:rPr>
        <w:t>ى</w:t>
      </w:r>
      <w:r w:rsidR="008D20B0">
        <w:rPr>
          <w:rStyle w:val="Char1"/>
          <w:rFonts w:hint="cs"/>
          <w:rtl/>
        </w:rPr>
        <w:t xml:space="preserve"> الله عليه و</w:t>
      </w:r>
      <w:r w:rsidRPr="00D81C83">
        <w:rPr>
          <w:rStyle w:val="Char1"/>
          <w:rFonts w:hint="cs"/>
          <w:rtl/>
        </w:rPr>
        <w:t>سلم</w:t>
      </w:r>
      <w:r w:rsidR="008D20B0">
        <w:rPr>
          <w:rStyle w:val="Char1"/>
          <w:rFonts w:hint="cs"/>
          <w:rtl/>
        </w:rPr>
        <w:t xml:space="preserve"> وشرّ الامور محدثاتها وکل محدثه بدعة وکل بدعة ضلالة وکل ضلالة</w:t>
      </w:r>
      <w:r w:rsidRPr="00D81C83">
        <w:rPr>
          <w:rStyle w:val="Char1"/>
          <w:rFonts w:hint="cs"/>
          <w:rtl/>
        </w:rPr>
        <w:t xml:space="preserve"> في النار</w:t>
      </w:r>
      <w:r w:rsidRPr="008D20B0">
        <w:rPr>
          <w:rStyle w:val="Char3"/>
          <w:vertAlign w:val="superscript"/>
          <w:rtl/>
        </w:rPr>
        <w:footnoteReference w:id="1"/>
      </w:r>
      <w:r w:rsidR="008D20B0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برادر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مسلمان!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نها کلمات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مختصر و آسان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صالح، اهل سنت و الجماعت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تفرقه و اختلاف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امت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امروزه در آن به سر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در فرقه‌ها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معاصر و گروه‌ها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موجود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 کرده و هر گروه به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خود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گروه خود را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رت‌اند که از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کنند؟ و به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اقتدا کنند؟!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مرا بر آن داشت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مطالب را به رشته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 درآورم. اما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داشته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الحمدلله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نرفته و نخواهد رفت چون همواره دسته‌ا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تا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حق متمسک خواهند بود. چنان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«همواره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امّت من بر حق خواهند بود،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نکردن مردم از آن‌ها به آنان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فرمان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ا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>ن‌گونه هستند»</w:t>
      </w:r>
      <w:r w:rsidRPr="001F41B4">
        <w:rPr>
          <w:rStyle w:val="Char3"/>
          <w:vertAlign w:val="superscript"/>
          <w:rtl/>
        </w:rPr>
        <w:footnoteReference w:id="2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«امت من مانند باران است که دانسته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 که اول آن نکوست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آخر آن؟»</w:t>
      </w:r>
      <w:r w:rsidRPr="001F41B4">
        <w:rPr>
          <w:rStyle w:val="Char3"/>
          <w:vertAlign w:val="superscript"/>
          <w:rtl/>
        </w:rPr>
        <w:footnoteReference w:id="3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رهگذر ما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گروه خجسته که به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بند است را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بشناس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آورده و نسل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آن را اجرا کرده‌اند، الله متعال ما را ازآنان بگرداند و ما را با آن‌ها حشر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گروه، گروه رستگار است و به آن اهل سنت و الجماعت و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اهل اثر و اتبّاع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آنان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اصحاب و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بر آن قرار داشته‌اند.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زود کتاب بزرگ خود «الم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سّر ف</w:t>
      </w:r>
      <w:r w:rsidR="00536685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السلف الصالح» را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مختصر، خلاصه کردم کتاب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مطالب آن را از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ائمه بزرگ سلف که به درستکار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علم آنان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از سنت و مقتدا بودنشان در سنت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شده است، جمع‌آور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نموده‌ام و آنان نسل در نسل آن را از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فراگرفته‌اند و کوش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ده‌ام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«مختصر» با عبارات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مختصر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واضح و آسان ارائه شود، و در ضمن آن به واژه‌ها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ائمه سلف نقل شده تا حد امکان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بوده‌ام تا هر خواننده‌ا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بخصوص نوآموزان از فرزندان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خجسته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از آن بتواند استفاده کنند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جوانان تازه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و ملتزم کمک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به صورت آسان و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ر؛ چون علم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به زنج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‌ماند که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وسته‌اند و اگر مسلمان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را به صورت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نفهمد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جزئ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تفاص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آن را کاملاً درک کند. و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کتاب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فزوده‌ام جز آنچه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آن لازم بوده است.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اشاره کنم که در آخر منابع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ته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«مختصر» از آن استفاده برده‌ام را ذکر کرده‌ام.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در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الله متعال را سپاس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به من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داد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«مختصر» را به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برسانم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دوارم که الله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مطالب را در اصلاح آنچه از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فاسد شده موثر و سه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بگرداند و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قرار دهد و 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تا به قرآن و سنت بازگردند.</w:t>
      </w:r>
    </w:p>
    <w:p w:rsidR="00D81C83" w:rsidRPr="00C51449" w:rsidRDefault="00D81C83" w:rsidP="001F41B4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همه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اتمام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«مختصر» با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شنهادات خود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بازنگر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مطالب مرا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 سپاسگزارم، که در راس آنان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سعود بن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محمد بن جم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نو هستند که لطف نموده و کتاب را مطالعه کرده و بر آن مقدمه نوشته‌اند. الله متعال به آنان پاداش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دهد.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تلاش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که آن را به خواننده محترم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‌کنم، اگر درست گفته‌ام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الله متعال است و اگر به خطا رفته‌ام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خودم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است.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دوارم که 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مشاهده کرد از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بنده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غ نورزد.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‌خواهم که عمل بنده را خالص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بگرداند و آن را از من بپذ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را سودمند قرار دهد. و از همه آنچه مخالف قرآن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فهم سلف صالح است اظهار برائت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اگر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 سرزده باشد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عمداً نبوده است و من در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خود و بعد از مرگ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آن را پس گرفته‌ام و الله بر آنچه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شاهد است.</w:t>
      </w:r>
    </w:p>
    <w:p w:rsidR="00D81C83" w:rsidRDefault="001F41B4" w:rsidP="001F41B4">
      <w:pPr>
        <w:pStyle w:val="a3"/>
        <w:ind w:firstLine="0"/>
        <w:jc w:val="center"/>
        <w:rPr>
          <w:rtl/>
        </w:rPr>
      </w:pPr>
      <w:r>
        <w:rPr>
          <w:rFonts w:hint="cs"/>
          <w:rtl/>
        </w:rPr>
        <w:t>و صل</w:t>
      </w:r>
      <w:r>
        <w:rPr>
          <w:rFonts w:hint="cs"/>
          <w:rtl/>
          <w:lang w:bidi="ar-SA"/>
        </w:rPr>
        <w:t>ى</w:t>
      </w:r>
      <w:r>
        <w:rPr>
          <w:rFonts w:hint="cs"/>
          <w:rtl/>
        </w:rPr>
        <w:t xml:space="preserve"> الله وسلّم نبينا محمد وعل</w:t>
      </w:r>
      <w:r>
        <w:rPr>
          <w:rFonts w:hint="cs"/>
          <w:rtl/>
          <w:lang w:bidi="ar-SA"/>
        </w:rPr>
        <w:t>ى</w:t>
      </w:r>
      <w:r>
        <w:rPr>
          <w:rFonts w:hint="cs"/>
          <w:rtl/>
        </w:rPr>
        <w:t xml:space="preserve"> اله و</w:t>
      </w:r>
      <w:r w:rsidR="00D81C83" w:rsidRPr="00F14D11">
        <w:rPr>
          <w:rFonts w:hint="cs"/>
          <w:rtl/>
        </w:rPr>
        <w:t>صحبه اجمعين</w:t>
      </w:r>
    </w:p>
    <w:p w:rsidR="00D81C83" w:rsidRPr="00DC7072" w:rsidRDefault="00D81C83" w:rsidP="001F41B4">
      <w:pPr>
        <w:pStyle w:val="a6"/>
        <w:ind w:firstLine="0"/>
        <w:jc w:val="center"/>
        <w:rPr>
          <w:rtl/>
        </w:rPr>
      </w:pPr>
      <w:r w:rsidRPr="00DC7072">
        <w:rPr>
          <w:rFonts w:hint="cs"/>
          <w:rtl/>
        </w:rPr>
        <w:t>ابومحمد عبدالله بن عبدالحم</w:t>
      </w:r>
      <w:r w:rsidR="002D0A7F">
        <w:rPr>
          <w:rFonts w:hint="cs"/>
          <w:rtl/>
        </w:rPr>
        <w:t>ی</w:t>
      </w:r>
      <w:r w:rsidRPr="00DC7072">
        <w:rPr>
          <w:rFonts w:hint="cs"/>
          <w:rtl/>
        </w:rPr>
        <w:t>د بن عب</w:t>
      </w:r>
      <w:r w:rsidR="001F41B4">
        <w:rPr>
          <w:rFonts w:hint="cs"/>
          <w:rtl/>
        </w:rPr>
        <w:t>دالمج</w:t>
      </w:r>
      <w:r w:rsidR="002D0A7F">
        <w:rPr>
          <w:rFonts w:hint="cs"/>
          <w:rtl/>
        </w:rPr>
        <w:t>ی</w:t>
      </w:r>
      <w:r w:rsidR="001F41B4">
        <w:rPr>
          <w:rFonts w:hint="cs"/>
          <w:rtl/>
        </w:rPr>
        <w:t>د ال اسماع</w:t>
      </w:r>
      <w:r w:rsidR="002D0A7F">
        <w:rPr>
          <w:rFonts w:hint="cs"/>
          <w:rtl/>
        </w:rPr>
        <w:t>ی</w:t>
      </w:r>
      <w:r w:rsidR="001F41B4">
        <w:rPr>
          <w:rFonts w:hint="cs"/>
          <w:rtl/>
        </w:rPr>
        <w:t>ل البزاز الاثری و عراقی</w:t>
      </w:r>
    </w:p>
    <w:p w:rsidR="00D81C83" w:rsidRPr="00DC7072" w:rsidRDefault="001F41B4" w:rsidP="001F41B4">
      <w:pPr>
        <w:pStyle w:val="a6"/>
        <w:ind w:firstLine="0"/>
        <w:jc w:val="center"/>
        <w:rPr>
          <w:rtl/>
        </w:rPr>
      </w:pPr>
      <w:r>
        <w:rPr>
          <w:rFonts w:hint="cs"/>
          <w:rtl/>
        </w:rPr>
        <w:t>ساکن استانبول عف</w:t>
      </w:r>
      <w:r w:rsidR="00DB33E4">
        <w:rPr>
          <w:rFonts w:hint="cs"/>
          <w:rtl/>
        </w:rPr>
        <w:t>ی</w:t>
      </w:r>
      <w:r>
        <w:rPr>
          <w:rFonts w:hint="cs"/>
          <w:rtl/>
        </w:rPr>
        <w:t xml:space="preserve"> الله عنه. ذی</w:t>
      </w:r>
      <w:r w:rsidR="00D81C83" w:rsidRPr="00DC7072">
        <w:rPr>
          <w:rFonts w:hint="cs"/>
          <w:rtl/>
        </w:rPr>
        <w:t xml:space="preserve"> الحجه 1416 هـ ق.</w:t>
      </w:r>
    </w:p>
    <w:p w:rsidR="008C7FEB" w:rsidRDefault="008C7FEB" w:rsidP="00C51449">
      <w:pPr>
        <w:pStyle w:val="a6"/>
        <w:rPr>
          <w:rFonts w:cs="Traffic"/>
          <w:sz w:val="24"/>
          <w:szCs w:val="24"/>
          <w:rtl/>
        </w:rPr>
        <w:sectPr w:rsidR="008C7FEB" w:rsidSect="00C14F87">
          <w:headerReference w:type="default" r:id="rId21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9A1DE4" w:rsidRDefault="00D81C83" w:rsidP="008C7FEB">
      <w:pPr>
        <w:pStyle w:val="a0"/>
        <w:rPr>
          <w:rtl/>
        </w:rPr>
      </w:pPr>
      <w:bookmarkStart w:id="10" w:name="_Toc412912466"/>
      <w:bookmarkStart w:id="11" w:name="_Toc440144953"/>
      <w:r w:rsidRPr="009A1DE4">
        <w:rPr>
          <w:rFonts w:hint="cs"/>
          <w:rtl/>
        </w:rPr>
        <w:t>تعر</w:t>
      </w:r>
      <w:r w:rsidR="008D20B0">
        <w:rPr>
          <w:rFonts w:hint="cs"/>
          <w:rtl/>
        </w:rPr>
        <w:t>ی</w:t>
      </w:r>
      <w:r w:rsidRPr="009A1DE4">
        <w:rPr>
          <w:rFonts w:hint="cs"/>
          <w:rtl/>
        </w:rPr>
        <w:t>فات ضرور</w:t>
      </w:r>
      <w:r w:rsidR="008D20B0">
        <w:rPr>
          <w:rFonts w:hint="cs"/>
          <w:rtl/>
        </w:rPr>
        <w:t>ی</w:t>
      </w:r>
      <w:bookmarkEnd w:id="10"/>
      <w:bookmarkEnd w:id="11"/>
    </w:p>
    <w:p w:rsidR="00D81C83" w:rsidRPr="00C51449" w:rsidRDefault="00D81C83" w:rsidP="006367F3">
      <w:pPr>
        <w:pStyle w:val="a6"/>
        <w:numPr>
          <w:ilvl w:val="0"/>
          <w:numId w:val="4"/>
        </w:numPr>
        <w:tabs>
          <w:tab w:val="right" w:pos="191"/>
        </w:tabs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</w:t>
      </w:r>
    </w:p>
    <w:p w:rsidR="00D81C83" w:rsidRPr="00C51449" w:rsidRDefault="00D81C83" w:rsidP="006367F3">
      <w:pPr>
        <w:pStyle w:val="a6"/>
        <w:numPr>
          <w:ilvl w:val="0"/>
          <w:numId w:val="4"/>
        </w:numPr>
        <w:tabs>
          <w:tab w:val="right" w:pos="191"/>
        </w:tabs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سلف</w:t>
      </w:r>
    </w:p>
    <w:p w:rsidR="00D81C83" w:rsidRPr="00C51449" w:rsidRDefault="00D81C83" w:rsidP="006367F3">
      <w:pPr>
        <w:pStyle w:val="a6"/>
        <w:numPr>
          <w:ilvl w:val="0"/>
          <w:numId w:val="4"/>
        </w:numPr>
        <w:tabs>
          <w:tab w:val="right" w:pos="191"/>
        </w:tabs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اهل سنت و الجماعت</w:t>
      </w:r>
    </w:p>
    <w:p w:rsidR="00D81C83" w:rsidRPr="00C51449" w:rsidRDefault="00D81C83" w:rsidP="006367F3">
      <w:pPr>
        <w:pStyle w:val="a6"/>
        <w:numPr>
          <w:ilvl w:val="0"/>
          <w:numId w:val="4"/>
        </w:numPr>
        <w:tabs>
          <w:tab w:val="right" w:pos="191"/>
        </w:tabs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معرّف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سنت و الجماعت</w:t>
      </w:r>
    </w:p>
    <w:p w:rsidR="00D81C83" w:rsidRPr="00727E96" w:rsidRDefault="00D81C83" w:rsidP="008C7FEB">
      <w:pPr>
        <w:pStyle w:val="a1"/>
        <w:rPr>
          <w:noProof/>
          <w:rtl/>
        </w:rPr>
      </w:pPr>
      <w:bookmarkStart w:id="12" w:name="_Toc412912467"/>
      <w:bookmarkStart w:id="13" w:name="_Toc440144954"/>
      <w:r w:rsidRPr="00727E96">
        <w:rPr>
          <w:rFonts w:hint="cs"/>
          <w:noProof/>
          <w:rtl/>
        </w:rPr>
        <w:t>تعر</w:t>
      </w:r>
      <w:r w:rsidR="00A0497C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ف عق</w:t>
      </w:r>
      <w:r w:rsidR="00A0497C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ده</w:t>
      </w:r>
      <w:bookmarkEnd w:id="12"/>
      <w:bookmarkEnd w:id="13"/>
    </w:p>
    <w:p w:rsidR="00D81C83" w:rsidRPr="001F41B4" w:rsidRDefault="00D81C83" w:rsidP="001F41B4">
      <w:pPr>
        <w:pStyle w:val="a4"/>
        <w:rPr>
          <w:rStyle w:val="Char3"/>
          <w:sz w:val="27"/>
          <w:szCs w:val="27"/>
          <w:rtl/>
        </w:rPr>
      </w:pPr>
      <w:r w:rsidRPr="001F41B4">
        <w:rPr>
          <w:rStyle w:val="Char3"/>
          <w:rFonts w:hint="cs"/>
          <w:sz w:val="27"/>
          <w:szCs w:val="27"/>
          <w:rtl/>
        </w:rPr>
        <w:t>عق</w:t>
      </w:r>
      <w:r w:rsidR="00DC7072" w:rsidRPr="001F41B4">
        <w:rPr>
          <w:rStyle w:val="Char3"/>
          <w:rFonts w:hint="cs"/>
          <w:sz w:val="27"/>
          <w:szCs w:val="27"/>
          <w:rtl/>
        </w:rPr>
        <w:t>ی</w:t>
      </w:r>
      <w:r w:rsidRPr="001F41B4">
        <w:rPr>
          <w:rStyle w:val="Char3"/>
          <w:rFonts w:hint="cs"/>
          <w:sz w:val="27"/>
          <w:szCs w:val="27"/>
          <w:rtl/>
        </w:rPr>
        <w:t>ده در لغت:</w:t>
      </w:r>
    </w:p>
    <w:p w:rsidR="00D81C83" w:rsidRPr="001F41B4" w:rsidRDefault="00D81C83" w:rsidP="00C51449">
      <w:pPr>
        <w:pStyle w:val="a6"/>
        <w:rPr>
          <w:rStyle w:val="Char3"/>
          <w:spacing w:val="-4"/>
          <w:rtl/>
        </w:rPr>
      </w:pPr>
      <w:r w:rsidRPr="001F41B4">
        <w:rPr>
          <w:rStyle w:val="Char3"/>
          <w:rFonts w:hint="cs"/>
          <w:spacing w:val="-4"/>
          <w:rtl/>
        </w:rPr>
        <w:t>عق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ده از عقد گرفته شده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بستن و محکم کردن و بستن با قدرت، و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به هم پ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وستگ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و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اثبات، و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ق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ن و باور قطع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. و کلمه عقد، ضد باز شدن است و 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‌گو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ند: عقده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عقده، عقداً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بست آن را و 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‌بندد آن را و بستن. و از هم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ن گرفته شده عقده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ن و نکاح،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بسته شدن سوگند و نکاح. چنان که الله متعال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‌فرما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د: </w:t>
      </w:r>
    </w:p>
    <w:p w:rsidR="00D81C83" w:rsidRPr="00C51449" w:rsidRDefault="00D81C83" w:rsidP="008D20B0">
      <w:pPr>
        <w:pStyle w:val="af1"/>
        <w:rPr>
          <w:rStyle w:val="Char3"/>
          <w:rtl/>
        </w:rPr>
      </w:pPr>
      <w:r>
        <w:rPr>
          <w:rFonts w:ascii="Traditional Arabic" w:hAnsi="Traditional Arabic" w:cs="Traditional Arabic"/>
          <w:spacing w:val="6"/>
          <w:rtl/>
        </w:rPr>
        <w:t>﴿</w:t>
      </w:r>
      <w:r w:rsidRPr="008D20B0">
        <w:rPr>
          <w:rFonts w:hint="eastAsia"/>
          <w:rtl/>
        </w:rPr>
        <w:t>لَا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يُؤَاخِذُكُمُ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للَّهُ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بِ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للَّغ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وِ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فِي</w:t>
      </w:r>
      <w:r w:rsidRPr="008D20B0">
        <w:rPr>
          <w:rFonts w:hint="cs"/>
          <w:rtl/>
        </w:rPr>
        <w:t>ٓ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أَي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مَ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نِكُم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وَلَ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كِن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يُؤَاخِذُكُم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بِمَا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عَقَّدتُّمُ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ل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أَي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مَ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نَ</w:t>
      </w:r>
      <w:r>
        <w:rPr>
          <w:rFonts w:ascii="Traditional Arabic" w:hAnsi="Traditional Arabic" w:cs="Traditional Arabic"/>
          <w:spacing w:val="6"/>
          <w:rtl/>
        </w:rPr>
        <w:t>﴾</w:t>
      </w:r>
      <w:r w:rsidRPr="00C51449">
        <w:rPr>
          <w:rStyle w:val="Char3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[المائد</w:t>
      </w:r>
      <w:r w:rsidR="00DC7072" w:rsidRPr="008D20B0">
        <w:rPr>
          <w:rStyle w:val="Char5"/>
          <w:rFonts w:hint="cs"/>
          <w:rtl/>
        </w:rPr>
        <w:t>ة</w:t>
      </w:r>
      <w:r w:rsidRPr="008D20B0">
        <w:rPr>
          <w:rStyle w:val="Char5"/>
          <w:rFonts w:hint="cs"/>
          <w:rtl/>
        </w:rPr>
        <w:t>:</w:t>
      </w:r>
      <w:r w:rsidR="00DC7072" w:rsidRPr="008D20B0">
        <w:rPr>
          <w:rStyle w:val="Char5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89].</w:t>
      </w:r>
    </w:p>
    <w:p w:rsidR="00D81C83" w:rsidRPr="00C51449" w:rsidRDefault="008D20B0" w:rsidP="008D20B0">
      <w:pPr>
        <w:pStyle w:val="a9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8D20B0">
        <w:rPr>
          <w:rFonts w:hint="cs"/>
          <w:rtl/>
        </w:rPr>
        <w:t>خداوند شما را به خاطر سوگندها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ب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هوده‌ا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که بدون اراده از زبانتان ب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رون 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‌آ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د مؤاخذه نم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‌کند، ول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شما را در برابر سوگندها</w:t>
      </w:r>
      <w:r w:rsidR="00DC7072" w:rsidRPr="008D20B0">
        <w:rPr>
          <w:rFonts w:hint="cs"/>
          <w:rtl/>
        </w:rPr>
        <w:t>یی</w:t>
      </w:r>
      <w:r w:rsidR="00D81C83" w:rsidRPr="008D20B0">
        <w:rPr>
          <w:rFonts w:hint="cs"/>
          <w:rtl/>
        </w:rPr>
        <w:t xml:space="preserve"> که از رو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قصد </w:t>
      </w:r>
      <w:r w:rsidR="00D81C83" w:rsidRPr="008D20B0">
        <w:rPr>
          <w:rtl/>
        </w:rPr>
        <w:t>و اراده بر زبان جار</w:t>
      </w:r>
      <w:r w:rsidR="00DC7072" w:rsidRPr="008D20B0">
        <w:rPr>
          <w:rtl/>
        </w:rPr>
        <w:t>ی</w:t>
      </w:r>
      <w:r w:rsidR="00D81C83" w:rsidRPr="008D20B0">
        <w:rPr>
          <w:rtl/>
        </w:rPr>
        <w:t xml:space="preserve"> م</w:t>
      </w:r>
      <w:r w:rsidR="00DC7072" w:rsidRPr="008D20B0">
        <w:rPr>
          <w:rtl/>
        </w:rPr>
        <w:t>ی</w:t>
      </w:r>
      <w:r w:rsidR="00D81C83" w:rsidRPr="008D20B0">
        <w:rPr>
          <w:rtl/>
        </w:rPr>
        <w:t>‌کن</w:t>
      </w:r>
      <w:r w:rsidR="00DC7072" w:rsidRPr="008D20B0">
        <w:rPr>
          <w:rtl/>
        </w:rPr>
        <w:t>ی</w:t>
      </w:r>
      <w:r w:rsidR="00D81C83" w:rsidRPr="008D20B0">
        <w:rPr>
          <w:rtl/>
        </w:rPr>
        <w:t>د مؤاخذه م</w:t>
      </w:r>
      <w:r w:rsidR="00DC7072" w:rsidRPr="008D20B0">
        <w:rPr>
          <w:rtl/>
        </w:rPr>
        <w:t>ی</w:t>
      </w:r>
      <w:r w:rsidR="00D81C83" w:rsidRPr="008D20B0">
        <w:rPr>
          <w:rtl/>
        </w:rPr>
        <w:t>‌نما</w:t>
      </w:r>
      <w:r w:rsidR="00DC7072" w:rsidRPr="008D20B0">
        <w:rPr>
          <w:rtl/>
        </w:rPr>
        <w:t>ی</w:t>
      </w:r>
      <w:r w:rsidR="00D81C83" w:rsidRPr="008D20B0">
        <w:rPr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معتقد به آن در آن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باور و اعتقاد نه عمل، مانند باور به وجود الله و فرستاده شدن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جمع کلمه عق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>ده، عقائده است</w:t>
      </w:r>
      <w:r w:rsidRPr="001F41B4">
        <w:rPr>
          <w:rStyle w:val="Char3"/>
          <w:vertAlign w:val="superscript"/>
          <w:rtl/>
        </w:rPr>
        <w:footnoteReference w:id="4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و خلاصه‌اش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آنچه انسان به آن باور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دارد، به آن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چه حق باشد چه باطل.</w:t>
      </w:r>
    </w:p>
    <w:p w:rsidR="00D81C83" w:rsidRPr="008C7FEB" w:rsidRDefault="00D81C83" w:rsidP="008C7FEB">
      <w:pPr>
        <w:pStyle w:val="a4"/>
        <w:rPr>
          <w:rtl/>
        </w:rPr>
      </w:pPr>
      <w:bookmarkStart w:id="14" w:name="_Toc440144955"/>
      <w:r w:rsidRPr="008C7FEB">
        <w:rPr>
          <w:rFonts w:hint="cs"/>
          <w:rtl/>
        </w:rPr>
        <w:t>عق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ده در اصطلاح:</w:t>
      </w:r>
      <w:bookmarkEnd w:id="14"/>
      <w:r w:rsidRPr="008C7FEB">
        <w:rPr>
          <w:rFonts w:hint="cs"/>
          <w:rtl/>
        </w:rPr>
        <w:t xml:space="preserve"> 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امور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آن را تصد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 کرد، و انسان به آن اطم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نان دارد، به گونه‌ا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به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ثابت باشد و 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چ مشکل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به آن راه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ابد و ترد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به آن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خته باشد.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مان و باور قطع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فرد معتقد به آن در مورد آن 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چ شک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ندارد، و 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مطابق با واقع باشد و شک و گمان را نپذ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رد و اگر علم و آگاه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به حد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قطع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نرس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باشد،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گفته نم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‌شود، و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نام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‌شود چون انسان قلب خود را بر آن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‌بندد.</w:t>
      </w:r>
    </w:p>
    <w:p w:rsidR="00D81C83" w:rsidRPr="008C7FEB" w:rsidRDefault="00D81C83" w:rsidP="008C7FEB">
      <w:pPr>
        <w:pStyle w:val="a4"/>
        <w:rPr>
          <w:rtl/>
        </w:rPr>
      </w:pPr>
      <w:bookmarkStart w:id="15" w:name="_Toc440144956"/>
      <w:r w:rsidRPr="008C7FEB">
        <w:rPr>
          <w:rFonts w:hint="cs"/>
          <w:rtl/>
        </w:rPr>
        <w:t>عق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ده اسلام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:</w:t>
      </w:r>
      <w:bookmarkEnd w:id="15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عبارت است از باور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داشتن به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نام‌ها و صفات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باور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داشتن به وجود ملائکه الله و کتاب‌ها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و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امت،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امور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کاملاً بر آن اجماع کرده‌اند،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کاملاً در فرمان و حکم و اطاعت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الله شدن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رسول الله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واژه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صورت مطلق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سنت و الجماعت، چون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سنت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الله متعال آن را به عنوان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بندگان خود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سه قرن برتر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قرن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نسل بعد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آن‌ها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نزد اهل سنت نام‌ها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 دارد که با آن مرادف است و بر آن دلالت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که برخ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نام‌ها عبارتند از: «توح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>د» و «السنة</w:t>
      </w:r>
      <w:r w:rsidRPr="00C51449">
        <w:rPr>
          <w:rStyle w:val="Char3"/>
          <w:rFonts w:hint="cs"/>
          <w:rtl/>
        </w:rPr>
        <w:t>» و «اصول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ن» و «فقه اکبر» و «شر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عت» و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مان»؛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واژه‌ها معروف‌تر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کلمات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اهل سنت و الجماعت بر علم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اطلاق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727E96" w:rsidRDefault="00D81C83" w:rsidP="001F41B4">
      <w:pPr>
        <w:pStyle w:val="a1"/>
        <w:widowControl w:val="0"/>
        <w:rPr>
          <w:noProof/>
          <w:rtl/>
        </w:rPr>
      </w:pPr>
      <w:bookmarkStart w:id="16" w:name="_Toc412912468"/>
      <w:bookmarkStart w:id="17" w:name="_Toc440144957"/>
      <w:r w:rsidRPr="00727E96">
        <w:rPr>
          <w:rFonts w:hint="cs"/>
          <w:noProof/>
          <w:rtl/>
        </w:rPr>
        <w:t>تعر</w:t>
      </w:r>
      <w:r w:rsidR="00A0497C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ف سلف</w:t>
      </w:r>
      <w:bookmarkEnd w:id="16"/>
      <w:bookmarkEnd w:id="17"/>
    </w:p>
    <w:p w:rsidR="008D20B0" w:rsidRPr="001F41B4" w:rsidRDefault="00D81C83" w:rsidP="001F41B4">
      <w:pPr>
        <w:pStyle w:val="a6"/>
        <w:widowControl w:val="0"/>
        <w:rPr>
          <w:rFonts w:ascii="Traditional Arabic" w:hAnsi="Traditional Arabic" w:cs="Traditional Arabic"/>
          <w:spacing w:val="-4"/>
          <w:sz w:val="24"/>
          <w:szCs w:val="24"/>
          <w:rtl/>
        </w:rPr>
      </w:pPr>
      <w:r w:rsidRPr="001F41B4">
        <w:rPr>
          <w:rStyle w:val="Char3"/>
          <w:rFonts w:hint="cs"/>
          <w:spacing w:val="-4"/>
          <w:rtl/>
        </w:rPr>
        <w:t xml:space="preserve">سلف در لغت: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آنچه گذشته و پ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ش‌تر بوده است، 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="001F41B4" w:rsidRPr="001F41B4">
        <w:rPr>
          <w:rStyle w:val="Char3"/>
          <w:rFonts w:hint="eastAsia"/>
          <w:spacing w:val="-4"/>
          <w:rtl/>
        </w:rPr>
        <w:t>‌</w:t>
      </w:r>
      <w:r w:rsidRPr="001F41B4">
        <w:rPr>
          <w:rStyle w:val="Char3"/>
          <w:rFonts w:hint="cs"/>
          <w:spacing w:val="-4"/>
          <w:rtl/>
        </w:rPr>
        <w:t>گو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ند: </w:t>
      </w:r>
      <w:r w:rsidR="001F41B4" w:rsidRPr="001F41B4">
        <w:rPr>
          <w:rStyle w:val="Char3"/>
          <w:rFonts w:hint="cs"/>
          <w:spacing w:val="-4"/>
          <w:rtl/>
        </w:rPr>
        <w:t>«</w:t>
      </w:r>
      <w:r w:rsidRPr="001F41B4">
        <w:rPr>
          <w:rStyle w:val="Char1"/>
          <w:rFonts w:hint="cs"/>
          <w:spacing w:val="-4"/>
          <w:rtl/>
        </w:rPr>
        <w:t>سلفَ الشئُ سلفاً</w:t>
      </w:r>
      <w:r w:rsidR="001F41B4" w:rsidRPr="001F41B4">
        <w:rPr>
          <w:rStyle w:val="Char3"/>
          <w:rFonts w:hint="cs"/>
          <w:spacing w:val="-4"/>
          <w:rtl/>
        </w:rPr>
        <w:t>»</w:t>
      </w:r>
      <w:r w:rsidRPr="001F41B4">
        <w:rPr>
          <w:rStyle w:val="Char3"/>
          <w:rFonts w:hint="cs"/>
          <w:spacing w:val="-4"/>
          <w:rtl/>
        </w:rPr>
        <w:t xml:space="preserve">،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گذشت و سلف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عن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گروه گذشتگان و 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ا قوم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 که قبلاً رفته‌اند. الله متعال م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>‌فرما</w:t>
      </w:r>
      <w:r w:rsidR="00DC7072" w:rsidRPr="001F41B4">
        <w:rPr>
          <w:rStyle w:val="Char3"/>
          <w:rFonts w:hint="cs"/>
          <w:spacing w:val="-4"/>
          <w:rtl/>
        </w:rPr>
        <w:t>ی</w:t>
      </w:r>
      <w:r w:rsidRPr="001F41B4">
        <w:rPr>
          <w:rStyle w:val="Char3"/>
          <w:rFonts w:hint="cs"/>
          <w:spacing w:val="-4"/>
          <w:rtl/>
        </w:rPr>
        <w:t xml:space="preserve">د: </w:t>
      </w:r>
    </w:p>
    <w:p w:rsidR="00D81C83" w:rsidRPr="00C51449" w:rsidRDefault="00D81C83" w:rsidP="008D20B0">
      <w:pPr>
        <w:pStyle w:val="af1"/>
        <w:rPr>
          <w:rStyle w:val="Char3"/>
          <w:rtl/>
        </w:rPr>
      </w:pPr>
      <w:r>
        <w:rPr>
          <w:rFonts w:ascii="Traditional Arabic" w:hAnsi="Traditional Arabic" w:cs="Traditional Arabic"/>
          <w:sz w:val="24"/>
          <w:szCs w:val="24"/>
          <w:rtl/>
        </w:rPr>
        <w:t>﴿</w:t>
      </w:r>
      <w:r w:rsidRPr="008D20B0">
        <w:rPr>
          <w:rFonts w:hint="eastAsia"/>
          <w:rtl/>
        </w:rPr>
        <w:t>فَلَمَّا</w:t>
      </w:r>
      <w:r w:rsidRPr="008D20B0">
        <w:rPr>
          <w:rFonts w:hint="cs"/>
          <w:rtl/>
        </w:rPr>
        <w:t>ٓ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ءَاسَفُونَا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ٱ</w:t>
      </w:r>
      <w:r w:rsidRPr="008D20B0">
        <w:rPr>
          <w:rFonts w:hint="eastAsia"/>
          <w:rtl/>
        </w:rPr>
        <w:t>نتَقَم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نَا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مِن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هُم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فَأَغ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رَق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نَ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هُم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أَج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مَعِينَ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٥٥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فَجَعَل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نَ</w:t>
      </w:r>
      <w:r w:rsidRPr="008D20B0">
        <w:rPr>
          <w:rFonts w:hint="cs"/>
          <w:rtl/>
        </w:rPr>
        <w:t>ٰ</w:t>
      </w:r>
      <w:r w:rsidRPr="008D20B0">
        <w:rPr>
          <w:rFonts w:hint="eastAsia"/>
          <w:rtl/>
        </w:rPr>
        <w:t>هُم</w:t>
      </w:r>
      <w:r w:rsidRPr="008D20B0">
        <w:rPr>
          <w:rFonts w:hint="cs"/>
          <w:rtl/>
        </w:rPr>
        <w:t>ۡ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سَلَف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وَمَثَل</w:t>
      </w:r>
      <w:r w:rsidRPr="008D20B0">
        <w:rPr>
          <w:rFonts w:hint="cs"/>
          <w:rtl/>
        </w:rPr>
        <w:t>ٗ</w:t>
      </w:r>
      <w:r w:rsidRPr="008D20B0">
        <w:rPr>
          <w:rFonts w:hint="eastAsia"/>
          <w:rtl/>
        </w:rPr>
        <w:t>ا</w:t>
      </w:r>
      <w:r w:rsidRPr="008D20B0">
        <w:rPr>
          <w:rtl/>
        </w:rPr>
        <w:t xml:space="preserve"> </w:t>
      </w:r>
      <w:r w:rsidRPr="008D20B0">
        <w:rPr>
          <w:rFonts w:hint="eastAsia"/>
          <w:rtl/>
        </w:rPr>
        <w:t>لِّل</w:t>
      </w:r>
      <w:r w:rsidRPr="008D20B0">
        <w:rPr>
          <w:rFonts w:hint="cs"/>
          <w:rtl/>
        </w:rPr>
        <w:t>ۡ</w:t>
      </w:r>
      <w:r w:rsidRPr="008D20B0">
        <w:rPr>
          <w:rFonts w:hint="eastAsia"/>
          <w:rtl/>
        </w:rPr>
        <w:t>أ</w:t>
      </w:r>
      <w:r w:rsidRPr="008D20B0">
        <w:rPr>
          <w:rFonts w:hint="cs"/>
          <w:rtl/>
        </w:rPr>
        <w:t>ٓ</w:t>
      </w:r>
      <w:r w:rsidRPr="008D20B0">
        <w:rPr>
          <w:rFonts w:hint="eastAsia"/>
          <w:rtl/>
        </w:rPr>
        <w:t>خِرِينَ</w:t>
      </w:r>
      <w:r w:rsidRPr="008D20B0">
        <w:rPr>
          <w:rtl/>
        </w:rPr>
        <w:t xml:space="preserve"> </w:t>
      </w:r>
      <w:r w:rsidRPr="008D20B0">
        <w:rPr>
          <w:rFonts w:hint="cs"/>
          <w:rtl/>
        </w:rPr>
        <w:t>٥٦</w:t>
      </w:r>
      <w:r>
        <w:rPr>
          <w:rFonts w:ascii="Traditional Arabic" w:hAnsi="Traditional Arabic" w:cs="Traditional Arabic"/>
          <w:sz w:val="24"/>
          <w:szCs w:val="24"/>
          <w:rtl/>
        </w:rPr>
        <w:t>﴾</w:t>
      </w:r>
      <w:r w:rsidRPr="00C51449">
        <w:rPr>
          <w:rStyle w:val="Char3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[الزخرف:</w:t>
      </w:r>
      <w:r w:rsidR="00DC7072" w:rsidRPr="008D20B0">
        <w:rPr>
          <w:rStyle w:val="Char5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55-56].</w:t>
      </w:r>
    </w:p>
    <w:p w:rsidR="00D81C83" w:rsidRPr="00C51449" w:rsidRDefault="008D20B0" w:rsidP="008D20B0">
      <w:pPr>
        <w:pStyle w:val="a9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8D20B0">
        <w:rPr>
          <w:rFonts w:hint="cs"/>
          <w:rtl/>
        </w:rPr>
        <w:t>پس هنگام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که ما را بر سر خشم آوردند از آنان انتقام گرفت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م و آنان‌را همگ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غرق کرد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م. سپس آنان‌را برا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آ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ندگان پ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ش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نه و ما</w:t>
      </w:r>
      <w:r w:rsidR="00DC7072" w:rsidRPr="008D20B0">
        <w:rPr>
          <w:rFonts w:hint="cs"/>
          <w:rtl/>
        </w:rPr>
        <w:t>یۀ</w:t>
      </w:r>
      <w:r w:rsidR="00D81C83" w:rsidRPr="008D20B0">
        <w:rPr>
          <w:rFonts w:hint="cs"/>
          <w:rtl/>
        </w:rPr>
        <w:t xml:space="preserve"> عبرت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 xml:space="preserve"> قرار داد</w:t>
      </w:r>
      <w:r w:rsidR="00DC7072" w:rsidRPr="008D20B0">
        <w:rPr>
          <w:rFonts w:hint="cs"/>
          <w:rtl/>
        </w:rPr>
        <w:t>ی</w:t>
      </w:r>
      <w:r w:rsidR="00D81C83" w:rsidRPr="008D20B0">
        <w:rPr>
          <w:rFonts w:hint="cs"/>
          <w:rtl/>
        </w:rPr>
        <w:t>م</w:t>
      </w:r>
      <w:r>
        <w:rPr>
          <w:rStyle w:val="Char3"/>
          <w:rFonts w:hint="cs"/>
          <w:rtl/>
        </w:rPr>
        <w:t>».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آنان را گذشتگان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قرار داده‌ا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 ، تا کسان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بعد از آن‌ها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‌آ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ند از سرنوشت آن‌ها درس عبرت بگ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رند و تا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گران از آن‌ها پند بگ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سلف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پدران و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شاوندان شما که قبل از شما بوده و بر شما در سنّ و سال و مقام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مسلمانان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دوران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سلف صالح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="008D20B0">
        <w:rPr>
          <w:rStyle w:val="Char3"/>
          <w:rFonts w:hint="cs"/>
          <w:rtl/>
        </w:rPr>
        <w:t>‌شوند</w:t>
      </w:r>
      <w:r w:rsidRPr="008D20B0">
        <w:rPr>
          <w:rStyle w:val="Char3"/>
          <w:vertAlign w:val="superscript"/>
          <w:rtl/>
        </w:rPr>
        <w:footnoteReference w:id="5"/>
      </w:r>
      <w:r w:rsidR="008D20B0">
        <w:rPr>
          <w:rStyle w:val="Char3"/>
          <w:rFonts w:hint="cs"/>
          <w:rtl/>
        </w:rPr>
        <w:t>.</w:t>
      </w:r>
    </w:p>
    <w:p w:rsidR="00D81C83" w:rsidRPr="00A268D3" w:rsidRDefault="00D81C83" w:rsidP="008C7FEB">
      <w:pPr>
        <w:pStyle w:val="a4"/>
        <w:rPr>
          <w:rtl/>
        </w:rPr>
      </w:pPr>
      <w:bookmarkStart w:id="18" w:name="_Toc440144958"/>
      <w:r w:rsidRPr="00A268D3">
        <w:rPr>
          <w:rFonts w:hint="cs"/>
          <w:rtl/>
        </w:rPr>
        <w:t>سلف در اصطلاح:</w:t>
      </w:r>
      <w:bookmarkEnd w:id="18"/>
    </w:p>
    <w:p w:rsidR="00D81C83" w:rsidRPr="00DC7072" w:rsidRDefault="00D81C83" w:rsidP="00C51449">
      <w:pPr>
        <w:pStyle w:val="a6"/>
        <w:rPr>
          <w:rStyle w:val="Char5"/>
          <w:rtl/>
        </w:rPr>
      </w:pPr>
      <w:r w:rsidRPr="00C51449">
        <w:rPr>
          <w:rStyle w:val="Char3"/>
          <w:rFonts w:hint="cs"/>
          <w:rtl/>
        </w:rPr>
        <w:t>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کلمه اعتقاد را بکار برند 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ف‌شان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واژه بر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سه قرن برتر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سته‌اند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 آن‌ها صدق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بر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محور دور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‌زند.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آنان شهادت داده است، پس آنان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قرن‌ها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مبارک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سته‌اند مطلقاً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بشمار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‌روند.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قان و شهدا و صالحان از آن‌ها بوده‌اند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الله متعال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انتخاب کرده، از آنان بوده‌اند و آنان راسخان در علم و راه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افتگان به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پاسداران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بوده‌اند و آنان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چراغ‌ها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هستند که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روشن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بعد از آنان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اسلام و ائمه برجسته که به امامت و فضل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نمودنشان از سنت و امامت در آن، و به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دنشان از بدعت‌گذار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برحذر داشتن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از آن، شهادت داده شده است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امت بر امامت و عظمت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اتفاق نموده است؛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دوران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اسلام سلف صالح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>
        <w:rPr>
          <w:rFonts w:ascii="Traditional Arabic" w:hAnsi="Traditional Arabic" w:cs="Traditional Arabic"/>
          <w:sz w:val="24"/>
          <w:szCs w:val="24"/>
          <w:rtl/>
        </w:rPr>
        <w:t>﴿</w:t>
      </w:r>
      <w:r w:rsidRPr="00A03F15">
        <w:rPr>
          <w:rStyle w:val="Chare"/>
          <w:rFonts w:hint="eastAsia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يُشَاقِقِ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مِن</w:t>
      </w:r>
      <w:r w:rsidRPr="00A03F15">
        <w:rPr>
          <w:rStyle w:val="Chare"/>
          <w:rFonts w:hint="cs"/>
          <w:rtl/>
        </w:rPr>
        <w:t>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بَع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تَبَيَّنَ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لَهُ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هُدَى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وَيَتَّبِع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غَي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سَبِيلِ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مُؤ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مِنِينَ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نُوَلِّهِ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تَوَلَّى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وَنُص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جَهَنَّمَ</w:t>
      </w:r>
      <w:r w:rsidRPr="00A03F15">
        <w:rPr>
          <w:rStyle w:val="Chare"/>
          <w:rFonts w:hint="cs"/>
          <w:rtl/>
        </w:rPr>
        <w:t>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وَسَا</w:t>
      </w:r>
      <w:r w:rsidRPr="00A03F15">
        <w:rPr>
          <w:rStyle w:val="Chare"/>
          <w:rFonts w:hint="cs"/>
          <w:rtl/>
        </w:rPr>
        <w:t>ٓ</w:t>
      </w:r>
      <w:r w:rsidRPr="00A03F15">
        <w:rPr>
          <w:rStyle w:val="Chare"/>
          <w:rFonts w:hint="eastAsia"/>
          <w:rtl/>
        </w:rPr>
        <w:t>ءَت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مَصِيرًا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١١٥</w:t>
      </w:r>
      <w:r>
        <w:rPr>
          <w:rFonts w:ascii="Traditional Arabic" w:hAnsi="Traditional Arabic" w:cs="Traditional Arabic"/>
          <w:sz w:val="24"/>
          <w:szCs w:val="24"/>
          <w:rtl/>
        </w:rPr>
        <w:t>﴾</w:t>
      </w:r>
      <w:r w:rsidRPr="00DC7072">
        <w:rPr>
          <w:rStyle w:val="Char5"/>
          <w:rFonts w:hint="cs"/>
          <w:rtl/>
        </w:rPr>
        <w:t xml:space="preserve"> [النساء:</w:t>
      </w:r>
      <w:r w:rsidR="00DC7072" w:rsidRPr="00DC7072">
        <w:rPr>
          <w:rStyle w:val="Char5"/>
          <w:rFonts w:hint="cs"/>
          <w:rtl/>
        </w:rPr>
        <w:t xml:space="preserve"> </w:t>
      </w:r>
      <w:r w:rsidRPr="00DC7072">
        <w:rPr>
          <w:rStyle w:val="Char5"/>
          <w:rFonts w:hint="cs"/>
          <w:rtl/>
        </w:rPr>
        <w:t>115].</w:t>
      </w:r>
    </w:p>
    <w:p w:rsidR="00D81C83" w:rsidRPr="00C51449" w:rsidRDefault="008D20B0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هرکس با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مخالفت کند پس از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نکه هدا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ت 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او روشن شده است، و راه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غ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 از راه مؤمنان را درپ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 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رد، او را به هم</w:t>
      </w:r>
      <w:r w:rsidR="00D81C83" w:rsidRPr="009A1DE4">
        <w:rPr>
          <w:rStyle w:val="Char6"/>
          <w:rtl/>
        </w:rPr>
        <w:t>ان جهت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که رو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خود را بدان کرده است رها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‌کن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م، و او را وارد جهنم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‌کن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م، و او را در آن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‌سوزان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 و چه بد جا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گاه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است</w:t>
      </w:r>
      <w:r>
        <w:rPr>
          <w:rStyle w:val="Char3"/>
          <w:rtl/>
        </w:rPr>
        <w:t>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>
        <w:rPr>
          <w:rFonts w:ascii="Traditional Arabic" w:hAnsi="Traditional Arabic" w:cs="Traditional Arabic"/>
          <w:rtl/>
        </w:rPr>
        <w:t>﴿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لسَّ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بِقُونَ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أَوَّلُونَ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مُهَ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جِرِينَ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أَنصَارِ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تَّبَعُوهُم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بِإِح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سَ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ن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رَّضِيَ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وَرَضُواْ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وَأَعَدَّ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لَهُم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جَنَّ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ت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تَج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تَح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تَهَا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أَن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خَ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لِدِينَ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فِيهَا</w:t>
      </w:r>
      <w:r w:rsidRPr="00A03F15">
        <w:rPr>
          <w:rStyle w:val="Chare"/>
          <w:rFonts w:hint="cs"/>
          <w:rtl/>
        </w:rPr>
        <w:t>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أَبَد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Fonts w:hint="cs"/>
          <w:rtl/>
        </w:rPr>
        <w:t>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ذَ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فَو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زُ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عَظِيمُ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١٠٠</w:t>
      </w:r>
      <w:r>
        <w:rPr>
          <w:rFonts w:ascii="Traditional Arabic" w:hAnsi="Traditional Arabic" w:cs="Traditional Arabic"/>
          <w:rtl/>
        </w:rPr>
        <w:t>﴾</w:t>
      </w:r>
      <w:r w:rsidRPr="00C51449">
        <w:rPr>
          <w:rStyle w:val="Char3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[</w:t>
      </w:r>
      <w:r w:rsidR="00DC7072" w:rsidRPr="008D20B0">
        <w:rPr>
          <w:rStyle w:val="Char5"/>
          <w:rFonts w:hint="cs"/>
          <w:rtl/>
        </w:rPr>
        <w:t>التوبة</w:t>
      </w:r>
      <w:r w:rsidRPr="008D20B0">
        <w:rPr>
          <w:rStyle w:val="Char5"/>
          <w:rFonts w:hint="cs"/>
          <w:rtl/>
        </w:rPr>
        <w:t>:</w:t>
      </w:r>
      <w:r w:rsidR="00DC7072" w:rsidRPr="008D20B0">
        <w:rPr>
          <w:rStyle w:val="Char5"/>
          <w:rFonts w:hint="cs"/>
          <w:rtl/>
        </w:rPr>
        <w:t xml:space="preserve"> </w:t>
      </w:r>
      <w:r w:rsidRPr="008D20B0">
        <w:rPr>
          <w:rStyle w:val="Char5"/>
          <w:rFonts w:hint="cs"/>
          <w:rtl/>
        </w:rPr>
        <w:t>100]</w:t>
      </w:r>
      <w:r w:rsidR="008D20B0" w:rsidRPr="008D20B0">
        <w:rPr>
          <w:rStyle w:val="Char5"/>
          <w:rFonts w:hint="cs"/>
          <w:rtl/>
        </w:rPr>
        <w:t>.</w:t>
      </w:r>
    </w:p>
    <w:p w:rsidR="00D81C83" w:rsidRPr="00C51449" w:rsidRDefault="008D20B0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شگامان نخست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از مهاجر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و انصار و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که به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کوکار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از آنان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کردند، و راه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شان را به خوب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مودند، خداوند از آنان خشنود است، و آنان از او خشنودند، و خداوند 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شان باغ</w:t>
      </w:r>
      <w:r w:rsidR="001F41B4">
        <w:rPr>
          <w:rStyle w:val="Char6"/>
          <w:rFonts w:hint="eastAsia"/>
          <w:rtl/>
        </w:rPr>
        <w:t>‌</w:t>
      </w:r>
      <w:r w:rsidR="00D81C83" w:rsidRPr="009A1DE4">
        <w:rPr>
          <w:rStyle w:val="Char6"/>
          <w:rFonts w:hint="cs"/>
          <w:rtl/>
        </w:rPr>
        <w:t>ها</w:t>
      </w:r>
      <w:r w:rsidR="00DC7072">
        <w:rPr>
          <w:rStyle w:val="Char6"/>
          <w:rFonts w:hint="cs"/>
          <w:rtl/>
        </w:rPr>
        <w:t>یی</w:t>
      </w:r>
      <w:r w:rsidR="00D81C83" w:rsidRPr="009A1DE4">
        <w:rPr>
          <w:rStyle w:val="Char6"/>
          <w:rFonts w:hint="cs"/>
          <w:rtl/>
        </w:rPr>
        <w:t xml:space="preserve"> آماده کرده است که از ز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 (درختان) آن رودها ر</w:t>
      </w:r>
      <w:r w:rsidR="00D81C83" w:rsidRPr="009A1DE4">
        <w:rPr>
          <w:rStyle w:val="Char6"/>
          <w:rtl/>
        </w:rPr>
        <w:t>وان است که در آنجا هم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شه جاودانند، 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ن است کام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اب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بزرگ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مردم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در قرن من هستند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="008D20B0">
        <w:rPr>
          <w:rStyle w:val="Char3"/>
          <w:rFonts w:hint="cs"/>
          <w:rtl/>
        </w:rPr>
        <w:t>ند»</w:t>
      </w:r>
      <w:r w:rsidRPr="00C51449">
        <w:rPr>
          <w:rStyle w:val="Char3"/>
          <w:rtl/>
        </w:rPr>
        <w:footnoteReference w:id="6"/>
      </w:r>
      <w:r w:rsidR="008D20B0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رسول الله و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سلف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هستند،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آنچه رسول الله و صحابه‌اش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به آن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‌داده‌اند دعوت دهد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راه سلف قرار دارد و تع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 زمان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شرط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بلکه موافقت با قرآن و سنت در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احکام و سلوک با فهم سلف صالح، شرط است،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مطابق با قرآن و سنت عمل کند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 سلف است، گرچه از آن‌ها از لحاظ زمان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مکان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دور باشد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آنان مخالف باشد از آن‌ها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آن‌ها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سلف صالح رسول الله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>
        <w:rPr>
          <w:rFonts w:ascii="Traditional Arabic" w:hAnsi="Traditional Arabic" w:cs="Traditional Arabic"/>
          <w:rtl/>
        </w:rPr>
        <w:t>﴿</w:t>
      </w:r>
      <w:r w:rsidRPr="00A03F15">
        <w:rPr>
          <w:rStyle w:val="Chare"/>
          <w:rFonts w:hint="eastAsia"/>
          <w:rtl/>
        </w:rPr>
        <w:t>مُّحَمَّد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رَّسُولُ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للَّهِ</w:t>
      </w:r>
      <w:r w:rsidRPr="00A03F15">
        <w:rPr>
          <w:rStyle w:val="Chare"/>
          <w:rFonts w:hint="cs"/>
          <w:rtl/>
        </w:rPr>
        <w:t>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مَعَهُ</w:t>
      </w:r>
      <w:r w:rsidRPr="00A03F15">
        <w:rPr>
          <w:rStyle w:val="Chare"/>
          <w:rFonts w:hint="cs"/>
          <w:rtl/>
        </w:rPr>
        <w:t>ۥٓ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أَشِدَّا</w:t>
      </w:r>
      <w:r w:rsidRPr="00A03F15">
        <w:rPr>
          <w:rStyle w:val="Chare"/>
          <w:rFonts w:hint="cs"/>
          <w:rtl/>
        </w:rPr>
        <w:t>ٓ</w:t>
      </w:r>
      <w:r w:rsidRPr="00A03F15">
        <w:rPr>
          <w:rStyle w:val="Chare"/>
          <w:rFonts w:hint="eastAsia"/>
          <w:rtl/>
        </w:rPr>
        <w:t>ءُ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كُفَّارِ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رُحَمَا</w:t>
      </w:r>
      <w:r w:rsidRPr="00A03F15">
        <w:rPr>
          <w:rStyle w:val="Chare"/>
          <w:rFonts w:hint="cs"/>
          <w:rtl/>
        </w:rPr>
        <w:t>ٓ</w:t>
      </w:r>
      <w:r w:rsidRPr="00A03F15">
        <w:rPr>
          <w:rStyle w:val="Chare"/>
          <w:rFonts w:hint="eastAsia"/>
          <w:rtl/>
        </w:rPr>
        <w:t>ءُ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بَي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نَهُم</w:t>
      </w:r>
      <w:r w:rsidRPr="00A03F15">
        <w:rPr>
          <w:rStyle w:val="Chare"/>
          <w:rFonts w:hint="cs"/>
          <w:rtl/>
        </w:rPr>
        <w:t>ۡۖ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تَرَى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رُكَّع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سُجَّد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يَب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تَغُونَ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فَض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وَرِض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ن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Fonts w:hint="cs"/>
          <w:rtl/>
        </w:rPr>
        <w:t>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سِيمَاهُم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وُجُوهِهِم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مِّن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أَثَرِ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لسُّجُودِ</w:t>
      </w:r>
      <w:r w:rsidRPr="00A03F15">
        <w:rPr>
          <w:rStyle w:val="Chare"/>
          <w:rFonts w:hint="cs"/>
          <w:rtl/>
        </w:rPr>
        <w:t>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ذَ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مَثَلُهُم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لتَّو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رَى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ةِ</w:t>
      </w:r>
      <w:r w:rsidRPr="00A03F15">
        <w:rPr>
          <w:rStyle w:val="Chare"/>
          <w:rFonts w:hint="cs"/>
          <w:rtl/>
        </w:rPr>
        <w:t>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وَمَثَلُهُم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إِنجِيلِ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كَزَر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عٍ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أَخ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رَجَ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شَط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‍</w:t>
      </w:r>
      <w:r w:rsidRPr="00A03F15">
        <w:rPr>
          <w:rStyle w:val="Chare"/>
          <w:rFonts w:hint="cs"/>
          <w:rtl/>
        </w:rPr>
        <w:t>ٔ</w:t>
      </w:r>
      <w:r w:rsidRPr="00A03F15">
        <w:rPr>
          <w:rStyle w:val="Chare"/>
          <w:rFonts w:hint="eastAsia"/>
          <w:rtl/>
        </w:rPr>
        <w:t>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فَ‍</w:t>
      </w:r>
      <w:r w:rsidRPr="00A03F15">
        <w:rPr>
          <w:rStyle w:val="Chare"/>
          <w:rFonts w:hint="cs"/>
          <w:rtl/>
        </w:rPr>
        <w:t>ٔ</w:t>
      </w:r>
      <w:r w:rsidRPr="00A03F15">
        <w:rPr>
          <w:rStyle w:val="Chare"/>
          <w:rFonts w:hint="eastAsia"/>
          <w:rtl/>
        </w:rPr>
        <w:t>َازَرَهُ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س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تَغ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لَظَ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س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تَوَى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عَلَى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سُوقِهِ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يُع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جِبُ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لزُّرَّاعَ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لِيَغِيظَ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بِهِمُ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كُفَّارَ</w:t>
      </w:r>
      <w:r w:rsidRPr="00A03F15">
        <w:rPr>
          <w:rStyle w:val="Chare"/>
          <w:rFonts w:hint="cs"/>
          <w:rtl/>
        </w:rPr>
        <w:t>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وَعَدَ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وَعَمِلُواْ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لصَّ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لِحَ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مِن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مَّغ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فِرَة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وَأَج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رًا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عَظِيمَ</w:t>
      </w:r>
      <w:r w:rsidRPr="00A03F15">
        <w:rPr>
          <w:rStyle w:val="Chare"/>
          <w:rFonts w:hint="cs"/>
          <w:rtl/>
        </w:rPr>
        <w:t>ۢ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٢٩</w:t>
      </w:r>
      <w:r>
        <w:rPr>
          <w:rFonts w:ascii="Traditional Arabic" w:hAnsi="Traditional Arabic" w:cs="Traditional Arabic"/>
          <w:rtl/>
        </w:rPr>
        <w:t>﴾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DC7072">
        <w:rPr>
          <w:rStyle w:val="Char5"/>
          <w:rFonts w:hint="cs"/>
          <w:rtl/>
        </w:rPr>
        <w:t>[الفتح:</w:t>
      </w:r>
      <w:r w:rsidR="00DC7072" w:rsidRPr="00DC7072">
        <w:rPr>
          <w:rStyle w:val="Char5"/>
          <w:rFonts w:hint="cs"/>
          <w:rtl/>
        </w:rPr>
        <w:t xml:space="preserve"> </w:t>
      </w:r>
      <w:r w:rsidRPr="00DC7072">
        <w:rPr>
          <w:rStyle w:val="Char5"/>
          <w:rFonts w:hint="cs"/>
          <w:rtl/>
        </w:rPr>
        <w:t>29].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محمّد فرستاده‌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خداست، و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‌که با او هستند بر کافران سخت‌گ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 و درم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ان خود مهربانند. آنان‌را در حال رکوع و سجده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که همواره فضل و خشنود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خدا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را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‌جو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ند. نشانه‌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شان بر اثر سجده در چهره‌ها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شان نما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ان است.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وصف آنان در تورات است، و امّا توص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فشان در انج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ل چن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است که همانند کشتزار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هستند که جوانه‌ها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 را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رون زده و آن‌ها را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 داده و سخت نموده، پس بر ساقه‌ها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خو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 راست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ستاده باشد، به گونه‌ا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که کشاورزان را شگفت</w:t>
      </w:r>
      <w:r w:rsidR="00D81C83" w:rsidRPr="009A1DE4">
        <w:rPr>
          <w:rStyle w:val="Char6"/>
          <w:rFonts w:hint="eastAsia"/>
          <w:rtl/>
        </w:rPr>
        <w:t>‌</w:t>
      </w:r>
      <w:r w:rsidR="00D81C83" w:rsidRPr="009A1DE4">
        <w:rPr>
          <w:rStyle w:val="Char6"/>
          <w:rFonts w:hint="cs"/>
          <w:rtl/>
        </w:rPr>
        <w:t>زده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‌سازد تا کافران را به سبب آنان خشمگ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کند. خداوند به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از آنان که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مان آورده و کارها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شا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سته انجام داده‌اند آمرزش و پاداشش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بزرگ وعده داده‌است</w:t>
      </w:r>
      <w:r w:rsidR="008D20B0">
        <w:rPr>
          <w:rStyle w:val="Char3"/>
          <w:rFonts w:hint="cs"/>
          <w:rtl/>
        </w:rPr>
        <w:t>».</w:t>
      </w:r>
    </w:p>
    <w:p w:rsidR="00D81C83" w:rsidRPr="00546011" w:rsidRDefault="00D81C83" w:rsidP="00C51449">
      <w:pPr>
        <w:pStyle w:val="a6"/>
        <w:rPr>
          <w:rFonts w:ascii="KFGQPC Uthmanic Script HAFS" w:cs="Times New Roman"/>
          <w:sz w:val="29"/>
          <w:szCs w:val="29"/>
          <w:rtl/>
        </w:rPr>
      </w:pPr>
      <w:r w:rsidRPr="00C51449">
        <w:rPr>
          <w:rStyle w:val="Char3"/>
          <w:rFonts w:hint="cs"/>
          <w:rtl/>
        </w:rPr>
        <w:t>و الله متعال اطاعت از خود و اطاعت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را در کنار هم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>
        <w:rPr>
          <w:rFonts w:ascii="Traditional Arabic" w:hAnsi="Traditional Arabic" w:cs="Traditional Arabic"/>
          <w:sz w:val="29"/>
          <w:szCs w:val="29"/>
          <w:rtl/>
        </w:rPr>
        <w:t>﴿</w:t>
      </w:r>
      <w:r w:rsidRPr="00A03F15">
        <w:rPr>
          <w:rStyle w:val="Chare"/>
          <w:rFonts w:hint="eastAsia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يُطِعِ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فَأُوْلَ</w:t>
      </w:r>
      <w:r w:rsidRPr="00A03F15">
        <w:rPr>
          <w:rStyle w:val="Chare"/>
          <w:rFonts w:hint="cs"/>
          <w:rtl/>
        </w:rPr>
        <w:t>ٰٓ</w:t>
      </w:r>
      <w:r w:rsidRPr="00A03F15">
        <w:rPr>
          <w:rStyle w:val="Chare"/>
          <w:rFonts w:hint="eastAsia"/>
          <w:rtl/>
        </w:rPr>
        <w:t>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مَعَ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أَن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عَمَ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عَلَي</w:t>
      </w:r>
      <w:r w:rsidRPr="00A03F15">
        <w:rPr>
          <w:rStyle w:val="Chare"/>
          <w:rFonts w:hint="cs"/>
          <w:rtl/>
        </w:rPr>
        <w:t>ۡ</w:t>
      </w:r>
      <w:r w:rsidRPr="00A03F15">
        <w:rPr>
          <w:rStyle w:val="Chare"/>
          <w:rFonts w:hint="eastAsia"/>
          <w:rtl/>
        </w:rPr>
        <w:t>هِم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لنَّبِيِّ‍</w:t>
      </w:r>
      <w:r w:rsidRPr="00A03F15">
        <w:rPr>
          <w:rStyle w:val="Chare"/>
          <w:rFonts w:hint="cs"/>
          <w:rtl/>
        </w:rPr>
        <w:t>ۧ</w:t>
      </w:r>
      <w:r w:rsidRPr="00A03F15">
        <w:rPr>
          <w:rStyle w:val="Chare"/>
          <w:rFonts w:hint="eastAsia"/>
          <w:rtl/>
        </w:rPr>
        <w:t>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لصِّدِّيقِينَ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لشُّهَدَا</w:t>
      </w:r>
      <w:r w:rsidRPr="00A03F15">
        <w:rPr>
          <w:rStyle w:val="Chare"/>
          <w:rFonts w:hint="cs"/>
          <w:rtl/>
        </w:rPr>
        <w:t>ٓ</w:t>
      </w:r>
      <w:r w:rsidRPr="00A03F15">
        <w:rPr>
          <w:rStyle w:val="Chare"/>
          <w:rFonts w:hint="eastAsia"/>
          <w:rtl/>
        </w:rPr>
        <w:t>ءِ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Fonts w:hint="eastAsia"/>
          <w:rtl/>
        </w:rPr>
        <w:t>لصَّ</w:t>
      </w:r>
      <w:r w:rsidRPr="00A03F15">
        <w:rPr>
          <w:rStyle w:val="Chare"/>
          <w:rFonts w:hint="cs"/>
          <w:rtl/>
        </w:rPr>
        <w:t>ٰ</w:t>
      </w:r>
      <w:r w:rsidRPr="00A03F15">
        <w:rPr>
          <w:rStyle w:val="Chare"/>
          <w:rFonts w:hint="eastAsia"/>
          <w:rtl/>
        </w:rPr>
        <w:t>لِحِينَ</w:t>
      </w:r>
      <w:r w:rsidRPr="00A03F15">
        <w:rPr>
          <w:rStyle w:val="Chare"/>
          <w:rFonts w:hint="cs"/>
          <w:rtl/>
        </w:rPr>
        <w:t>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وَحَسُنَ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أُوْلَ</w:t>
      </w:r>
      <w:r w:rsidRPr="00A03F15">
        <w:rPr>
          <w:rStyle w:val="Chare"/>
          <w:rFonts w:hint="cs"/>
          <w:rtl/>
        </w:rPr>
        <w:t>ٰٓ</w:t>
      </w:r>
      <w:r w:rsidRPr="00A03F15">
        <w:rPr>
          <w:rStyle w:val="Chare"/>
          <w:rFonts w:hint="eastAsia"/>
          <w:rtl/>
        </w:rPr>
        <w:t>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eastAsia"/>
          <w:rtl/>
        </w:rPr>
        <w:t>رَفِيق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Fonts w:hint="eastAsia"/>
          <w:rtl/>
        </w:rPr>
        <w:t>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٦٩</w:t>
      </w:r>
      <w:r>
        <w:rPr>
          <w:rFonts w:ascii="Traditional Arabic" w:hAnsi="Traditional Arabic" w:cs="Traditional Arabic"/>
          <w:sz w:val="29"/>
          <w:szCs w:val="29"/>
          <w:rtl/>
        </w:rPr>
        <w:t>﴾</w:t>
      </w:r>
      <w:r w:rsidRPr="00DC7072">
        <w:rPr>
          <w:rStyle w:val="Char5"/>
          <w:rFonts w:eastAsia="Calibri" w:hint="cs"/>
          <w:rtl/>
        </w:rPr>
        <w:t xml:space="preserve"> </w:t>
      </w:r>
      <w:r w:rsidRPr="00DC7072">
        <w:rPr>
          <w:rStyle w:val="Char5"/>
          <w:rFonts w:hint="cs"/>
          <w:rtl/>
        </w:rPr>
        <w:t>[</w:t>
      </w:r>
      <w:r w:rsidR="00DC7072" w:rsidRPr="00DC7072">
        <w:rPr>
          <w:rStyle w:val="Char5"/>
          <w:rFonts w:hint="cs"/>
          <w:rtl/>
        </w:rPr>
        <w:t>ال</w:t>
      </w:r>
      <w:r w:rsidRPr="00DC7072">
        <w:rPr>
          <w:rStyle w:val="Char5"/>
          <w:rFonts w:hint="cs"/>
          <w:rtl/>
        </w:rPr>
        <w:t>نساء</w:t>
      </w:r>
      <w:r w:rsidR="00536685">
        <w:rPr>
          <w:rStyle w:val="Char5"/>
          <w:rFonts w:hint="cs"/>
          <w:rtl/>
        </w:rPr>
        <w:t xml:space="preserve"> </w:t>
      </w:r>
      <w:r w:rsidRPr="00DC7072">
        <w:rPr>
          <w:rStyle w:val="Char5"/>
          <w:rFonts w:hint="cs"/>
          <w:rtl/>
        </w:rPr>
        <w:t>:69].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9A1DE4">
        <w:rPr>
          <w:rStyle w:val="Char6"/>
          <w:rFonts w:hint="cs"/>
          <w:rtl/>
        </w:rPr>
        <w:t>و هرکس از خدا و پ</w:t>
      </w:r>
      <w:r w:rsidR="00DC7072">
        <w:rPr>
          <w:rStyle w:val="Char6"/>
          <w:rFonts w:hint="cs"/>
          <w:rtl/>
        </w:rPr>
        <w:t>ی</w:t>
      </w:r>
      <w:r w:rsidRPr="009A1DE4">
        <w:rPr>
          <w:rStyle w:val="Char6"/>
          <w:rFonts w:hint="cs"/>
          <w:rtl/>
        </w:rPr>
        <w:t>امبر اطاعت کند پس ا</w:t>
      </w:r>
      <w:r w:rsidR="00DC7072">
        <w:rPr>
          <w:rStyle w:val="Char6"/>
          <w:rFonts w:hint="cs"/>
          <w:rtl/>
        </w:rPr>
        <w:t>ی</w:t>
      </w:r>
      <w:r w:rsidRPr="009A1DE4">
        <w:rPr>
          <w:rStyle w:val="Char6"/>
          <w:rFonts w:hint="cs"/>
          <w:rtl/>
        </w:rPr>
        <w:t>شان همنش</w:t>
      </w:r>
      <w:r w:rsidR="00DC7072">
        <w:rPr>
          <w:rStyle w:val="Char6"/>
          <w:rFonts w:hint="cs"/>
          <w:rtl/>
        </w:rPr>
        <w:t>ی</w:t>
      </w:r>
      <w:r w:rsidRPr="009A1DE4">
        <w:rPr>
          <w:rStyle w:val="Char6"/>
          <w:rFonts w:hint="cs"/>
          <w:rtl/>
        </w:rPr>
        <w:t>ن کسان</w:t>
      </w:r>
      <w:r w:rsidR="00DC7072">
        <w:rPr>
          <w:rStyle w:val="Char6"/>
          <w:rFonts w:hint="cs"/>
          <w:rtl/>
        </w:rPr>
        <w:t>ی</w:t>
      </w:r>
      <w:r w:rsidRPr="009A1DE4">
        <w:rPr>
          <w:rStyle w:val="Char6"/>
          <w:rFonts w:hint="cs"/>
          <w:rtl/>
        </w:rPr>
        <w:t xml:space="preserve"> خواهند بود که خدا به آنان نعمت</w:t>
      </w:r>
      <w:r w:rsidRPr="009A1DE4">
        <w:rPr>
          <w:rStyle w:val="Char6"/>
          <w:rtl/>
        </w:rPr>
        <w:t xml:space="preserve"> داده‌است از پ</w:t>
      </w:r>
      <w:r w:rsidR="00DC7072">
        <w:rPr>
          <w:rStyle w:val="Char6"/>
          <w:rtl/>
        </w:rPr>
        <w:t>ی</w:t>
      </w:r>
      <w:r w:rsidRPr="009A1DE4">
        <w:rPr>
          <w:rStyle w:val="Char6"/>
          <w:rtl/>
        </w:rPr>
        <w:t>امبران و صد</w:t>
      </w:r>
      <w:r w:rsidR="00DC7072">
        <w:rPr>
          <w:rStyle w:val="Char6"/>
          <w:rtl/>
        </w:rPr>
        <w:t>ی</w:t>
      </w:r>
      <w:r w:rsidRPr="009A1DE4">
        <w:rPr>
          <w:rStyle w:val="Char6"/>
          <w:rtl/>
        </w:rPr>
        <w:t>قان و شه</w:t>
      </w:r>
      <w:r w:rsidR="00DC7072">
        <w:rPr>
          <w:rStyle w:val="Char6"/>
          <w:rtl/>
        </w:rPr>
        <w:t>ی</w:t>
      </w:r>
      <w:r w:rsidRPr="009A1DE4">
        <w:rPr>
          <w:rStyle w:val="Char6"/>
          <w:rtl/>
        </w:rPr>
        <w:t>دان و شا</w:t>
      </w:r>
      <w:r w:rsidR="00DC7072">
        <w:rPr>
          <w:rStyle w:val="Char6"/>
          <w:rtl/>
        </w:rPr>
        <w:t>ی</w:t>
      </w:r>
      <w:r w:rsidRPr="009A1DE4">
        <w:rPr>
          <w:rStyle w:val="Char6"/>
          <w:rtl/>
        </w:rPr>
        <w:t>ستگان، و آنان چقدر دوستان خوب</w:t>
      </w:r>
      <w:r w:rsidR="00DC7072">
        <w:rPr>
          <w:rStyle w:val="Char6"/>
          <w:rtl/>
        </w:rPr>
        <w:t>ی</w:t>
      </w:r>
      <w:r w:rsidRPr="009A1DE4">
        <w:rPr>
          <w:rStyle w:val="Char6"/>
          <w:rtl/>
        </w:rPr>
        <w:t xml:space="preserve"> هستند</w:t>
      </w:r>
      <w:r w:rsidRPr="00C51449">
        <w:rPr>
          <w:rStyle w:val="Char3"/>
          <w:rtl/>
        </w:rPr>
        <w:t>!</w:t>
      </w:r>
      <w:r w:rsidR="00536685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اطاعت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اطاعت از خود قرار داده است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يُطِعِ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فَقَدۡ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أَطَاعَ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تَوَلَّىٰ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أَرۡسَلۡنَٰكَ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حَفِيظٗا</w:t>
      </w:r>
      <w:r w:rsidRPr="00A03F15">
        <w:rPr>
          <w:rStyle w:val="Chare"/>
          <w:rtl/>
        </w:rPr>
        <w:t>٨٠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80]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هرکس از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نما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</w:t>
      </w:r>
      <w:r w:rsidR="00D81C83" w:rsidRPr="009A1DE4">
        <w:rPr>
          <w:rStyle w:val="Char6"/>
          <w:rtl/>
        </w:rPr>
        <w:t xml:space="preserve"> به‌راست</w:t>
      </w:r>
      <w:r w:rsidR="00DC7072">
        <w:rPr>
          <w:rStyle w:val="Char6"/>
          <w:rtl/>
        </w:rPr>
        <w:t>ی</w:t>
      </w:r>
      <w:r w:rsidR="001F41B4">
        <w:rPr>
          <w:rStyle w:val="Char6"/>
          <w:rFonts w:hint="cs"/>
          <w:rtl/>
        </w:rPr>
        <w:t xml:space="preserve"> </w:t>
      </w:r>
      <w:r w:rsidR="00D81C83" w:rsidRPr="009A1DE4">
        <w:rPr>
          <w:rStyle w:val="Char6"/>
          <w:rtl/>
        </w:rPr>
        <w:t>که از خدا پ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رو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کرده است، و هرکس رو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گرداند ما تو را به عنوان مراقب و نگاهبان آنها نفرستاده‌ا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نکردن از رسول الله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همه اعمال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را نابود و به باد هوا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‌فرستد.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يَٰٓأَيُّهَا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أَطِيعُواْ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وَأَطِيعُواْ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تُبۡطِلُوٓاْ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أَعۡمَٰلَكُمۡ</w:t>
      </w:r>
      <w:r w:rsidRPr="00A03F15">
        <w:rPr>
          <w:rStyle w:val="Chare"/>
          <w:rtl/>
        </w:rPr>
        <w:t>٣٣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[محمد: 33]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مؤمنان! از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اطاعت کن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و کارها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خود را باطل مگردان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ما را از مخالفت با فرمان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برحذر داشته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يَعۡصِ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وَرَسُولَهُۥ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وَيَتَعَدَّ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حُدُودَهُۥ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يُدۡخِلۡهُ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نَارًا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خَٰلِدٗا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عَذَابٞ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مُّهِينٞ</w:t>
      </w:r>
      <w:r w:rsidRPr="00A03F15">
        <w:rPr>
          <w:rStyle w:val="Chare"/>
          <w:rtl/>
        </w:rPr>
        <w:t>١٤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14]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هرکس از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امبرش سرپ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و از حدود اله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تجاوز نما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د، خداوند او را وارد آتش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‌کند که هم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شه در آ</w:t>
      </w:r>
      <w:r w:rsidR="00D81C83" w:rsidRPr="009A1DE4">
        <w:rPr>
          <w:rStyle w:val="Char6"/>
          <w:rtl/>
        </w:rPr>
        <w:t>ن باق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‌ماند و برا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او است عذاب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خوارکننده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به ما فرمان داده که به اوامر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عمل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از آنچه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مَّآ أَفَآءَ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عَلَىٰ رَسُولِهِ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مِنۡ أَهۡلِ </w:t>
      </w:r>
      <w:r w:rsidRPr="00A03F15">
        <w:rPr>
          <w:rStyle w:val="Chare"/>
          <w:rFonts w:hint="cs"/>
          <w:rtl/>
        </w:rPr>
        <w:t>ٱلۡقُرَىٰ</w:t>
      </w:r>
      <w:r w:rsidRPr="00A03F15">
        <w:rPr>
          <w:rStyle w:val="Chare"/>
          <w:rtl/>
        </w:rPr>
        <w:t xml:space="preserve"> فَلِلَّهِ وَلِلرَّسُولِ وَلِذِي </w:t>
      </w:r>
      <w:r w:rsidRPr="00A03F15">
        <w:rPr>
          <w:rStyle w:val="Chare"/>
          <w:rFonts w:hint="cs"/>
          <w:rtl/>
        </w:rPr>
        <w:t>ٱلۡقُرۡبَىٰ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ٱلۡيَتَٰمَىٰ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ٱلۡمَسَٰكِينِ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ٱبۡنِ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ٱلسَّبِيلِ</w:t>
      </w:r>
      <w:r w:rsidRPr="00A03F15">
        <w:rPr>
          <w:rStyle w:val="Chare"/>
          <w:rtl/>
        </w:rPr>
        <w:t xml:space="preserve"> كَيۡ لَا يَكُونَ دُولَةَۢ بَيۡنَ </w:t>
      </w:r>
      <w:r w:rsidRPr="00A03F15">
        <w:rPr>
          <w:rStyle w:val="Chare"/>
          <w:rFonts w:hint="cs"/>
          <w:rtl/>
        </w:rPr>
        <w:t>ٱلۡأَغۡنِيَآءِ</w:t>
      </w:r>
      <w:r w:rsidRPr="00A03F15">
        <w:rPr>
          <w:rStyle w:val="Chare"/>
          <w:rtl/>
        </w:rPr>
        <w:t xml:space="preserve"> مِنكُمۡۚ وَمَآ ءَاتَىٰكُمُ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فَخُذُوهُ 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نَهَىٰكُمۡ عَنۡهُ فَ</w:t>
      </w:r>
      <w:r w:rsidRPr="00A03F15">
        <w:rPr>
          <w:rStyle w:val="Chare"/>
          <w:rFonts w:hint="cs"/>
          <w:rtl/>
        </w:rPr>
        <w:t>ٱنتَهُواْۚ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ٱللَّهَۖ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شَدِيدُ </w:t>
      </w:r>
      <w:r w:rsidRPr="00A03F15">
        <w:rPr>
          <w:rStyle w:val="Chare"/>
          <w:rFonts w:hint="cs"/>
          <w:rtl/>
        </w:rPr>
        <w:t>ٱلۡعِقَابِ</w:t>
      </w:r>
      <w:r w:rsidRPr="00A03F15">
        <w:rPr>
          <w:rStyle w:val="Chare"/>
          <w:rtl/>
        </w:rPr>
        <w:t>٧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[الحشر: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آنچه خداوند از (اموال) اهال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آباد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‌ها به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غمبرش ارزان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داشت متعلّق به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غمبر و خو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شاوندان (پ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غمبر)</w:t>
      </w:r>
      <w:r w:rsidR="00A0497C">
        <w:rPr>
          <w:rStyle w:val="Char6"/>
          <w:rFonts w:hint="cs"/>
          <w:rtl/>
        </w:rPr>
        <w:t xml:space="preserve"> </w:t>
      </w:r>
      <w:r w:rsidR="00D81C83" w:rsidRPr="009A1DE4">
        <w:rPr>
          <w:rStyle w:val="Char6"/>
          <w:rFonts w:hint="cs"/>
          <w:rtl/>
        </w:rPr>
        <w:t xml:space="preserve">و 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تم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ان و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نوا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ان و در راه ماندگان است تا تنها درم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ان ثروتمندانِ شما دست به دست نگردد. و آنچه که پ</w:t>
      </w:r>
      <w:r w:rsidR="00DC7072">
        <w:rPr>
          <w:rStyle w:val="Char6"/>
          <w:rFonts w:hint="cs"/>
          <w:rtl/>
        </w:rPr>
        <w:t>ی</w:t>
      </w:r>
      <w:r w:rsidR="001F41B4">
        <w:rPr>
          <w:rStyle w:val="Char6"/>
          <w:rFonts w:hint="cs"/>
          <w:rtl/>
        </w:rPr>
        <w:t>غ</w:t>
      </w:r>
      <w:r w:rsidR="00D81C83" w:rsidRPr="009A1DE4">
        <w:rPr>
          <w:rStyle w:val="Char6"/>
          <w:rFonts w:hint="cs"/>
          <w:rtl/>
        </w:rPr>
        <w:t>مبر به شما بدهد آن‌را بگ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و از آنچه که شما را از آن باز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‌دارد باز آ</w:t>
      </w:r>
      <w:r w:rsidR="00DC7072">
        <w:rPr>
          <w:rStyle w:val="Char6"/>
          <w:rFonts w:hint="cs"/>
          <w:rtl/>
        </w:rPr>
        <w:t>یی</w:t>
      </w:r>
      <w:r w:rsidR="00D81C83" w:rsidRPr="009A1DE4">
        <w:rPr>
          <w:rStyle w:val="Char6"/>
          <w:rFonts w:hint="cs"/>
          <w:rtl/>
        </w:rPr>
        <w:t>د. و از خداوند بترس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‌گمان خداوند سخت ک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فر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به ما فرمان داده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در تمام امور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داور قرار 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به حکم و فرمان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مراجعه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فَلَا وَرَبِّكَ لَا يُؤۡمِنُونَ حَتَّىٰ يُحَكِّمُوكَ فِيمَا شَجَرَ بَيۡنَهُمۡ ثُمَّ لَا يَجِدُواْ فِيٓ أَنفُسِهِمۡ حَرَج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قَضَيۡتَ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وَيُسَلِّمُواْ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تَسۡلِيمٗا</w:t>
      </w:r>
      <w:r w:rsidRPr="00A03F15">
        <w:rPr>
          <w:rStyle w:val="Chare"/>
          <w:rtl/>
        </w:rPr>
        <w:t>٦٥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 xml:space="preserve">اما، </w:t>
      </w:r>
      <w:r w:rsidR="00D81C83" w:rsidRPr="009A1DE4">
        <w:rPr>
          <w:rStyle w:val="Char6"/>
          <w:rtl/>
        </w:rPr>
        <w:t>نه! به پروردگارت سوگند که آنان 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مان نم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‌آورند تا تو را در درگ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‌ها و اختلافات خود داور قرار ندهند، و سپس ملال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از داور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تو در دل خود نداشته و کاملاً تسل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 باشند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الگو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و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نمونه والگو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او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 و به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اقتدا نمود.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لَّقَدۡ كَانَ لَكُمۡ فِي رَسُولِ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أُسۡوَةٌ حَسَنَة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يَرۡجُواْ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ٱلۡأٓخِرَ</w:t>
      </w:r>
      <w:r w:rsidRPr="00A03F15">
        <w:rPr>
          <w:rStyle w:val="Chare"/>
          <w:rtl/>
        </w:rPr>
        <w:t xml:space="preserve"> وَذَكَرَ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كَثِير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٢١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21]</w:t>
      </w:r>
      <w:r w:rsidRPr="00DC7072">
        <w:rPr>
          <w:rStyle w:val="Char5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به راست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از شما که به (پاداش) خداوند و روز ق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امت ام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‌دارد و خداوند را بس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ار 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اد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‌کند، در (س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</w:t>
      </w:r>
      <w:r w:rsidR="00DC7072">
        <w:rPr>
          <w:rStyle w:val="Char6"/>
          <w:rFonts w:hint="cs"/>
          <w:rtl/>
        </w:rPr>
        <w:t>ۀ</w:t>
      </w:r>
      <w:r w:rsidR="00D81C83" w:rsidRPr="009A1DE4">
        <w:rPr>
          <w:rStyle w:val="Char6"/>
          <w:rFonts w:hint="cs"/>
          <w:rtl/>
        </w:rPr>
        <w:t>)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خدا سرمشق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کو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همراه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يَحۡلِفُونَ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لَكُمۡ لِيُرۡضُوكُمۡ 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وَرَسُولُهُ</w:t>
      </w:r>
      <w:r w:rsidRPr="00A03F15">
        <w:rPr>
          <w:rStyle w:val="Chare"/>
          <w:rFonts w:hint="cs"/>
          <w:rtl/>
        </w:rPr>
        <w:t>ۥٓ</w:t>
      </w:r>
      <w:r w:rsidRPr="00A03F15">
        <w:rPr>
          <w:rStyle w:val="Chare"/>
          <w:rtl/>
        </w:rPr>
        <w:t xml:space="preserve"> أَحَقُّ أَن يُرۡضُوهُ إِن كَانُواْ مُؤۡمِنِينَ٦٢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62]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تان به خدا سوگند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‌خورند تا شما را خشنود کنند، حال آنکه اگر آنان مؤمن هستند،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امبرش سزاوارترند که خوشنودشان سازند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نشانه محبت بااوتعال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داده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تُحِبُّونَ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فَٱتَّبِعُونِي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يُحۡبِبۡكُمُ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وَيَغۡفِرۡ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ذُنُوبَكُمۡۚ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غَفُورٞ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رَّحِيمٞ</w:t>
      </w:r>
      <w:r w:rsidRPr="00A03F15">
        <w:rPr>
          <w:rStyle w:val="Chare"/>
          <w:rtl/>
        </w:rPr>
        <w:t xml:space="preserve">٣١ قُلۡ أَطِيعُواْ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ٱلرَّسُولَۖ</w:t>
      </w:r>
      <w:r w:rsidRPr="00A03F15">
        <w:rPr>
          <w:rStyle w:val="Chare"/>
          <w:rtl/>
        </w:rPr>
        <w:t xml:space="preserve"> فَإِن تَوَلَّوۡاْ فَإِنَّ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لَا يُحِبُّ </w:t>
      </w:r>
      <w:r w:rsidRPr="00A03F15">
        <w:rPr>
          <w:rStyle w:val="Chare"/>
          <w:rFonts w:hint="cs"/>
          <w:rtl/>
        </w:rPr>
        <w:t>ٱلۡكَٰفِرِينَ</w:t>
      </w:r>
      <w:r w:rsidRPr="00A03F15">
        <w:rPr>
          <w:rStyle w:val="Chare"/>
          <w:rtl/>
        </w:rPr>
        <w:t>٣٢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[آل عمران: 31-32]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بگو: اگر شما خدا را دوست دار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د، پس از من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تا خداوند شما را دوست بدارد و گناهانتان را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امرزد، و خداوند بخشند</w:t>
      </w:r>
      <w:r w:rsidR="00DC7072">
        <w:rPr>
          <w:rStyle w:val="Char6"/>
          <w:rFonts w:hint="cs"/>
          <w:rtl/>
        </w:rPr>
        <w:t>ۀ</w:t>
      </w:r>
      <w:r w:rsidR="00D81C83" w:rsidRPr="009A1DE4">
        <w:rPr>
          <w:rStyle w:val="Char6"/>
          <w:rFonts w:hint="cs"/>
          <w:rtl/>
        </w:rPr>
        <w:t xml:space="preserve"> مهربان است. بگو : از خدا و رسولش فرمان ببر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پس اگر رو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گردان شدند، بدانند که او، کافران را دوست ندارد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سلف صالح به هنگام اختلاف قرآن و سنت را مرجع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‌دادنند، چنان که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يَٰٓأَيُّهَا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أَطِيعُواْ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وَأَطِيعُواْ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وَأُوْلِي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ٱلۡأَمۡرِ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مِنكُمۡۖ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فَإِن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تَنَٰزَعۡتُمۡ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فَرُدُّوهُ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وَٱلرَّسُولِ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خَيۡرٞ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وَأَحۡسَنُ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تَأۡوِيلًا</w:t>
      </w:r>
      <w:r w:rsidRPr="00A03F15">
        <w:rPr>
          <w:rStyle w:val="Chare"/>
          <w:rtl/>
        </w:rPr>
        <w:t>٥٩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59]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eastAsia"/>
          <w:rtl/>
        </w:rPr>
        <w:t>‌</w:t>
      </w:r>
      <w:r w:rsidR="00D81C83" w:rsidRPr="009A1DE4">
        <w:rPr>
          <w:rStyle w:val="Char6"/>
          <w:rFonts w:hint="cs"/>
          <w:rtl/>
        </w:rPr>
        <w:t>که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مان آورده‌ا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د! از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و از اول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الامر مسلمان اطاعت کن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و اگر در 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اختلاف کرد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آن را به خدا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برگردان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د، اگر به خدا و روز ق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امت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مان دار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شما بهتر و خوش فرجام‌تر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سلف بعد از رسول اکرم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صحابه</w:t>
      </w:r>
      <w:r w:rsidR="001F41B4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بوده،اند،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را با صدق و اخلاص و با علم و عمل از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="001F41B4">
        <w:rPr>
          <w:rStyle w:val="Char3"/>
          <w:rFonts w:hint="cs"/>
          <w:rtl/>
        </w:rPr>
        <w:t xml:space="preserve"> فراگرفته‌اند، همان</w:t>
      </w:r>
      <w:r w:rsidR="001F41B4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طور که الله متعال در کتابش آننا را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رِجَالٞ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صَدَقُواْ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عَٰهَدُواْ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عَلَيۡهِۖ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قَضَىٰ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نَحۡبَهُۥ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يَنتَظِرُۖ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بَدَّلُواْ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تَبۡدِيلٗا</w:t>
      </w:r>
      <w:r w:rsidRPr="00A03F15">
        <w:rPr>
          <w:rStyle w:val="Chare"/>
          <w:rtl/>
        </w:rPr>
        <w:t>٢٣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[الأحزاب: 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8D20B0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از مؤمنان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هستند که آنچه را با خداوند بر آن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مان بسته بودند تحقّق بخش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دند، پس برخ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از آنان قرارشان را به انجام رساندند و برخ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ز در انتظارند و آنان ه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چ‌گونه تغ</w:t>
      </w:r>
      <w:r w:rsidR="00DC7072">
        <w:rPr>
          <w:rStyle w:val="Char6"/>
          <w:rFonts w:hint="cs"/>
          <w:rtl/>
        </w:rPr>
        <w:t>یی</w:t>
      </w:r>
      <w:r w:rsidR="00D81C83" w:rsidRPr="009A1DE4">
        <w:rPr>
          <w:rStyle w:val="Char6"/>
          <w:rFonts w:hint="cs"/>
          <w:rtl/>
        </w:rPr>
        <w:t>ر و تبد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ل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(در عهد و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مان خود) نداده‌اند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بوده‌اند که به نام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شاگردان آن‌ها شناخته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 آنان بوده‌اند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دربار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آنان فرموده است: «شما را به اصحابم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خواهند بود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‌کنم»</w:t>
      </w:r>
      <w:r w:rsidRPr="001F41B4">
        <w:rPr>
          <w:rStyle w:val="Char3"/>
          <w:vertAlign w:val="superscript"/>
          <w:rtl/>
        </w:rPr>
        <w:footnoteReference w:id="7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مردم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در قرن من قرار دارند و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خ</w:t>
      </w:r>
      <w:r w:rsidR="001F41B4">
        <w:rPr>
          <w:rStyle w:val="Char3"/>
          <w:rFonts w:hint="cs"/>
          <w:rtl/>
        </w:rPr>
        <w:t>واهند بود»</w:t>
      </w:r>
      <w:r w:rsidRPr="001F41B4">
        <w:rPr>
          <w:rStyle w:val="Char3"/>
          <w:vertAlign w:val="superscript"/>
          <w:rtl/>
        </w:rPr>
        <w:footnoteReference w:id="8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صحابه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سته‌تر و سزاوارترند، بخاطر صداقت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اخلاص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عبادت‌ها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داشته‌اند و آنان پاسداران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حام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بوده‌اند که با گفتار و کردار به آن عمل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‌کرده‌اند و پرچم‌داران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بوده‌اند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الله متعال آنان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نشر و گسترش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و تبل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غ سنت و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همه مردم، انتخاب کرده است.</w:t>
      </w:r>
    </w:p>
    <w:p w:rsidR="00D81C83" w:rsidRPr="00C51449" w:rsidRDefault="00D81C83" w:rsidP="00C51449">
      <w:pPr>
        <w:pStyle w:val="a6"/>
        <w:tabs>
          <w:tab w:val="right" w:pos="5508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عبدالله بن عمر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«امت من به هفتاد و سه گروه تقس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‌شود، همه در دوزخ خواهند بود جز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گروه. او گفت: آن گروه کدام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؟ فرمود: آن که بر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که من و اصحابم و بر آن هست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>م»</w:t>
      </w:r>
      <w:r w:rsidRPr="001F41B4">
        <w:rPr>
          <w:rStyle w:val="Char3"/>
          <w:vertAlign w:val="superscript"/>
          <w:rtl/>
        </w:rPr>
        <w:footnoteReference w:id="9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tabs>
          <w:tab w:val="right" w:pos="5508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راه سلف صالح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به آنان اقتدا کند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به آنان منسوب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مخالف منهج و راه سلف هستند و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راه آنان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گرفته‌اند، متما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‌گردند.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يُشَاقِقِ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بَعۡدِ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تَبَيَّنَ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ٱلۡهُدَىٰ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وَيَتَّبِعۡ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غَيۡرَ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سَبِيلِ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نُوَلِّهِۦ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تَوَلَّىٰ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وَنُصۡلِهِۦ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جَهَنَّمَۖ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وَسَآءَتۡ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مَصِيرًا</w:t>
      </w:r>
      <w:r w:rsidRPr="00A03F15">
        <w:rPr>
          <w:rStyle w:val="Chare"/>
          <w:rtl/>
        </w:rPr>
        <w:t>١١٥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115]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tabs>
          <w:tab w:val="right" w:pos="5508"/>
        </w:tabs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هرکس با 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امبر مخالفت کند پس از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نکه هدا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ت برا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او روشن شده است، و راه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غ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 از راه مؤمنان را درپ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 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رد، او را به هم</w:t>
      </w:r>
      <w:r w:rsidR="00D81C83" w:rsidRPr="009A1DE4">
        <w:rPr>
          <w:rStyle w:val="Char6"/>
          <w:rtl/>
        </w:rPr>
        <w:t>ان جهت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که رو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خود را بدان کرده است رها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‌کن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م، و او را وارد جهنم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‌کن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م، و او را در آن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‌سوزان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 و چه بد جا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گاه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است</w:t>
      </w:r>
      <w:r w:rsidR="00D81C83" w:rsidRPr="00C51449">
        <w:rPr>
          <w:rStyle w:val="Char3"/>
          <w:rtl/>
        </w:rPr>
        <w:t>!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tabs>
          <w:tab w:val="right" w:pos="5508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خود و پروردگارش صادق است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جز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انتساب به سلف و به عمل به رهنمود آنان، افتخار کند.</w:t>
      </w:r>
    </w:p>
    <w:p w:rsidR="00D81C83" w:rsidRPr="00C51449" w:rsidRDefault="00D81C83" w:rsidP="00C51449">
      <w:pPr>
        <w:pStyle w:val="a6"/>
        <w:tabs>
          <w:tab w:val="right" w:pos="5508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>و کلمه «سلف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» و...... اصطلاح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نشانه راه و روش سلف صالح در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آورده و فهم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آن مطابق مراد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در اعتقاد و گفتار و عمل، قرار گرفته است.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التزام به قرآن و سنت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، التزام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کامل و صادقانه و واضح و التزام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ظاهر و باطن، و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التزام به آنچه سلف صالح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نسل‌ها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سه قرن برتر اسلام ملتزم بوده‌اند، آنان که بدعت‌گذار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نکردند و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ننمودند و طوفان هواپرست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فتنه‌ها آنان را منحرف نکرد،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که همانند سلف صالح باشند.</w:t>
      </w:r>
    </w:p>
    <w:p w:rsidR="00D81C83" w:rsidRPr="00727E96" w:rsidRDefault="00D81C83" w:rsidP="008C7FEB">
      <w:pPr>
        <w:pStyle w:val="a1"/>
        <w:rPr>
          <w:noProof/>
          <w:rtl/>
        </w:rPr>
      </w:pPr>
      <w:bookmarkStart w:id="19" w:name="_Toc412912469"/>
      <w:bookmarkStart w:id="20" w:name="_Toc440144959"/>
      <w:r w:rsidRPr="00727E96">
        <w:rPr>
          <w:rFonts w:hint="cs"/>
          <w:noProof/>
          <w:rtl/>
        </w:rPr>
        <w:t>تعر</w:t>
      </w:r>
      <w:r w:rsidR="00A0497C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ف اهل سنت و الجماعت</w:t>
      </w:r>
      <w:bookmarkEnd w:id="19"/>
      <w:bookmarkEnd w:id="20"/>
    </w:p>
    <w:p w:rsidR="00D81C83" w:rsidRPr="00C51449" w:rsidRDefault="00D81C83" w:rsidP="001F41B4">
      <w:pPr>
        <w:pStyle w:val="a6"/>
        <w:tabs>
          <w:tab w:val="right" w:pos="5508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سنت در لغت از سَنَّ سِنُّ و لَسُنُّ سَنَّاً، فهو مسنونٌ، مشتق شده است. و سنّ الامر: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روش را مقررکرد. و سنت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راه و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رت، خواه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راه و روش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باشد و خواه ناپسند باشد، چنان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D81C83">
        <w:rPr>
          <w:rStyle w:val="Char2"/>
          <w:rFonts w:hint="cs"/>
          <w:rtl/>
        </w:rPr>
        <w:t>«لتقبعنّ</w:t>
      </w:r>
      <w:r w:rsidR="001F41B4">
        <w:rPr>
          <w:rStyle w:val="Char2"/>
          <w:rFonts w:hint="cs"/>
          <w:rtl/>
        </w:rPr>
        <w:t xml:space="preserve"> سنن من کان قبلکم بشراً بشيرٍ و</w:t>
      </w:r>
      <w:r w:rsidRPr="00D81C83">
        <w:rPr>
          <w:rStyle w:val="Char2"/>
          <w:rFonts w:hint="cs"/>
          <w:rtl/>
        </w:rPr>
        <w:t>ذراعاً بذراع»</w:t>
      </w:r>
      <w:r w:rsidRPr="001F41B4">
        <w:rPr>
          <w:rStyle w:val="Char3"/>
          <w:vertAlign w:val="superscript"/>
          <w:rtl/>
        </w:rPr>
        <w:footnoteReference w:id="10"/>
      </w:r>
      <w:r w:rsidR="001F41B4">
        <w:rPr>
          <w:rStyle w:val="Char3"/>
          <w:rFonts w:hint="cs"/>
          <w:rtl/>
        </w:rPr>
        <w:t>. «</w:t>
      </w:r>
      <w:r w:rsidRPr="00C51449">
        <w:rPr>
          <w:rStyle w:val="Char3"/>
          <w:rFonts w:hint="cs"/>
          <w:rtl/>
        </w:rPr>
        <w:t>شما از سنّت‌ها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قبل از شما بوده‌اند وجب به وجب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1F41B4">
        <w:rPr>
          <w:rStyle w:val="Char3"/>
          <w:rFonts w:hint="cs"/>
          <w:rtl/>
        </w:rPr>
        <w:t>»</w:t>
      </w:r>
      <w:r w:rsidRPr="00C51449">
        <w:rPr>
          <w:rStyle w:val="Char3"/>
          <w:rFonts w:hint="cs"/>
          <w:rtl/>
        </w:rPr>
        <w:t xml:space="preserve">.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راه و روش آنان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اسلام سنت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بنا نهد به او پاداش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بعد از او به آن عمل کند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به او (بن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ان‌گذار سنت)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‌رسد، بدون آن که از پاداش‌ها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کاسته شود،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اسلام سنّت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 اساس گذارد گناهش بر اوست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گناه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او به آن عمل کنند بر او خواهد بود، بدون آن که از گناهان آن‌ها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کاسته شود».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رت و روش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تاس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 نما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آغاز کند و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بعد از او به آن عمل کنند،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او آن را سنّت قرار داده است.</w:t>
      </w:r>
    </w:p>
    <w:p w:rsidR="00D81C83" w:rsidRPr="00C51449" w:rsidRDefault="00D81C83" w:rsidP="00DC7072">
      <w:pPr>
        <w:pStyle w:val="a7"/>
        <w:rPr>
          <w:rStyle w:val="Char3"/>
          <w:rtl/>
        </w:rPr>
      </w:pPr>
      <w:r w:rsidRPr="00C51449">
        <w:rPr>
          <w:rStyle w:val="Char3"/>
          <w:rFonts w:hint="cs"/>
          <w:rtl/>
        </w:rPr>
        <w:t>سنّت در اصطلاح: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رهنمود علم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اعتقاد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گفتار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عمل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تائ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رسول اکرم</w:t>
      </w:r>
      <w:r w:rsidR="001F41B4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و اصحاب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شان.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سنت به سنت‌ها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عبادات و اعتقادات اطلاق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مقابل سنّت، بدعت قرار دارد.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بعد از من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اختلافات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خواهد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پس سنّت من و سنّت‌ها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را لازم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="001F41B4">
        <w:rPr>
          <w:rStyle w:val="Char3"/>
          <w:rFonts w:hint="cs"/>
          <w:rtl/>
        </w:rPr>
        <w:t>د»</w:t>
      </w:r>
      <w:r w:rsidRPr="001F41B4">
        <w:rPr>
          <w:rStyle w:val="Char3"/>
          <w:vertAlign w:val="superscript"/>
          <w:rtl/>
        </w:rPr>
        <w:footnoteReference w:id="11"/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جماعت در لغت: از جمع گرفته شده است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وند دادن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کردن آن با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گر. و ضدّ آن پراکندگ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تفرقه است.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آن را جمع نموده و گرد آوردم پس گرد هم آمد ، از اجتماع مشتق شده که ضدّ آن تفرقه و جدا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جماعت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شمار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مردم،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مردم 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هدف آنان را گِرد هم آورده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جماعت در اصطلاح: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جماعت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و آن‌ها سلف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امت خجسته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صحابه بزرگوار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ائمه برجسته‌ا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صادقانه و مخلصانه و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از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‌باشند. آنان که بر محور قرآن و سنت گرد هم آمده و در مورد اعتقاد و علم و عمل در ظاهر و باطن راه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بندگان مومن خود را به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جماعت فرمان داده و به ائتلاف و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نوده و از تفرقه و اختلاف بازداشته است.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ٱعۡتَصِمُواْ</w:t>
      </w:r>
      <w:r w:rsidRPr="00A03F15">
        <w:rPr>
          <w:rStyle w:val="Chare"/>
          <w:rtl/>
        </w:rPr>
        <w:t xml:space="preserve"> بِحَبۡلِ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جَمِيع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تَفَرَّقُواْۚ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103]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همگ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به 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سمان خدا چنگ زن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د، و پراکنده نشو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تَكُونُواْ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تَفَرَّقُواْ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وَٱخۡتَلَفُواْ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بَعۡدِ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جَآءَهُمُ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ٱلۡبَيِّنَٰتُۚ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عَذَابٌ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عَظِيمٞ</w:t>
      </w:r>
      <w:r w:rsidRPr="00A03F15">
        <w:rPr>
          <w:rStyle w:val="Chare"/>
          <w:rtl/>
        </w:rPr>
        <w:t>١٠٥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[آل عمران: 105]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مانند کسان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نباش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که پ</w:t>
      </w:r>
      <w:r w:rsidR="00D81C83" w:rsidRPr="009A1DE4">
        <w:rPr>
          <w:rStyle w:val="Char6"/>
          <w:rtl/>
        </w:rPr>
        <w:t>راکنده شدند و اختلاف کردند پس از 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نکه نشانه‌ها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روشن پ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ش آنها آمد، و برا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شان عذاب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بزرگ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به هفتاد و سه فرقه تقس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‌شود، هفتاد و دو در جهنم خواهد بود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</w:t>
      </w:r>
      <w:r w:rsidR="00536685">
        <w:rPr>
          <w:rStyle w:val="Char3"/>
          <w:rFonts w:hint="cs"/>
          <w:rtl/>
        </w:rPr>
        <w:t xml:space="preserve"> بهشت خواهد بود و آن جماعت است»</w:t>
      </w:r>
      <w:r w:rsidRPr="001F41B4">
        <w:rPr>
          <w:rStyle w:val="Char3"/>
          <w:vertAlign w:val="superscript"/>
          <w:rtl/>
        </w:rPr>
        <w:footnoteReference w:id="12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عبدالله بن مسعود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«جماعت همان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مطابق با حق باشد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شما تنها باش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»</w:t>
      </w:r>
      <w:r w:rsidRPr="001F41B4">
        <w:rPr>
          <w:rStyle w:val="Char3"/>
          <w:vertAlign w:val="superscript"/>
          <w:rtl/>
        </w:rPr>
        <w:footnoteReference w:id="13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اهل سنت و الجماعت به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روان او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و به راه آنان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 شده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آنان را در اعتقاد و گفتار و کردار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گرفته‌اند، متمسّک هستند. آنان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راه اتبّاع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 و از بدعت‌گذار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 و تا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موفق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روزند. پس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مخالفت با آنان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1F41B4" w:rsidRDefault="00D81C83" w:rsidP="001F41B4">
      <w:pPr>
        <w:pStyle w:val="a7"/>
        <w:rPr>
          <w:rStyle w:val="Char3"/>
          <w:sz w:val="24"/>
          <w:szCs w:val="24"/>
          <w:rtl/>
        </w:rPr>
      </w:pPr>
      <w:r w:rsidRPr="001F41B4">
        <w:rPr>
          <w:rStyle w:val="Char3"/>
          <w:rFonts w:hint="cs"/>
          <w:sz w:val="24"/>
          <w:szCs w:val="24"/>
          <w:rtl/>
        </w:rPr>
        <w:t>و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ژگ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‌ها و صفات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 xml:space="preserve"> که اهل سنت دارد آنان را از د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گر گروه‌ها متما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ز م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‌کند، و برخ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 xml:space="preserve"> از ا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ن و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ژگ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‌ها عبارتند از: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 رو هستند و از افراط و تفر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اده‌رو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جفا به دورند.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انه‌رو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احکام و سلوک آن‌ها مشهود است و برداشت و فهم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فرقه‌ها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امت دارند، همان طور که امت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ملّت‌ها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 است.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نصوص قرآن و سنت را بزرگ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در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فقط به آن دو بسنده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آن اهتمام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در مقابل نصوص قرآن و سنت مطلقا!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هستند، و آن‌ را مطابق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صالح و راه والا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‌فهمند.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آن‌ها جز رسول الله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چنان امام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ندارند که همه سخنان او را بپذ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آنچه با کلام او مخالف باشد ترک کنند. و آنان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به احوال و اقوال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آگاه‌ترند،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با سنّت محبّت دارند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از آن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با اهل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از جدال و دعوا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اهل آن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در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حلال و حرام جدال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کاملاً وارد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به سلف صالح و ائمه‌شان احترام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‌گذارند و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باورند که راه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سالم‌تر و آگاهانه‌تر و استوارتر است.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تاو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لات کلام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هستند و نقل را بر عقل (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تصورات اذهان) مقدّم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‌دارند، و عقل 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 نقل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آن‌ها حکم را تعم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‌دهند و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مساله همه نصوص را جمع‌آور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متشابه را در پرتو محکم و مجمل را در پرتو آنچه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شده،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مطلق را به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ارجاع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‌دهند؛ 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عمل، از تناقص سالم مانده و به حق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آنان الگو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صالحان‌اند،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حق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راه راست راهنما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چون بر حق ثابت قدم هستند و از آن دور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در امور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متفق‌اند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علم و عبادت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توکل بر الله و استفاده از اسباب جمع کرده‌اند و در کنار استفاده از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همراه هراس و خوف از الله به او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داورند و حبّ و بغض هر دو را با خود دارند، و با مومنان مهربان، و در برابر کفار سخت و تند هستند 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در زمان‌ها و مکان‌ها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متفاوت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دارند اما با هم متحد و هم آهنگ هستند.</w:t>
      </w:r>
    </w:p>
    <w:p w:rsidR="001F41B4" w:rsidRDefault="00D81C83" w:rsidP="006367F3">
      <w:pPr>
        <w:pStyle w:val="a6"/>
        <w:numPr>
          <w:ilvl w:val="0"/>
          <w:numId w:val="10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آنان اسم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اسلام و سنت و جماعت ندارند.</w:t>
      </w:r>
    </w:p>
    <w:p w:rsidR="001F41B4" w:rsidRDefault="00D81C83" w:rsidP="006367F3">
      <w:pPr>
        <w:pStyle w:val="a6"/>
        <w:numPr>
          <w:ilvl w:val="0"/>
          <w:numId w:val="10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درست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استوار را نشر نموده و آن را به مردم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اموزند، و مردم را اندرز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به امور آن‌ها اهتمام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‌ورزند.</w:t>
      </w:r>
    </w:p>
    <w:p w:rsidR="001F41B4" w:rsidRDefault="00D81C83" w:rsidP="006367F3">
      <w:pPr>
        <w:pStyle w:val="a6"/>
        <w:numPr>
          <w:ilvl w:val="0"/>
          <w:numId w:val="10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آنان در سخنان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در باورها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دعوت خود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صبورند.</w:t>
      </w:r>
    </w:p>
    <w:p w:rsidR="001F41B4" w:rsidRDefault="00D81C83" w:rsidP="006367F3">
      <w:pPr>
        <w:pStyle w:val="a6"/>
        <w:numPr>
          <w:ilvl w:val="0"/>
          <w:numId w:val="10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وحدت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و مردم را به آن فرا‌م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‌خوانند و تشو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اختلاف و تفرقه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مردم را از آن برحذر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</w:t>
      </w:r>
    </w:p>
    <w:p w:rsidR="001F41B4" w:rsidRDefault="00D81C83" w:rsidP="006367F3">
      <w:pPr>
        <w:pStyle w:val="a6"/>
        <w:numPr>
          <w:ilvl w:val="0"/>
          <w:numId w:val="10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الله متعال آنان را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 را کافر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بدعت‌گذار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فاسق قرار دهند، مصمون داشته است، و آنان در احکام شرع از همه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ه‌ترند و هرگاه در مورد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 براساس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دادگر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انصاف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6367F3">
      <w:pPr>
        <w:pStyle w:val="a6"/>
        <w:numPr>
          <w:ilvl w:val="0"/>
          <w:numId w:val="10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آنان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با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مهربان‌اند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دعا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‌کنند و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دفاع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و کمبود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جبران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‌دهند، و فقط براساس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‌ورزند.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کوتاه سخن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آنان از همه با اخلاق‌تر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با عبادت و بندگ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شتن را پاک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 دارند، و از همه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ع‌تر داشته و دوراند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ش‌ترند، و اختلاف نظر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با سعه صدر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به آداب و اصول آن آگاه‌ترند.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سخن درباره مفهوم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فرقه‌ها فقط به آن وعده نجات داده است و محور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سنت و هم‌آهنگ بودن با باورها و عبادت و رهنمود و سلوک و اخلاق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در سنت آمده و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جماعت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اهل سنت و الجماعت از تعر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سلف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دانست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 که سلف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عامل به قرآن و متمسّک به سنت هستند، پس سلف همان اهل سنت هستند که مقصود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بوده‌اند و اهل سنت همان سف صالح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راه آنان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خاص‌تر اهل سنت و الجماعت است که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گروه‌ها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بدعت‌گذار و هواپرست مانند خوارج و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معتزله و رافضه و مرجئه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اهل بدعت که راه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 از اهل سنت جدا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سنت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نجا در مقابل بدعت و جماعت در مقابل تفرقه قرار دارد،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به لزوم جماعت امر شده و از تفرقه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مقصود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مفسّر قرآن عبدالله بن عباس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در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گفته: «</w:t>
      </w:r>
      <w:r w:rsidRPr="005D7522">
        <w:rPr>
          <w:rFonts w:hint="cs"/>
          <w:rtl/>
        </w:rPr>
        <w:t>اله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 xml:space="preserve"> که</w:t>
      </w:r>
      <w:r w:rsidRPr="005D7522">
        <w:rPr>
          <w:rStyle w:val="Char7"/>
          <w:rFonts w:hint="cs"/>
          <w:rtl/>
        </w:rPr>
        <w:t xml:space="preserve"> «</w:t>
      </w:r>
      <w:r w:rsidRPr="00D81C83">
        <w:rPr>
          <w:rStyle w:val="Char1"/>
          <w:rFonts w:hint="cs"/>
          <w:rtl/>
        </w:rPr>
        <w:t>يوم تب</w:t>
      </w:r>
      <w:r w:rsidRPr="00D81C83">
        <w:rPr>
          <w:rStyle w:val="Char1"/>
          <w:rtl/>
        </w:rPr>
        <w:t>ي</w:t>
      </w:r>
      <w:r w:rsidR="005D7522">
        <w:rPr>
          <w:rStyle w:val="Char1"/>
          <w:rFonts w:hint="cs"/>
          <w:rtl/>
        </w:rPr>
        <w:t>ض وجوه و</w:t>
      </w:r>
      <w:r w:rsidRPr="00D81C83">
        <w:rPr>
          <w:rStyle w:val="Char1"/>
          <w:rFonts w:hint="cs"/>
          <w:rtl/>
        </w:rPr>
        <w:t>تسودّ وجوه</w:t>
      </w:r>
      <w:r w:rsidR="005D7522" w:rsidRPr="005D7522">
        <w:rPr>
          <w:rStyle w:val="Char7"/>
          <w:rFonts w:hint="cs"/>
          <w:rtl/>
        </w:rPr>
        <w:t>»</w:t>
      </w:r>
      <w:r w:rsidR="005D7522">
        <w:rPr>
          <w:rFonts w:hint="cs"/>
          <w:rtl/>
        </w:rPr>
        <w:t xml:space="preserve"> روزی</w:t>
      </w:r>
      <w:r w:rsidRPr="005D7522">
        <w:rPr>
          <w:rFonts w:hint="cs"/>
          <w:rtl/>
        </w:rPr>
        <w:t xml:space="preserve"> که چهره‌ها</w:t>
      </w:r>
      <w:r w:rsidR="00DC7072" w:rsidRPr="005D7522">
        <w:rPr>
          <w:rFonts w:hint="cs"/>
          <w:rtl/>
        </w:rPr>
        <w:t>یی</w:t>
      </w:r>
      <w:r w:rsidRPr="005D7522">
        <w:rPr>
          <w:rFonts w:hint="cs"/>
          <w:rtl/>
        </w:rPr>
        <w:t xml:space="preserve"> سف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د و چهره‌ها</w:t>
      </w:r>
      <w:r w:rsidR="00DC7072" w:rsidRPr="005D7522">
        <w:rPr>
          <w:rFonts w:hint="cs"/>
          <w:rtl/>
        </w:rPr>
        <w:t>یی</w:t>
      </w:r>
      <w:r w:rsidRPr="005D7522">
        <w:rPr>
          <w:rFonts w:hint="cs"/>
          <w:rtl/>
        </w:rPr>
        <w:t xml:space="preserve"> س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اه م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‌شود». هم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ن مفهوم را مراد گرفته است و م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‌گو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د: «چهره‌ها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 xml:space="preserve"> اهل سنت و الجماعت سف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د م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‌شود و چهرم‌ها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 xml:space="preserve"> اهل بدعت و تفرقه س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اه م</w:t>
      </w:r>
      <w:r w:rsidR="00DC7072" w:rsidRPr="005D7522">
        <w:rPr>
          <w:rFonts w:hint="cs"/>
          <w:rtl/>
        </w:rPr>
        <w:t>ی</w:t>
      </w:r>
      <w:r w:rsidRPr="005D7522">
        <w:rPr>
          <w:rFonts w:hint="cs"/>
          <w:rtl/>
        </w:rPr>
        <w:t>‌گردد»</w:t>
      </w:r>
      <w:r w:rsidRPr="001F41B4">
        <w:rPr>
          <w:vertAlign w:val="superscript"/>
          <w:rtl/>
        </w:rPr>
        <w:footnoteReference w:id="14"/>
      </w:r>
      <w:r w:rsidR="005D7522" w:rsidRPr="005D7522">
        <w:rPr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کلمه سلف صالح با واژه اهل سنت و الجماعت مترادف است، همان طور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اهل سنت، اهل الاثر، و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گروه رستگار و اهل اتباع و غرباء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نام‌ها از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نقل شده‌اند.</w:t>
      </w:r>
    </w:p>
    <w:p w:rsidR="00D81C83" w:rsidRPr="009A1DE4" w:rsidRDefault="00D81C83" w:rsidP="008C7FEB">
      <w:pPr>
        <w:pStyle w:val="a1"/>
        <w:rPr>
          <w:rtl/>
        </w:rPr>
      </w:pPr>
      <w:bookmarkStart w:id="21" w:name="_Toc412912470"/>
      <w:bookmarkStart w:id="22" w:name="_Toc440144960"/>
      <w:r w:rsidRPr="009A1DE4">
        <w:rPr>
          <w:rFonts w:hint="cs"/>
          <w:rtl/>
        </w:rPr>
        <w:t>و</w:t>
      </w:r>
      <w:r w:rsidR="00A0497C">
        <w:rPr>
          <w:rFonts w:hint="cs"/>
          <w:rtl/>
        </w:rPr>
        <w:t>ی</w:t>
      </w:r>
      <w:r w:rsidRPr="009A1DE4">
        <w:rPr>
          <w:rFonts w:hint="cs"/>
          <w:rtl/>
        </w:rPr>
        <w:t>ژگ</w:t>
      </w:r>
      <w:r w:rsidR="00A0497C">
        <w:rPr>
          <w:rFonts w:hint="cs"/>
          <w:rtl/>
        </w:rPr>
        <w:t>ی</w:t>
      </w:r>
      <w:r w:rsidRPr="009A1DE4">
        <w:rPr>
          <w:rFonts w:hint="cs"/>
          <w:rtl/>
        </w:rPr>
        <w:t>‌ها</w:t>
      </w:r>
      <w:r w:rsidR="00A0497C">
        <w:rPr>
          <w:rFonts w:hint="cs"/>
          <w:rtl/>
        </w:rPr>
        <w:t>ی</w:t>
      </w:r>
      <w:r w:rsidRPr="009A1DE4">
        <w:rPr>
          <w:rFonts w:hint="cs"/>
          <w:rtl/>
        </w:rPr>
        <w:t xml:space="preserve"> عق</w:t>
      </w:r>
      <w:r w:rsidR="00A0497C">
        <w:rPr>
          <w:rFonts w:hint="cs"/>
          <w:rtl/>
        </w:rPr>
        <w:t>ی</w:t>
      </w:r>
      <w:r w:rsidRPr="009A1DE4">
        <w:rPr>
          <w:rFonts w:hint="cs"/>
          <w:rtl/>
        </w:rPr>
        <w:t>ده اهل سنت</w:t>
      </w:r>
      <w:bookmarkEnd w:id="21"/>
      <w:bookmarkEnd w:id="22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چرا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سزاواتر است؟!</w:t>
      </w:r>
      <w:r w:rsidR="001F41B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اساس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درست و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است و همه دانش‌ها براساس آن بنا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باورش درست باشد عمل و رفتارش درست خواهد بود،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ده‌اش فاسد باشد 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عمل او فاسد خواهد بود و همه آنچه که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اساس، بنا نشود سرانجام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خواهد رفت و فروخواهد پاش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و درست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قلب مومن است، او را به الله متعال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او را بر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 تا محبت و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را بجو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در پناه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ده، مومن از مکر دشمنان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انس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جن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پناه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عبارتند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علم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برگرفته شده از قرآن و سنت،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و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طاغوت و به پا خاستن به مقتضا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اخلاص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در عبادت، و صادقانه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رسول اکرم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نجاست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تثب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تحک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در قلوب صحابه اهتمام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در تمام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آنان را براساس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کند، تا مردان بر قاعده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استوار ساخته شوند. و قرآن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زده سال در مکه همواره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 و موضوع سخن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‌کرد، 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ه،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بود، که قرآن از آن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 و از شرک‌ورز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تمام انواع آن برحذر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‌داشت،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مکه فقط به آن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‌داد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ارانش را فقط بر آن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‌کرد، چون هدف از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انسان‌ها و جن‌ها و هدف از فرستادن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و فروفرستادن کتاب‌ها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گانه‌پرست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 خَلَقۡتُ </w:t>
      </w:r>
      <w:r w:rsidRPr="00A03F15">
        <w:rPr>
          <w:rStyle w:val="Chare"/>
          <w:rFonts w:hint="cs"/>
          <w:rtl/>
        </w:rPr>
        <w:t>ٱلۡجِنَّ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ٱلۡإِنسَ</w:t>
      </w:r>
      <w:r w:rsidRPr="00A03F15">
        <w:rPr>
          <w:rStyle w:val="Chare"/>
          <w:rtl/>
        </w:rPr>
        <w:t xml:space="preserve"> إِلَّا لِيَعۡبُدُونِ٥٦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[الذار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ات: 56]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جن‌ها و انسان‌ها را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افر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ده‌ام مگر 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نکه مرا عبادت کنند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536685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همه دعوتگران به اسلام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نخست و قبل از هر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اصلاح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دعوت بدهند،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وَلَقَدۡ بَعَثۡنَا فِي كُلِّ أُمَّة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رَّسُولًا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ٱعۡبُدُواْ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ٱجۡتَنِبُواْ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ٱلطَّٰغُوتَ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36]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 xml:space="preserve">و به 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ق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ن ما به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ان هر امت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پ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امبر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را فرستاد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م (تا به مردم بگو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ند): خداوند را بپرست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د و از طاغوت بپره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ز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مطالعه و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به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به ضرورت فعال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جدّ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بازگشت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آن و آزاد کردنشان از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فرقه‌ها و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از اختلاف گروه‌ها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ال و تحزّب‌ها و دسته‌بند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شان، بازم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صالح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خصوص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منحصربه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انگر ارزش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آن است، و تمسک به آن و عمل به احکام آن را ضرور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لازم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1F41B4" w:rsidRDefault="00D81C83" w:rsidP="001F41B4">
      <w:pPr>
        <w:pStyle w:val="a7"/>
        <w:rPr>
          <w:rStyle w:val="Char3"/>
          <w:sz w:val="24"/>
          <w:szCs w:val="24"/>
          <w:rtl/>
        </w:rPr>
      </w:pPr>
      <w:r w:rsidRPr="001F41B4">
        <w:rPr>
          <w:rStyle w:val="Char3"/>
          <w:rFonts w:hint="cs"/>
          <w:sz w:val="24"/>
          <w:szCs w:val="24"/>
          <w:rtl/>
        </w:rPr>
        <w:t>مهم‌تر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ن و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ژگ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>‌ها</w:t>
      </w:r>
      <w:r w:rsidR="00DC7072" w:rsidRPr="001F41B4">
        <w:rPr>
          <w:rStyle w:val="Char3"/>
          <w:rFonts w:hint="cs"/>
          <w:sz w:val="24"/>
          <w:szCs w:val="24"/>
          <w:rtl/>
        </w:rPr>
        <w:t>ی</w:t>
      </w:r>
      <w:r w:rsidRPr="001F41B4">
        <w:rPr>
          <w:rStyle w:val="Char3"/>
          <w:rFonts w:hint="cs"/>
          <w:sz w:val="24"/>
          <w:szCs w:val="24"/>
          <w:rtl/>
        </w:rPr>
        <w:t xml:space="preserve"> آن عبارت است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1. سلامت منبع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برآمده از سرچشمه زلال قرآن و سنت و از اجماع سلف صالح و اجماع مجتهدان برجسته‌ا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از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راه سلف صالح و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آنان و از اطاعت از فهم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درک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آن‌ها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داشته‌اند.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2. سند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به الله و رسول او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متّصل است. 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انسان را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به الله و رسول او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به محبت و تعظ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الله و رسول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نگرفتن بر آن‌ها،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چون منبع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ده، قال الله و قال رسول الله (سخنان الله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امبر) است، و از هواپرست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شبهات به دور است و هرگز تحت تاث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عوامل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چون فلسفه و منطق و عقل‌گرا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قرار نگرفته است، بلکه فقط اساس آن قرآن و سنت و اجماع امت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3. شعار آن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شدن کامل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بر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شدن همه جانبه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1F41B4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استوار است و در هر امر کوچک و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الله و رسول هستند،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براساس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کامل حکم الله و رسول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شکل گرفته است، چون اساس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شدن به امر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4. وضوح و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آسان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نوع ابهام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تناقض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وجود ندارد، و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نصوص به دور است. کلمات آن پرواضح است که فطرت‌ها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سالم با آن آرامش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 و معتقد به آن آسوده خاطر خواهد بود و به دور از شک و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ابهام و وسوسه‌ها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شادمان و راحت و آرام خواهد بود، چون او بر راه و رهنمود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اصحاب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 گام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5. وحدت و جماعت و همبستگ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سمان محکم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راه استوار او و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چون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خالص و برائت از همه انواع شرک و بدعت‌هاست، 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با عمل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دعوت دادن به آن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متحّد خواهند شد و قدرت خواهند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 و همه بر کلمه حق اتفاق خواهند داشت، و آن‌گاه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قدرت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 و براساس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الله متعال حکمران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خواهند کرد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حاکم قرار خواهند داد.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اسلام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گواه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است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اجابت صادقانه به گفته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وَٱعۡتَصِمُواْ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بِحَبۡلِ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جَمِيعٗا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تَفَرَّقُواْۚ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[آل عمران: 103]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همگ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به 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سمان خدا چنگ زن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د، و پراکنده نشو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نوع گردهما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براساس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سرنوشت آن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ـ چنان که وضع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امروز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مشاهده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ـ پراکندگ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اختلاف و شکست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6. بقا و ثبات و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بودن</w:t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مهم‌تر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ژگ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خجست</w:t>
      </w:r>
      <w:r>
        <w:rPr>
          <w:rStyle w:val="Char3"/>
          <w:rFonts w:hint="cs"/>
          <w:rtl/>
        </w:rPr>
        <w:t>ۀ</w:t>
      </w:r>
      <w:r w:rsidR="00D81C83" w:rsidRPr="00C51449">
        <w:rPr>
          <w:rStyle w:val="Char3"/>
          <w:rFonts w:hint="cs"/>
          <w:rtl/>
        </w:rPr>
        <w:t xml:space="preserve"> نبو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، ماندگار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ثبات و استقرار و فراگ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مصون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 است.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ثابت و مستقر است و با روا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 و درا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 مصون بوده و هست و عام و فراگ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‌باشد و شا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سته هر زمان و مکان و هر ملت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است و هر گونه زمان و مکان و هر گونه وضع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 و هر ملت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که اوضاعش نابسامان باشد اصلاح نموده و سامان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‌بخشد.</w:t>
      </w:r>
    </w:p>
    <w:p w:rsidR="00D81C83" w:rsidRPr="00DC7072" w:rsidRDefault="00D81C83" w:rsidP="00C51449">
      <w:pPr>
        <w:pStyle w:val="a6"/>
        <w:rPr>
          <w:rStyle w:val="Char5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تا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جاو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ماندگار و برجسته خواهد بود و الله متعال آن را پاسدار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بدون کم و کاست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و تبد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از هر نسل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نسل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منتقل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Times New Roman" w:hAnsi="Times New Roman" w:cs="Traditional Arabic" w:hint="cs"/>
          <w:sz w:val="24"/>
          <w:rtl/>
        </w:rPr>
        <w:t>﴿</w:t>
      </w:r>
      <w:r w:rsidRPr="00A03F15">
        <w:rPr>
          <w:rStyle w:val="Chare"/>
          <w:rtl/>
        </w:rPr>
        <w:t xml:space="preserve">إِنَّا نَحۡنُ نَزَّلۡنَا </w:t>
      </w:r>
      <w:r w:rsidRPr="00A03F15">
        <w:rPr>
          <w:rStyle w:val="Chare"/>
          <w:rFonts w:hint="cs"/>
          <w:rtl/>
        </w:rPr>
        <w:t>ٱلذِّكۡرَ</w:t>
      </w:r>
      <w:r w:rsidRPr="00A03F15">
        <w:rPr>
          <w:rStyle w:val="Chare"/>
          <w:rtl/>
        </w:rPr>
        <w:t xml:space="preserve"> وَإِنَّا 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لَحَٰفِظُونَ٩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[الحجر: 9]</w:t>
      </w:r>
      <w:r w:rsidRPr="00DC7072">
        <w:rPr>
          <w:rStyle w:val="Char5"/>
          <w:rFonts w:hint="cs"/>
          <w:rtl/>
        </w:rPr>
        <w:t>.</w:t>
      </w:r>
    </w:p>
    <w:p w:rsidR="00D81C83" w:rsidRPr="00DC7072" w:rsidRDefault="00536685" w:rsidP="00DC7072">
      <w:pPr>
        <w:pStyle w:val="a6"/>
        <w:rPr>
          <w:rtl/>
        </w:rPr>
      </w:pPr>
      <w:r>
        <w:rPr>
          <w:rFonts w:hint="cs"/>
          <w:rtl/>
        </w:rPr>
        <w:t>«</w:t>
      </w:r>
      <w:r w:rsidR="00D81C83" w:rsidRPr="00DC7072">
        <w:rPr>
          <w:rStyle w:val="Char6"/>
          <w:rtl/>
        </w:rPr>
        <w:t>ب</w:t>
      </w:r>
      <w:r w:rsidR="00DC7072" w:rsidRPr="00DC7072">
        <w:rPr>
          <w:rStyle w:val="Char6"/>
          <w:rtl/>
        </w:rPr>
        <w:t>ی</w:t>
      </w:r>
      <w:r w:rsidR="00D81C83" w:rsidRPr="00DC7072">
        <w:rPr>
          <w:rStyle w:val="Char6"/>
          <w:rtl/>
        </w:rPr>
        <w:t>‌گمان ما قرآن را فرو فرستاده‌ا</w:t>
      </w:r>
      <w:r w:rsidR="00DC7072" w:rsidRPr="00DC7072">
        <w:rPr>
          <w:rStyle w:val="Char6"/>
          <w:rtl/>
        </w:rPr>
        <w:t>ی</w:t>
      </w:r>
      <w:r w:rsidR="00D81C83" w:rsidRPr="00DC7072">
        <w:rPr>
          <w:rStyle w:val="Char6"/>
          <w:rtl/>
        </w:rPr>
        <w:t>م و قطعاً خود نگهبان آن هست</w:t>
      </w:r>
      <w:r w:rsidR="00DC7072" w:rsidRPr="00DC7072">
        <w:rPr>
          <w:rStyle w:val="Char6"/>
          <w:rtl/>
        </w:rPr>
        <w:t>ی</w:t>
      </w:r>
      <w:r w:rsidR="00D81C83" w:rsidRPr="00DC7072">
        <w:rPr>
          <w:rStyle w:val="Char6"/>
          <w:rtl/>
        </w:rPr>
        <w:t>م</w:t>
      </w:r>
      <w:r w:rsidR="008D20B0">
        <w:rPr>
          <w:rStyle w:val="Char3"/>
          <w:rFonts w:hint="cs"/>
          <w:rtl/>
        </w:rPr>
        <w:t>»</w:t>
      </w:r>
      <w:r w:rsidR="00D81C83" w:rsidRPr="00DC7072">
        <w:rPr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7.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از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اسباب قُرب به الله و دست‌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به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بهشت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نجات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از عذاب دردناک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727E96" w:rsidRDefault="00D81C83" w:rsidP="008C7FEB">
      <w:pPr>
        <w:pStyle w:val="a1"/>
        <w:rPr>
          <w:noProof/>
          <w:rtl/>
        </w:rPr>
      </w:pPr>
      <w:bookmarkStart w:id="23" w:name="_Toc412912471"/>
      <w:bookmarkStart w:id="24" w:name="_Toc440144961"/>
      <w:r w:rsidRPr="00727E96">
        <w:rPr>
          <w:rFonts w:hint="cs"/>
          <w:noProof/>
          <w:rtl/>
        </w:rPr>
        <w:t>عق</w:t>
      </w:r>
      <w:r w:rsidR="00A0497C">
        <w:rPr>
          <w:rFonts w:hint="cs"/>
          <w:noProof/>
          <w:rtl/>
        </w:rPr>
        <w:t>ی</w:t>
      </w:r>
      <w:r w:rsidRPr="00727E96">
        <w:rPr>
          <w:rFonts w:hint="cs"/>
          <w:noProof/>
          <w:rtl/>
        </w:rPr>
        <w:t>ده سلف صالح</w:t>
      </w:r>
      <w:bookmarkEnd w:id="23"/>
      <w:bookmarkEnd w:id="24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ـ در هر زمان و مکان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تفاوت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‌ها را به همراه دارد</w:t>
      </w:r>
      <w:r w:rsidRPr="00600E4A">
        <w:rPr>
          <w:rStyle w:val="Char3"/>
          <w:vertAlign w:val="superscript"/>
          <w:rtl/>
        </w:rPr>
        <w:footnoteReference w:id="15"/>
      </w:r>
      <w:r w:rsidR="00600E4A">
        <w:rPr>
          <w:rStyle w:val="Char3"/>
          <w:rFonts w:hint="cs"/>
          <w:rtl/>
        </w:rPr>
        <w:t>.</w:t>
      </w:r>
    </w:p>
    <w:p w:rsidR="008C7FEB" w:rsidRPr="00C51449" w:rsidRDefault="008C7FEB" w:rsidP="00C51449">
      <w:pPr>
        <w:pStyle w:val="a6"/>
        <w:rPr>
          <w:rStyle w:val="Char3"/>
          <w:rtl/>
        </w:rPr>
        <w:sectPr w:rsidR="008C7FEB" w:rsidRPr="00C51449" w:rsidSect="00C14F87">
          <w:headerReference w:type="default" r:id="rId22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BC3B20" w:rsidRDefault="00D81C83" w:rsidP="00D81C83">
      <w:pPr>
        <w:rPr>
          <w:rtl/>
          <w:lang w:bidi="fa-IR"/>
        </w:rPr>
      </w:pPr>
    </w:p>
    <w:p w:rsidR="008C7FEB" w:rsidRDefault="008C7FEB" w:rsidP="00D81C83">
      <w:pPr>
        <w:jc w:val="center"/>
        <w:rPr>
          <w:rFonts w:ascii="IranNastaliq" w:hAnsi="IranNastaliq" w:cs="IRTitr"/>
          <w:noProof/>
          <w:sz w:val="56"/>
          <w:szCs w:val="56"/>
          <w:rtl/>
          <w:lang w:bidi="fa-IR"/>
        </w:rPr>
      </w:pPr>
    </w:p>
    <w:p w:rsidR="00D81C83" w:rsidRPr="008C7FEB" w:rsidRDefault="00D81C83" w:rsidP="00DE55A4">
      <w:pPr>
        <w:jc w:val="center"/>
        <w:rPr>
          <w:rFonts w:cs="IRTitr"/>
          <w:noProof/>
          <w:sz w:val="56"/>
          <w:szCs w:val="56"/>
          <w:rtl/>
          <w:lang w:bidi="fa-IR"/>
        </w:rPr>
      </w:pPr>
      <w:r w:rsidRPr="008C7FEB">
        <w:rPr>
          <w:rFonts w:ascii="IranNastaliq" w:hAnsi="IranNastaliq" w:cs="IRTitr"/>
          <w:noProof/>
          <w:sz w:val="56"/>
          <w:szCs w:val="56"/>
          <w:rtl/>
          <w:lang w:bidi="fa-IR"/>
        </w:rPr>
        <w:t>اصول عقيده سلف صالح</w:t>
      </w:r>
      <w:r w:rsidR="00DE55A4">
        <w:rPr>
          <w:rFonts w:ascii="IranNastaliq" w:hAnsi="IranNastaliq" w:cs="IRTitr" w:hint="cs"/>
          <w:noProof/>
          <w:sz w:val="56"/>
          <w:szCs w:val="56"/>
          <w:rtl/>
          <w:lang w:bidi="fa-IR"/>
        </w:rPr>
        <w:br/>
      </w:r>
      <w:r w:rsidRPr="008C7FEB">
        <w:rPr>
          <w:rFonts w:ascii="IranNastaliq" w:hAnsi="IranNastaliq" w:cs="IRTitr"/>
          <w:noProof/>
          <w:sz w:val="56"/>
          <w:szCs w:val="56"/>
          <w:rtl/>
          <w:lang w:bidi="fa-IR"/>
        </w:rPr>
        <w:t>اهل سنت و الجماعت</w:t>
      </w:r>
    </w:p>
    <w:p w:rsidR="008C7FEB" w:rsidRPr="00C51449" w:rsidRDefault="008C7FEB" w:rsidP="00C51449">
      <w:pPr>
        <w:pStyle w:val="a6"/>
        <w:rPr>
          <w:rStyle w:val="Char3"/>
          <w:rtl/>
        </w:rPr>
        <w:sectPr w:rsidR="008C7FEB" w:rsidRPr="00C51449" w:rsidSect="00A0497C"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8C7FEB" w:rsidRDefault="00D81C83" w:rsidP="008C7FEB">
      <w:pPr>
        <w:pStyle w:val="a0"/>
        <w:rPr>
          <w:rtl/>
        </w:rPr>
      </w:pPr>
      <w:bookmarkStart w:id="25" w:name="_Toc412912472"/>
      <w:bookmarkStart w:id="26" w:name="_Toc440144962"/>
      <w:r w:rsidRPr="008C7FEB">
        <w:rPr>
          <w:rFonts w:hint="cs"/>
          <w:rtl/>
        </w:rPr>
        <w:t>اصول عق</w:t>
      </w:r>
      <w:r w:rsidR="008D20B0">
        <w:rPr>
          <w:rFonts w:hint="cs"/>
          <w:rtl/>
        </w:rPr>
        <w:t>ی</w:t>
      </w:r>
      <w:r w:rsidRPr="008C7FEB">
        <w:rPr>
          <w:rFonts w:hint="cs"/>
          <w:rtl/>
        </w:rPr>
        <w:t>ده سلف صالح اهل سنت و الجماعت</w:t>
      </w:r>
      <w:bookmarkEnd w:id="25"/>
      <w:bookmarkEnd w:id="26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ـ که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راه سلف گام زن هستند ـ در اعتقاد و عمل و سلوک بر اصول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ثابت و واضح و روشن قرار دارند، اصول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قرآن و سنت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خواه متواتر باشد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آحاد و براساس فهم سلف امت از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گرفته شده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نصوص قرآن و سنت هستند و هر دو را در کنار هم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متشابه را به محکم ارجاع داده و با نها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بزرگداشت و احترام از نصوص قرآن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در آن اختلاف نمی‌کنند و به دسته‌ها و حزب‌ها تقس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بلکه همه به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سمان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چنگ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‌زنند و اهل سنت با عقل‌ها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ناقص و احتمالات لغو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باطل و با فلسفه و کشف و ذوق به مخالفت با قرآن و سنت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‌پردازند.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شفاف و واضح، 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است، پس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حق ندارد به آن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اضافه کند و ادعا کند که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اهل سنت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اصول بزرگ تمسک جسته و از واژه‌ها بدعت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و نو،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کرده و به کلمات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مانده‌اند.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آنان امتداد طب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صالح هستند.</w:t>
      </w:r>
    </w:p>
    <w:p w:rsidR="00D81C83" w:rsidRPr="00600E4A" w:rsidRDefault="00D81C83" w:rsidP="00600E4A">
      <w:pPr>
        <w:pStyle w:val="a7"/>
        <w:rPr>
          <w:rStyle w:val="Char3"/>
          <w:sz w:val="24"/>
          <w:szCs w:val="24"/>
          <w:rtl/>
        </w:rPr>
      </w:pPr>
      <w:r w:rsidRPr="00600E4A">
        <w:rPr>
          <w:rStyle w:val="Char3"/>
          <w:rFonts w:hint="cs"/>
          <w:sz w:val="24"/>
          <w:szCs w:val="24"/>
          <w:rtl/>
        </w:rPr>
        <w:t>پس اصول د</w:t>
      </w:r>
      <w:r w:rsidR="00DC7072" w:rsidRPr="00600E4A">
        <w:rPr>
          <w:rStyle w:val="Char3"/>
          <w:rFonts w:hint="cs"/>
          <w:sz w:val="24"/>
          <w:szCs w:val="24"/>
          <w:rtl/>
        </w:rPr>
        <w:t>ی</w:t>
      </w:r>
      <w:r w:rsidRPr="00600E4A">
        <w:rPr>
          <w:rStyle w:val="Char3"/>
          <w:rFonts w:hint="cs"/>
          <w:sz w:val="24"/>
          <w:szCs w:val="24"/>
          <w:rtl/>
        </w:rPr>
        <w:t>ن نزد اهل سنت و الجماعت ا</w:t>
      </w:r>
      <w:r w:rsidR="00DC7072" w:rsidRPr="00600E4A">
        <w:rPr>
          <w:rStyle w:val="Char3"/>
          <w:rFonts w:hint="cs"/>
          <w:sz w:val="24"/>
          <w:szCs w:val="24"/>
          <w:rtl/>
        </w:rPr>
        <w:t>ی</w:t>
      </w:r>
      <w:r w:rsidRPr="00600E4A">
        <w:rPr>
          <w:rStyle w:val="Char3"/>
          <w:rFonts w:hint="cs"/>
          <w:sz w:val="24"/>
          <w:szCs w:val="24"/>
          <w:rtl/>
        </w:rPr>
        <w:t>ن گونه خلاصه م</w:t>
      </w:r>
      <w:r w:rsidR="00DC7072" w:rsidRPr="00600E4A">
        <w:rPr>
          <w:rStyle w:val="Char3"/>
          <w:rFonts w:hint="cs"/>
          <w:sz w:val="24"/>
          <w:szCs w:val="24"/>
          <w:rtl/>
        </w:rPr>
        <w:t>ی</w:t>
      </w:r>
      <w:r w:rsidRPr="00600E4A">
        <w:rPr>
          <w:rStyle w:val="Char3"/>
          <w:rFonts w:hint="cs"/>
          <w:sz w:val="24"/>
          <w:szCs w:val="24"/>
          <w:rtl/>
        </w:rPr>
        <w:t>‌شوند:</w:t>
      </w:r>
    </w:p>
    <w:p w:rsidR="008C7FEB" w:rsidRPr="00C51449" w:rsidRDefault="008C7FEB" w:rsidP="00C51449">
      <w:pPr>
        <w:pStyle w:val="a6"/>
        <w:rPr>
          <w:rStyle w:val="Char3"/>
          <w:rtl/>
        </w:rPr>
        <w:sectPr w:rsidR="008C7FEB" w:rsidRPr="00C51449" w:rsidSect="00C14F87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8C7FEB" w:rsidRDefault="00D81C83" w:rsidP="008C7FEB">
      <w:pPr>
        <w:pStyle w:val="a0"/>
        <w:rPr>
          <w:rtl/>
        </w:rPr>
      </w:pPr>
      <w:bookmarkStart w:id="27" w:name="_Toc412912474"/>
      <w:bookmarkStart w:id="28" w:name="_Toc440144963"/>
      <w:r w:rsidRPr="008C7FEB">
        <w:rPr>
          <w:rFonts w:hint="cs"/>
          <w:rtl/>
        </w:rPr>
        <w:t>اصل اوّل</w:t>
      </w:r>
      <w:bookmarkEnd w:id="27"/>
      <w:r w:rsidR="008C7FEB" w:rsidRPr="008C7FEB">
        <w:rPr>
          <w:rFonts w:hint="cs"/>
          <w:rtl/>
        </w:rPr>
        <w:t xml:space="preserve">: </w:t>
      </w:r>
      <w:r w:rsidRPr="008C7FEB">
        <w:rPr>
          <w:rtl/>
        </w:rPr>
        <w:t>ا</w:t>
      </w:r>
      <w:r w:rsidR="008D20B0">
        <w:rPr>
          <w:rtl/>
        </w:rPr>
        <w:t>ی</w:t>
      </w:r>
      <w:r w:rsidRPr="008C7FEB">
        <w:rPr>
          <w:rtl/>
        </w:rPr>
        <w:t>م</w:t>
      </w:r>
      <w:r w:rsidRPr="008C7FEB">
        <w:rPr>
          <w:rFonts w:hint="cs"/>
          <w:rtl/>
        </w:rPr>
        <w:t>ـ</w:t>
      </w:r>
      <w:r w:rsidRPr="008C7FEB">
        <w:rPr>
          <w:rtl/>
        </w:rPr>
        <w:t>ان</w:t>
      </w:r>
      <w:r w:rsidR="00A0497C">
        <w:rPr>
          <w:rtl/>
        </w:rPr>
        <w:t xml:space="preserve"> </w:t>
      </w:r>
      <w:r w:rsidRPr="008C7FEB">
        <w:rPr>
          <w:rtl/>
        </w:rPr>
        <w:t>و ارک</w:t>
      </w:r>
      <w:r w:rsidRPr="008C7FEB">
        <w:rPr>
          <w:rFonts w:hint="cs"/>
          <w:rtl/>
        </w:rPr>
        <w:t>ـ</w:t>
      </w:r>
      <w:r w:rsidRPr="008C7FEB">
        <w:rPr>
          <w:rtl/>
        </w:rPr>
        <w:t>ان آن</w:t>
      </w:r>
      <w:bookmarkEnd w:id="28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اعتقاد سلف صالح ـ اهل سنت و الجماعت ـ در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خلاصه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قاطع و اعتراف و اقرار کامل به همه آنچه الله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فرمان داده‌اند و در ظاهر و باطن..... آن شدن. 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قلب و باور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اعمال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اعمال جوارح را در بردارد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شامل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 و اعتقاد سلف صالح در اصول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در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ارکان شش‌گانه خلاصه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چنان که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طولان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به آن خبر داده است که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او را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الله و ملائکه و کتاب‌ها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امبرانش و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به قدر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 او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»</w:t>
      </w:r>
      <w:r w:rsidRPr="00600E4A">
        <w:rPr>
          <w:rStyle w:val="Char3"/>
          <w:vertAlign w:val="superscript"/>
          <w:rtl/>
        </w:rPr>
        <w:footnoteReference w:id="16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براساس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ارکان شش‌گانه قرار دارد و مجموعه و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بخش‌پذ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و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ارکان را کاملاً محقق ننموده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او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اگر رکن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ساقط شود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تحقق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باطل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قطعاً بنده مومن نخواهد بود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به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ارکان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چون آن فاقد رکن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ارکان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فقط براساس همه ارکان خود برپا خواهد بود، همانطور 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ساختمان فقط بر همه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برپا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کامل صورت نمی‌پذ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مگر بر همه ارکان شش‌گانه خود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همه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درست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قرآن و سنت بر آن دلالت دارند محقق گردند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ارکان را انکار کند مؤمن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هر چند ادّعا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کند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ارکان آن را انجام دهد.</w:t>
      </w:r>
    </w:p>
    <w:p w:rsidR="00D81C83" w:rsidRPr="00600E4A" w:rsidRDefault="00D81C83" w:rsidP="00600E4A">
      <w:pPr>
        <w:pStyle w:val="a1"/>
        <w:spacing w:line="216" w:lineRule="auto"/>
        <w:rPr>
          <w:rtl/>
        </w:rPr>
      </w:pPr>
      <w:bookmarkStart w:id="29" w:name="_Toc412912476"/>
      <w:bookmarkStart w:id="30" w:name="_Toc440144964"/>
      <w:r w:rsidRPr="00600E4A">
        <w:rPr>
          <w:rFonts w:hint="cs"/>
          <w:rtl/>
        </w:rPr>
        <w:t>رکن اوّل</w:t>
      </w:r>
      <w:bookmarkEnd w:id="29"/>
      <w:r w:rsidR="008C7FEB" w:rsidRPr="00600E4A">
        <w:rPr>
          <w:rFonts w:hint="cs"/>
          <w:rtl/>
        </w:rPr>
        <w:t>:</w:t>
      </w:r>
      <w:bookmarkStart w:id="31" w:name="_Toc412912477"/>
      <w:r w:rsidR="008C7FEB" w:rsidRPr="00600E4A">
        <w:rPr>
          <w:rFonts w:hint="cs"/>
          <w:rtl/>
        </w:rPr>
        <w:t xml:space="preserve"> </w:t>
      </w:r>
      <w:r w:rsidRPr="00600E4A">
        <w:rPr>
          <w:rFonts w:hint="cs"/>
          <w:rtl/>
        </w:rPr>
        <w:t>ا</w:t>
      </w:r>
      <w:r w:rsidR="00A0497C">
        <w:rPr>
          <w:rFonts w:hint="cs"/>
          <w:rtl/>
        </w:rPr>
        <w:t>ی</w:t>
      </w:r>
      <w:r w:rsidRPr="00600E4A">
        <w:rPr>
          <w:rFonts w:hint="cs"/>
          <w:rtl/>
        </w:rPr>
        <w:t>مان به الله متعال</w:t>
      </w:r>
      <w:bookmarkEnd w:id="30"/>
      <w:bookmarkEnd w:id="31"/>
      <w:r w:rsidR="00600E4A" w:rsidRPr="00600E4A">
        <w:rPr>
          <w:rFonts w:hint="cs"/>
          <w:rtl/>
        </w:rPr>
        <w:t>ی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به الله متعال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اقرار کامل و اعتراف تام به وجود الله متعال و به ربوب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 xml:space="preserve">ت او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دگار و مدبّر و صاحب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است، و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و اقرار کامل به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او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تنها او سزاوار پرستش است و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اقرار کامل به نام‌ها و صفات الله متعال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به همه صفات کمال و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متصف بداند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در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انباز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در علم و عمل مقتضا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اقرار را انجام دهد.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قلب چنان اطم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نان و باور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داشته باشد که آثار و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در رفتار بنده و التزام او به اوامر الله و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جستن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آنچه الله متعال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کرده، مشهود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الله متعال اساس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اساس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اصل آن است و همه ارکان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به آن منسوب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 آن هستند.</w:t>
      </w:r>
    </w:p>
    <w:p w:rsidR="00D81C83" w:rsidRPr="00600E4A" w:rsidRDefault="00D81C83" w:rsidP="00C51449">
      <w:pPr>
        <w:pStyle w:val="a6"/>
        <w:rPr>
          <w:rStyle w:val="Char3"/>
          <w:spacing w:val="-4"/>
          <w:rtl/>
        </w:rPr>
      </w:pPr>
      <w:r w:rsidRPr="00600E4A">
        <w:rPr>
          <w:rStyle w:val="Char3"/>
          <w:rFonts w:hint="cs"/>
          <w:spacing w:val="-4"/>
          <w:rtl/>
        </w:rPr>
        <w:t>پس 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مان به الله متعال شامل 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مان داشتن به 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گانک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او و سزاوار بودنش به پرستش و شامل 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مان داشتن به نام‌ها و صفاتش م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‌باشد، اما وجود الله متعال و ربوّب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ت او مطلقاً بزرگ</w:t>
      </w:r>
      <w:r w:rsidR="00600E4A" w:rsidRPr="00600E4A">
        <w:rPr>
          <w:rStyle w:val="Char3"/>
          <w:rFonts w:hint="eastAsia"/>
          <w:spacing w:val="-4"/>
          <w:rtl/>
        </w:rPr>
        <w:t>‌</w:t>
      </w:r>
      <w:r w:rsidRPr="00600E4A">
        <w:rPr>
          <w:rStyle w:val="Char3"/>
          <w:rFonts w:hint="cs"/>
          <w:spacing w:val="-4"/>
          <w:rtl/>
        </w:rPr>
        <w:t>تر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ن حق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قت است و از مسلّمات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است که به ه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چ عنوان در آن ترد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د ن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ست و فطرت سالم و عقل سل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م و حسّ انسان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و شر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عت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که از آسمان نازل شده بر آن دلالت دارند.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الله،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داشتن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او و نام‌ها و صفات اوست،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هر سه نوع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اقرار کرد و به آن باور داشت و بر آن عمل نمود،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سه نوع عبارتند از: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اسماء و صفات.</w:t>
      </w:r>
    </w:p>
    <w:p w:rsidR="00D81C83" w:rsidRPr="00600E4A" w:rsidRDefault="00D81C83" w:rsidP="00600E4A">
      <w:pPr>
        <w:pStyle w:val="a4"/>
        <w:spacing w:line="216" w:lineRule="auto"/>
        <w:rPr>
          <w:rtl/>
        </w:rPr>
      </w:pPr>
      <w:bookmarkStart w:id="32" w:name="_Toc412912478"/>
      <w:bookmarkStart w:id="33" w:name="_Toc440144965"/>
      <w:r w:rsidRPr="00600E4A">
        <w:rPr>
          <w:rFonts w:hint="cs"/>
          <w:rtl/>
        </w:rPr>
        <w:t>1. توح</w:t>
      </w:r>
      <w:r w:rsidR="00DC7072" w:rsidRPr="00600E4A">
        <w:rPr>
          <w:rFonts w:hint="cs"/>
          <w:rtl/>
        </w:rPr>
        <w:t>ی</w:t>
      </w:r>
      <w:r w:rsidRPr="00600E4A">
        <w:rPr>
          <w:rFonts w:hint="cs"/>
          <w:rtl/>
        </w:rPr>
        <w:t>د ربوب</w:t>
      </w:r>
      <w:r w:rsidR="00DC7072" w:rsidRPr="00600E4A">
        <w:rPr>
          <w:rFonts w:hint="cs"/>
          <w:rtl/>
        </w:rPr>
        <w:t>ی</w:t>
      </w:r>
      <w:r w:rsidRPr="00600E4A">
        <w:rPr>
          <w:rFonts w:hint="cs"/>
          <w:rtl/>
        </w:rPr>
        <w:t>ت</w:t>
      </w:r>
      <w:r w:rsidRPr="00600E4A">
        <w:rPr>
          <w:rStyle w:val="Char3"/>
          <w:b w:val="0"/>
          <w:bCs w:val="0"/>
          <w:sz w:val="27"/>
          <w:szCs w:val="27"/>
          <w:vertAlign w:val="superscript"/>
          <w:rtl/>
        </w:rPr>
        <w:footnoteReference w:id="17"/>
      </w:r>
      <w:r w:rsidRPr="00600E4A">
        <w:rPr>
          <w:rStyle w:val="Char3"/>
          <w:rFonts w:hint="cs"/>
          <w:sz w:val="27"/>
          <w:szCs w:val="27"/>
          <w:rtl/>
        </w:rPr>
        <w:t>:</w:t>
      </w:r>
      <w:bookmarkEnd w:id="32"/>
      <w:bookmarkEnd w:id="33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اقرار کامل و اعتراف تام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الله متعال تنها پروردگار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مالک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‌دهنده همه است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همتا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ندارد،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زنده است 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 است 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‌خوابد، و مدبّر جهان اوست و در آن تصرفّ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بر آن توانا است، حکم و فرمان همه از آن اوست، و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همه در دست اوست؛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فرمان او را بازگرداند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حکم او را تعق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کند، هر چه بخواهد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هر چه نخواهد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همه آنچه در آسمان‌ها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هست در قبضه او و تحت سلطه و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طر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او قرار دارد،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قضا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داشت، و به دادگر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در همه آنچه مقدّر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‌اش در ذات و صفاتش اقرار کرد.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خلاصه‌اش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کتا دانستن الله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دانستن او در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ش.</w:t>
      </w:r>
    </w:p>
    <w:p w:rsidR="00D81C83" w:rsidRDefault="00D81C83" w:rsidP="00C51449">
      <w:pPr>
        <w:pStyle w:val="a6"/>
        <w:rPr>
          <w:rFonts w:ascii="(normal text)" w:hAnsi="(normal text)" w:cs="Traditional Arabic"/>
          <w:sz w:val="24"/>
          <w:rtl/>
        </w:rPr>
      </w:pPr>
      <w:r w:rsidRPr="00C51449">
        <w:rPr>
          <w:rStyle w:val="Char3"/>
          <w:rFonts w:hint="cs"/>
          <w:rtl/>
        </w:rPr>
        <w:t xml:space="preserve"> و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وجود داردکه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الله متعال را واجب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قرآن 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سرشار از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به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الله متعال دلالت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کند، و تقر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باً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سوره‌ا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در آن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الله متعال ذکر شده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آن اشاره شده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نسبت به انواع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اساس انواع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‌رود،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ٱلۡحَمۡدُ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>٢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[الفاتحة: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>ستا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ش مخصوص خداوند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است که پروردگار جهان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ان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أَلَا لَهُ </w:t>
      </w:r>
      <w:r w:rsidRPr="00A03F15">
        <w:rPr>
          <w:rStyle w:val="Chare"/>
          <w:rFonts w:hint="cs"/>
          <w:rtl/>
        </w:rPr>
        <w:t>ٱلۡخَلۡقُ</w:t>
      </w:r>
      <w:r w:rsidRPr="00A03F15">
        <w:rPr>
          <w:rStyle w:val="Chare"/>
          <w:rtl/>
        </w:rPr>
        <w:t xml:space="preserve"> و</w:t>
      </w:r>
      <w:r w:rsidRPr="00A03F15">
        <w:rPr>
          <w:rStyle w:val="Chare"/>
          <w:rFonts w:hint="cs"/>
          <w:rtl/>
        </w:rPr>
        <w:t>َٱلۡأَمۡرُۗ</w:t>
      </w:r>
      <w:r w:rsidRPr="00A03F15">
        <w:rPr>
          <w:rStyle w:val="Chare"/>
          <w:rtl/>
        </w:rPr>
        <w:t xml:space="preserve"> تَبَارَكَ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رَبُّ </w:t>
      </w:r>
      <w:r w:rsidRPr="00A03F15">
        <w:rPr>
          <w:rStyle w:val="Chare"/>
          <w:rFonts w:hint="cs"/>
          <w:rtl/>
        </w:rPr>
        <w:t>ٱلۡعَٰلَمِينَ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[الأعراف: 54]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>آگاه باش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د که آفر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دن و فرمان دادن از آن اوست، بزرگوار و پاک و دارا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خ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رات فراوان است خداوند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که پروردگار جهان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ان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هُوَ 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خَلَقَ لَكُم مَّا فِي 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جَمِيع</w:t>
      </w:r>
      <w:r w:rsidRPr="00A03F15">
        <w:rPr>
          <w:rStyle w:val="Chare"/>
          <w:rFonts w:hint="cs"/>
          <w:rtl/>
        </w:rPr>
        <w:t>ٗا</w:t>
      </w:r>
      <w:r w:rsidRPr="00217E4E">
        <w:rPr>
          <w:rFonts w:ascii="Times New Roman" w:hAnsi="Times New Roman" w:cs="Traditional Arabic" w:hint="cs"/>
          <w:rtl/>
        </w:rPr>
        <w:t>﴾</w:t>
      </w:r>
      <w:r>
        <w:rPr>
          <w:rFonts w:ascii="Times New Roman" w:hAnsi="Times New Roman"/>
          <w:szCs w:val="24"/>
          <w:rtl/>
        </w:rPr>
        <w:t xml:space="preserve"> [البقرة: 29]</w:t>
      </w:r>
      <w:r>
        <w:rPr>
          <w:rFonts w:ascii="Times New Roman" w:hAnsi="Times New Roman" w:hint="cs"/>
          <w:szCs w:val="24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>او خداوند ذات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است که تمام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آنچه در زم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ن وجود دارد برا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تان آفر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هُوَ </w:t>
      </w:r>
      <w:r w:rsidRPr="00A03F15">
        <w:rPr>
          <w:rStyle w:val="Chare"/>
          <w:rFonts w:hint="cs"/>
          <w:rtl/>
        </w:rPr>
        <w:t>ٱلرَّزَّاقُ</w:t>
      </w:r>
      <w:r w:rsidRPr="00A03F15">
        <w:rPr>
          <w:rStyle w:val="Chare"/>
          <w:rtl/>
        </w:rPr>
        <w:t xml:space="preserve"> ذُو </w:t>
      </w:r>
      <w:r w:rsidRPr="00A03F15">
        <w:rPr>
          <w:rStyle w:val="Chare"/>
          <w:rFonts w:hint="cs"/>
          <w:rtl/>
        </w:rPr>
        <w:t>ٱلۡقُوَّةِ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ٱلۡمَتِينُ</w:t>
      </w:r>
      <w:r w:rsidRPr="00A03F15">
        <w:rPr>
          <w:rStyle w:val="Chare"/>
          <w:rtl/>
        </w:rPr>
        <w:t>٥٨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[الذار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ات: 58]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‌گمان تنها خداوند روز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‌رسان و صاحب قدرت و ن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رومند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مَنۢ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بِيَدِهِۦ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مَلَكُوتُ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[المؤمنون: 88]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 xml:space="preserve">بگو: چه 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س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است 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ه مل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وت هر 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ز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در دست اوست</w:t>
      </w:r>
      <w:r w:rsidR="00D81C83" w:rsidRPr="00C51449">
        <w:rPr>
          <w:rStyle w:val="Char3"/>
          <w:rtl/>
        </w:rPr>
        <w:t>؟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کفار 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اغلب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 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مختلف و مشرک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ن گذشته که الله به</w:t>
      </w:r>
      <w:r w:rsidR="00600E4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را مبعوث کرده است در کُلّ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‌کردند و همه باور داشتند </w:t>
      </w:r>
      <w:r w:rsidRPr="00600E4A">
        <w:rPr>
          <w:rStyle w:val="Char3"/>
          <w:rFonts w:hint="cs"/>
          <w:spacing w:val="-2"/>
          <w:rtl/>
        </w:rPr>
        <w:t>و اقرار م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‌کردند که آفر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ننده جهان و آنچه در آن است و روز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‌دهنده همه مخلوقات فقط الله متعال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است. چنان الله متعال در مورد آنان م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‌فرما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د </w:t>
      </w:r>
      <w:r w:rsidRPr="00600E4A">
        <w:rPr>
          <w:rFonts w:ascii="(normal text)" w:hAnsi="(normal text)" w:cs="Traditional Arabic"/>
          <w:spacing w:val="-2"/>
          <w:sz w:val="24"/>
          <w:rtl/>
        </w:rPr>
        <w:t>﴿</w:t>
      </w:r>
      <w:r w:rsidRPr="00600E4A">
        <w:rPr>
          <w:rStyle w:val="Chare"/>
          <w:rFonts w:hint="cs"/>
          <w:spacing w:val="-2"/>
          <w:rtl/>
        </w:rPr>
        <w:t>وَلَئِن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سَأَلۡتَهُم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مَّنۡ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خَلَقَ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ٱلسَّمَٰوَٰتِ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وَٱلۡأَرۡضَ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لَيَقُولُنَّ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ٱللَّهُۚ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قُلِ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ٱلۡحَمۡدُ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لِلَّهِۚ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بَلۡ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أَكۡثَرُهُمۡ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لَا</w:t>
      </w:r>
      <w:r w:rsidRPr="00600E4A">
        <w:rPr>
          <w:rStyle w:val="Chare"/>
          <w:spacing w:val="-2"/>
          <w:rtl/>
        </w:rPr>
        <w:t xml:space="preserve"> </w:t>
      </w:r>
      <w:r w:rsidRPr="00600E4A">
        <w:rPr>
          <w:rStyle w:val="Chare"/>
          <w:rFonts w:hint="cs"/>
          <w:spacing w:val="-2"/>
          <w:rtl/>
        </w:rPr>
        <w:t>يَعۡلَمُونَ</w:t>
      </w:r>
      <w:r w:rsidRPr="00600E4A">
        <w:rPr>
          <w:rStyle w:val="Chare"/>
          <w:spacing w:val="-2"/>
          <w:rtl/>
        </w:rPr>
        <w:t>٢٥</w:t>
      </w:r>
      <w:r w:rsidRPr="00600E4A">
        <w:rPr>
          <w:rFonts w:ascii="Times New Roman" w:hAnsi="Times New Roman" w:cs="Traditional Arabic" w:hint="cs"/>
          <w:spacing w:val="-2"/>
          <w:sz w:val="24"/>
          <w:rtl/>
        </w:rPr>
        <w:t>﴾</w:t>
      </w:r>
      <w:r w:rsidRPr="00600E4A">
        <w:rPr>
          <w:rStyle w:val="Char5"/>
          <w:spacing w:val="-2"/>
          <w:rtl/>
        </w:rPr>
        <w:t xml:space="preserve"> [لقمان: 25]</w:t>
      </w:r>
      <w:r w:rsidRPr="00600E4A">
        <w:rPr>
          <w:rStyle w:val="Char5"/>
          <w:rFonts w:hint="cs"/>
          <w:spacing w:val="-2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و اگر از آنان بپرس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که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آسمان‌ها و زم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را آفر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ده است؟ حتماً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ند: خداوند، بگو: ستا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 از آن خداست ول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شترشان نم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‌دانند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مَن يَرۡزُقُكُم مِّنَ </w:t>
      </w:r>
      <w:r w:rsidRPr="00A03F15">
        <w:rPr>
          <w:rStyle w:val="Chare"/>
          <w:rFonts w:hint="cs"/>
          <w:rtl/>
        </w:rPr>
        <w:t>ٱلسَّمَآءِ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أَمَّن يَمۡلِكُ </w:t>
      </w:r>
      <w:r w:rsidRPr="00A03F15">
        <w:rPr>
          <w:rStyle w:val="Chare"/>
          <w:rFonts w:hint="cs"/>
          <w:rtl/>
        </w:rPr>
        <w:t>ٱلسَّمۡعَ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ٱلۡأَبۡصَٰرَ</w:t>
      </w:r>
      <w:r w:rsidRPr="00A03F15">
        <w:rPr>
          <w:rStyle w:val="Chare"/>
          <w:rtl/>
        </w:rPr>
        <w:t xml:space="preserve"> وَمَن يُخۡرِجُ </w:t>
      </w:r>
      <w:r w:rsidRPr="00A03F15">
        <w:rPr>
          <w:rStyle w:val="Chare"/>
          <w:rFonts w:hint="cs"/>
          <w:rtl/>
        </w:rPr>
        <w:t>ٱلۡحَيَّ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ٱلۡمَيِّتِ</w:t>
      </w:r>
      <w:r w:rsidRPr="00A03F15">
        <w:rPr>
          <w:rStyle w:val="Chare"/>
          <w:rtl/>
        </w:rPr>
        <w:t xml:space="preserve"> وَيُخۡرِجُ </w:t>
      </w:r>
      <w:r w:rsidRPr="00A03F15">
        <w:rPr>
          <w:rStyle w:val="Chare"/>
          <w:rFonts w:hint="cs"/>
          <w:rtl/>
        </w:rPr>
        <w:t>ٱلۡمَيِّتَ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ٱلۡحَيِّ</w:t>
      </w:r>
      <w:r w:rsidRPr="00A03F15">
        <w:rPr>
          <w:rStyle w:val="Chare"/>
          <w:rtl/>
        </w:rPr>
        <w:t xml:space="preserve"> وَمَن يُدَبِّرُ </w:t>
      </w:r>
      <w:r w:rsidRPr="00A03F15">
        <w:rPr>
          <w:rStyle w:val="Chare"/>
          <w:rFonts w:hint="cs"/>
          <w:rtl/>
        </w:rPr>
        <w:t>ٱلۡأَمۡرَۚ</w:t>
      </w:r>
      <w:r w:rsidRPr="00A03F15">
        <w:rPr>
          <w:rStyle w:val="Chare"/>
          <w:rtl/>
        </w:rPr>
        <w:t xml:space="preserve"> فَسَيَقُولُونَ </w:t>
      </w:r>
      <w:r w:rsidRPr="00A03F15">
        <w:rPr>
          <w:rStyle w:val="Chare"/>
          <w:rFonts w:hint="cs"/>
          <w:rtl/>
        </w:rPr>
        <w:t>ٱللَّهُۚ</w:t>
      </w:r>
      <w:r w:rsidRPr="00A03F15">
        <w:rPr>
          <w:rStyle w:val="Chare"/>
          <w:rtl/>
        </w:rPr>
        <w:t xml:space="preserve"> فَقُلۡ أَفَلَا تَتَّقُونَ٣١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ونس: 31]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Fonts w:hint="cs"/>
          <w:rtl/>
        </w:rPr>
        <w:t>بگو: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از آسمان و زم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ن به شما روز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‌دهد؟ 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مالک گوش و چشم</w:t>
      </w:r>
      <w:r w:rsidR="00600E4A">
        <w:rPr>
          <w:rStyle w:val="Char6"/>
          <w:rFonts w:hint="eastAsia"/>
          <w:rtl/>
        </w:rPr>
        <w:t>‌</w:t>
      </w:r>
      <w:r w:rsidR="00D81C83" w:rsidRPr="009A1DE4">
        <w:rPr>
          <w:rStyle w:val="Char6"/>
          <w:rFonts w:hint="cs"/>
          <w:rtl/>
        </w:rPr>
        <w:t>ها است؟ و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زنده را از مرده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رون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‌آورد، و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مرده را از زنده 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رون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‌آورد؟ و چه کس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 xml:space="preserve"> امور (هست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) را تدب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ر 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‌کند؟ خواهند گفت: «خدا»، پس بگو: آ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ا نم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‌ترس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 و پره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زگار نم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‌شو</w:t>
      </w:r>
      <w:r w:rsidR="00DC7072">
        <w:rPr>
          <w:rStyle w:val="Char6"/>
          <w:rFonts w:hint="cs"/>
          <w:rtl/>
        </w:rPr>
        <w:t>ی</w:t>
      </w:r>
      <w:r w:rsidR="00D81C83" w:rsidRPr="009A1DE4">
        <w:rPr>
          <w:rStyle w:val="Char6"/>
          <w:rFonts w:hint="cs"/>
          <w:rtl/>
        </w:rPr>
        <w:t>د</w:t>
      </w:r>
      <w:r w:rsidR="00D81C83" w:rsidRPr="00C51449">
        <w:rPr>
          <w:rStyle w:val="Char3"/>
          <w:rFonts w:hint="cs"/>
          <w:rtl/>
        </w:rPr>
        <w:t>؟!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چون اقرار به 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الله متعال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فطر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فقط دهر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در گذشته و کمون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ست‌ها در زمان ما منکر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بودند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آن را انکار نکرده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اقرار کردن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فرد را به بهشت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خون و مال او را مصون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‌گرداند و او را در آخرت از عذاب جهنم و از جاودانه شدن در آن نجات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‌بخشد، مگر به نوع دوم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باشد.</w:t>
      </w:r>
    </w:p>
    <w:p w:rsidR="00D81C83" w:rsidRPr="00600E4A" w:rsidRDefault="00D81C83" w:rsidP="00600E4A">
      <w:pPr>
        <w:pStyle w:val="a4"/>
        <w:widowControl w:val="0"/>
        <w:rPr>
          <w:rtl/>
        </w:rPr>
      </w:pPr>
      <w:bookmarkStart w:id="34" w:name="_Toc412912479"/>
      <w:bookmarkStart w:id="35" w:name="_Toc440144966"/>
      <w:r w:rsidRPr="00600E4A">
        <w:rPr>
          <w:rFonts w:hint="cs"/>
          <w:rtl/>
        </w:rPr>
        <w:t>2. توح</w:t>
      </w:r>
      <w:r w:rsidR="00DC7072" w:rsidRPr="00600E4A">
        <w:rPr>
          <w:rFonts w:hint="cs"/>
          <w:rtl/>
        </w:rPr>
        <w:t>ی</w:t>
      </w:r>
      <w:r w:rsidRPr="00600E4A">
        <w:rPr>
          <w:rFonts w:hint="cs"/>
          <w:rtl/>
        </w:rPr>
        <w:t>د الوه</w:t>
      </w:r>
      <w:r w:rsidR="00DC7072" w:rsidRPr="00600E4A">
        <w:rPr>
          <w:rFonts w:hint="cs"/>
          <w:rtl/>
        </w:rPr>
        <w:t>ی</w:t>
      </w:r>
      <w:r w:rsidRPr="00600E4A">
        <w:rPr>
          <w:rFonts w:hint="cs"/>
          <w:rtl/>
        </w:rPr>
        <w:t>ت</w:t>
      </w:r>
      <w:r w:rsidRPr="00600E4A">
        <w:rPr>
          <w:rStyle w:val="Char3"/>
          <w:b w:val="0"/>
          <w:bCs w:val="0"/>
          <w:sz w:val="27"/>
          <w:szCs w:val="27"/>
          <w:vertAlign w:val="superscript"/>
          <w:rtl/>
        </w:rPr>
        <w:footnoteReference w:id="18"/>
      </w:r>
      <w:r w:rsidRPr="00600E4A">
        <w:rPr>
          <w:rStyle w:val="Char3"/>
          <w:rFonts w:hint="cs"/>
          <w:sz w:val="27"/>
          <w:szCs w:val="27"/>
          <w:rtl/>
        </w:rPr>
        <w:t>:</w:t>
      </w:r>
      <w:bookmarkEnd w:id="34"/>
      <w:bookmarkEnd w:id="35"/>
    </w:p>
    <w:p w:rsidR="00D81C83" w:rsidRPr="00C51449" w:rsidRDefault="00D81C83" w:rsidP="00600E4A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داشتن و اقرار کامل و اعتراف تام کردن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الله متعال تنها معبود به حق و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معبود به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تنها او سزاوار عبادت و فروتن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اطاعت مطلق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همه معبودان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باطل‌اند و از همه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برائت جُست.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همه عبادت‌ها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ظاهر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باطن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در گفتار و کردار الله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کتا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با او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نده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فقط و خالص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انجام شود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الله انجام نشود، مانند نماز و روزه و زکات و حج و دعا و کمک خواستن و پناه بردن و نذر و قربان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و توکّل و هراس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محبّت و بازگشت و ترس و کرنش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همه انواع عبادت‌ها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فقط و تنها بر الله انجام شود و الله متعال با محبت و هراس و با ترس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پرستش شود، و عبادت الله با ترس و هراس بدون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بدون هراس،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خلاصه‌اش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بنده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فقط و فقط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انجام دهد و به آن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عبادت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إِيَّاكَ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نَعۡبُدُ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وَإِيَّاكَ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نَسۡتَعِينُ</w:t>
      </w:r>
      <w:r w:rsidRPr="00A03F15">
        <w:rPr>
          <w:rStyle w:val="Chare"/>
          <w:rtl/>
        </w:rPr>
        <w:t>٥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[الفاتحة: 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>تنها تو را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‌پرست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م و تنها از تو 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ار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‌جو</w:t>
      </w:r>
      <w:r w:rsidR="00DC7072">
        <w:rPr>
          <w:rStyle w:val="Char6"/>
          <w:rtl/>
        </w:rPr>
        <w:t>یی</w:t>
      </w:r>
      <w:r w:rsidR="00D81C83" w:rsidRPr="009A1DE4">
        <w:rPr>
          <w:rStyle w:val="Char6"/>
          <w:rtl/>
        </w:rPr>
        <w:t>م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وَمَن يَدۡعُ مَعَ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إِلَٰهًا ءَاخَرَ لَا بُرۡهَٰنَ 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فَإِنَّمَا حِسَابُهُ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عِندَ رَبِّهِ</w:t>
      </w:r>
      <w:r w:rsidRPr="00A03F15">
        <w:rPr>
          <w:rStyle w:val="Chare"/>
          <w:rFonts w:hint="cs"/>
          <w:rtl/>
        </w:rPr>
        <w:t>ۦٓۚ</w:t>
      </w:r>
      <w:r w:rsidRPr="00A03F15">
        <w:rPr>
          <w:rStyle w:val="Chare"/>
          <w:rtl/>
        </w:rPr>
        <w:t xml:space="preserve"> 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لَا يُفۡلِحُ </w:t>
      </w:r>
      <w:r w:rsidRPr="00A03F15">
        <w:rPr>
          <w:rStyle w:val="Chare"/>
          <w:rFonts w:hint="cs"/>
          <w:rtl/>
        </w:rPr>
        <w:t>ٱلۡكَٰفِرُونَ</w:t>
      </w:r>
      <w:r w:rsidRPr="00A03F15">
        <w:rPr>
          <w:rStyle w:val="Chare"/>
          <w:rtl/>
        </w:rPr>
        <w:t>١١٧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[المؤمنون: 117]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9A1DE4">
        <w:rPr>
          <w:rStyle w:val="Char6"/>
          <w:rtl/>
        </w:rPr>
        <w:t xml:space="preserve">و هر 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س جز خدا معبود د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گر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را فرا بخواند 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ه ه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چ دل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ل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 بر حقان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ت آن ندارد. حساب او با خداست. ب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 xml:space="preserve">‌گمان </w:t>
      </w:r>
      <w:r w:rsidR="00DC7072">
        <w:rPr>
          <w:rStyle w:val="Char6"/>
          <w:rtl/>
        </w:rPr>
        <w:t>ک</w:t>
      </w:r>
      <w:r w:rsidR="00D81C83" w:rsidRPr="009A1DE4">
        <w:rPr>
          <w:rStyle w:val="Char6"/>
          <w:rtl/>
        </w:rPr>
        <w:t>افران رستگار نم</w:t>
      </w:r>
      <w:r w:rsidR="00DC7072">
        <w:rPr>
          <w:rStyle w:val="Char6"/>
          <w:rtl/>
        </w:rPr>
        <w:t>ی</w:t>
      </w:r>
      <w:r w:rsidR="00D81C83" w:rsidRPr="009A1DE4">
        <w:rPr>
          <w:rStyle w:val="Char6"/>
          <w:rtl/>
        </w:rPr>
        <w:t>‌شوند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هدف از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انسان‌ها و جن‌ها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عبادت است،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 خَلَقۡتُ </w:t>
      </w:r>
      <w:r w:rsidRPr="00A03F15">
        <w:rPr>
          <w:rStyle w:val="Chare"/>
          <w:rFonts w:hint="cs"/>
          <w:rtl/>
        </w:rPr>
        <w:t>ٱلۡجِنَّ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ٱلۡإِنسَ</w:t>
      </w:r>
      <w:r w:rsidRPr="00A03F15">
        <w:rPr>
          <w:rStyle w:val="Chare"/>
          <w:rtl/>
        </w:rPr>
        <w:t xml:space="preserve"> إِلَّا لِيَعۡبُدُونِ٥٦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[الذار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ات: 56]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من جن و انس را جز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آنکه مرا بندگ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کنند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ده‌ام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اول و آخر و ظاهر و باطن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و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 دعوت داده‌اند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مبعوث شده‌اند و کتاب‌ها نازل شده، و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جهاد شمش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رها از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کش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 و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مومنان را از کافران و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را از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جدا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«لا اله الا الله»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است،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معبود به حقّ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الله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ست. و همه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به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دعوت داده،اند و انکار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گذشته را در معرض هلاکت قرار داده است،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وَمَآ أَرۡسَلۡنَا مِن قَبۡلِكَ مِن رَّسُولٍ إِلَّا نُوحِيٓ إِلَيۡهِ أَنَّهُ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لَآ إِلَٰهَ إِلَّآ أَنَا۠ فَ</w:t>
      </w:r>
      <w:r w:rsidRPr="00A03F15">
        <w:rPr>
          <w:rStyle w:val="Chare"/>
          <w:rFonts w:hint="cs"/>
          <w:rtl/>
        </w:rPr>
        <w:t>ٱعۡبُدُونِ</w:t>
      </w:r>
      <w:r w:rsidRPr="00A03F15">
        <w:rPr>
          <w:rStyle w:val="Chare"/>
          <w:rtl/>
        </w:rPr>
        <w:t>٢٥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 از تو نفرستاد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مگر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نکه به او وح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کرد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که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معبود بر حق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جز من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ست. پس مرا بپرست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مستلزم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است، چون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الله متعال اقرار کند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فقط و تنها الله را پرستش کند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او قرار ندهد، چون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معبود را پرستش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که فقط الله متعال سزاوار پرستش است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رفتند و معبودان متعدد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پرستش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 و گمان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معبودان آنان را به الله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اعتراف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معبودان سود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‌توانند برسانند، اما با وجود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الله متعال آن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مؤمن ننام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بلکه آنان را به علت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کردن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در عبادت او، از شمارکافران قرار داده است پس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که پروردگار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دگار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‌دهنده و متصرف و زنده کننده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راننده و متصف به همه صفات کمال است و از همه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 و کاست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پاک است و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در دست اوست،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معبود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باشد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نداشته باشد و عبادت فقط و تنها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انجام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نجا اعتقاد اهل سنت در مورد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متفاوت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اهل سنت مانند بق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ند که «لا اله الا الله»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الله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ست؛ بلکه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تحقق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ابد مگر با تحقق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«لا اله الا الله»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معبود به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الله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ست؛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تنها الله متعال را عبادت کردن.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عبادت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اعمال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بنده مسلمان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تقرّب جستن به الله متعال انجام دهد تا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به دست آورد و عبادت باور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اقرار به زبان و عمل با قلب و جوارح، تحقق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فقط و تنها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نخواهد بود مگر با دو شرط که عبارتند از:</w:t>
      </w:r>
    </w:p>
    <w:p w:rsidR="00D81C83" w:rsidRPr="00C51449" w:rsidRDefault="00600E4A" w:rsidP="00600E4A">
      <w:pPr>
        <w:pStyle w:val="a6"/>
        <w:tabs>
          <w:tab w:val="right" w:pos="191"/>
        </w:tabs>
        <w:rPr>
          <w:rStyle w:val="Char3"/>
          <w:rtl/>
        </w:rPr>
      </w:pPr>
      <w:r>
        <w:rPr>
          <w:rStyle w:val="Char3"/>
          <w:rFonts w:hint="cs"/>
          <w:rtl/>
        </w:rPr>
        <w:t xml:space="preserve">1. </w:t>
      </w:r>
      <w:r w:rsidR="00D81C83" w:rsidRPr="00C51449">
        <w:rPr>
          <w:rStyle w:val="Char3"/>
          <w:rFonts w:hint="cs"/>
          <w:rtl/>
        </w:rPr>
        <w:t xml:space="preserve">اخلاص 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عبادت خالص و فقط برا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الله متعال انجام شود، چنان که م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A03F15">
        <w:rPr>
          <w:rFonts w:ascii="(normal text)" w:hAnsi="(normal text)" w:cs="Traditional Arabic"/>
          <w:sz w:val="24"/>
          <w:rtl/>
        </w:rPr>
        <w:t>﴿</w:t>
      </w:r>
      <w:r w:rsidR="00D81C83" w:rsidRPr="00A03F15">
        <w:rPr>
          <w:rStyle w:val="Chare"/>
          <w:rFonts w:hint="cs"/>
          <w:rtl/>
        </w:rPr>
        <w:t>قُلِ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ٱللَّهَ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أَعۡبُدُ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مُخۡلِصٗا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لَّهُۥ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دِينِي</w:t>
      </w:r>
      <w:r w:rsidR="00D81C83" w:rsidRPr="00A03F15">
        <w:rPr>
          <w:rStyle w:val="Chare"/>
          <w:rtl/>
        </w:rPr>
        <w:t>١٤</w:t>
      </w:r>
      <w:r w:rsidR="00D81C83" w:rsidRPr="00A03F15">
        <w:rPr>
          <w:rFonts w:ascii="Times New Roman" w:hAnsi="Times New Roman" w:cs="Traditional Arabic" w:hint="cs"/>
          <w:sz w:val="24"/>
          <w:rtl/>
        </w:rPr>
        <w:t>﴾</w:t>
      </w:r>
      <w:r w:rsidR="00D81C83" w:rsidRPr="00DC7072">
        <w:rPr>
          <w:rStyle w:val="Char5"/>
          <w:rtl/>
        </w:rPr>
        <w:t xml:space="preserve"> [الزمر: 14]</w:t>
      </w:r>
      <w:r w:rsidR="00D81C83"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بگو: خدا را بندگ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‌کنم درحال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پرستش را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او خالص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eastAsia"/>
          <w:rtl/>
        </w:rPr>
        <w:t>‌گردانم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2. اطاعت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الله را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پرستش کند که او مشروع و مقرر داشته است، و از فرمان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اطاعت کند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در آنچه به آن خبر داده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کند، و عبادت از لحاظ مکان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زمان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مطابق فرمان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باشد، و از آنچه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کند،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مراجعه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حکم و فرمان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مَّآ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أَفَآءَ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رَسُولِهِۦ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أَهۡلِ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ٱلۡقُرَىٰ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فَلِلَّهِ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وَلِلرَّسُولِ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وَلِذِي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ٱلۡقُرۡبَىٰ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وَٱلۡيَتَٰمَىٰ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وَٱلۡمَسَٰكِينِ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وَٱبۡنِ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ٱلسَّبِيلِ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كَيۡ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يَكُونَ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دُولَةَۢ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ٱلۡأَغۡنِيَآءِ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مِنكُمۡۚ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ءَاتَىٰكُمُ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فَخُذُوهُ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نَهَىٰكُمۡ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عَنۡهُ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فَٱنتَهُواْۚ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شَدِيدُ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ٱلۡعِقَابِ</w:t>
      </w:r>
      <w:r w:rsidRPr="00A03F15">
        <w:rPr>
          <w:rStyle w:val="Chare"/>
          <w:rtl/>
        </w:rPr>
        <w:t>٧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[الحشر: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آنچه خداوند از (اموال) اهال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آباد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‌ها به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غمبرش ارزان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داشت متعلّق به خدا و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غمبر و خو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شاوندان (پ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غمبر)</w:t>
      </w:r>
      <w:r w:rsidR="00A0497C">
        <w:rPr>
          <w:rStyle w:val="Char6"/>
          <w:rFonts w:hint="cs"/>
          <w:rtl/>
        </w:rPr>
        <w:t xml:space="preserve"> </w:t>
      </w:r>
      <w:r w:rsidR="00D81C83" w:rsidRPr="00EC19C0">
        <w:rPr>
          <w:rStyle w:val="Char6"/>
          <w:rFonts w:hint="cs"/>
          <w:rtl/>
        </w:rPr>
        <w:t xml:space="preserve">و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تم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و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نوا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و در راه ماندگان است تا تنها درم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ثروتمندانِ شما دست به دست نگردد. و آنچه که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غعمبر به شما بدهد آن‌را بگ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و از آنچه که شما را از آن باز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‌دارد باز آ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>د. و از خداوند بترس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خداوند سخت ک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فر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پس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دانستن الله در عبادت و تنها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فروتن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و فقط از او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و تنها او را دوست داشتن، محقق کردن «لا اله الا الله است».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از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امر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و اطاعت مطابق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«محمد رسول الله» و محقق کردن آن است.</w:t>
      </w:r>
    </w:p>
    <w:p w:rsidR="00D81C83" w:rsidRPr="00600E4A" w:rsidRDefault="00D81C83" w:rsidP="00600E4A">
      <w:pPr>
        <w:pStyle w:val="a7"/>
        <w:rPr>
          <w:rStyle w:val="Char3"/>
          <w:sz w:val="24"/>
          <w:szCs w:val="24"/>
          <w:rtl/>
        </w:rPr>
      </w:pPr>
      <w:r w:rsidRPr="00600E4A">
        <w:rPr>
          <w:rStyle w:val="Char3"/>
          <w:rFonts w:hint="cs"/>
          <w:sz w:val="24"/>
          <w:szCs w:val="24"/>
          <w:rtl/>
        </w:rPr>
        <w:t>واقع</w:t>
      </w:r>
      <w:r w:rsidR="00DC7072" w:rsidRPr="00600E4A">
        <w:rPr>
          <w:rStyle w:val="Char3"/>
          <w:rFonts w:hint="cs"/>
          <w:sz w:val="24"/>
          <w:szCs w:val="24"/>
          <w:rtl/>
        </w:rPr>
        <w:t>ی</w:t>
      </w:r>
      <w:r w:rsidRPr="00600E4A">
        <w:rPr>
          <w:rStyle w:val="Char3"/>
          <w:rFonts w:hint="cs"/>
          <w:sz w:val="24"/>
          <w:szCs w:val="24"/>
          <w:rtl/>
        </w:rPr>
        <w:t>ت بخش</w:t>
      </w:r>
      <w:r w:rsidR="00DC7072" w:rsidRPr="00600E4A">
        <w:rPr>
          <w:rStyle w:val="Char3"/>
          <w:rFonts w:hint="cs"/>
          <w:sz w:val="24"/>
          <w:szCs w:val="24"/>
          <w:rtl/>
        </w:rPr>
        <w:t>ی</w:t>
      </w:r>
      <w:r w:rsidRPr="00600E4A">
        <w:rPr>
          <w:rStyle w:val="Char3"/>
          <w:rFonts w:hint="cs"/>
          <w:sz w:val="24"/>
          <w:szCs w:val="24"/>
          <w:rtl/>
        </w:rPr>
        <w:t>دن مفهوم «لا اله الا الله» و محقق نمودن آن دو رکن بزرگ دارد که عبارتند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نخست: همه انواع عبادت فقط و تنها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انجام گرفته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إِنَّ صَلَاتِي وَنُسُكِي وَمَحۡيَايَ وَمَمَاتِي لِلَّهِ رَبِّ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>١٦٢ لَا شَرِيكَ لَهُ</w:t>
      </w:r>
      <w:r w:rsidRPr="00A03F15">
        <w:rPr>
          <w:rStyle w:val="Chare"/>
          <w:rFonts w:hint="cs"/>
          <w:rtl/>
        </w:rPr>
        <w:t>ۥۖ</w:t>
      </w:r>
      <w:r w:rsidRPr="00A03F15">
        <w:rPr>
          <w:rStyle w:val="Chare"/>
          <w:rtl/>
        </w:rPr>
        <w:t xml:space="preserve"> وَبِذَٰلِكَ أُمِرۡتُ وَأَنَا۠ أَوَّلُ </w:t>
      </w:r>
      <w:r w:rsidRPr="00A03F15">
        <w:rPr>
          <w:rStyle w:val="Chare"/>
          <w:rFonts w:hint="cs"/>
          <w:rtl/>
        </w:rPr>
        <w:t>ٱلۡمُسۡلِمِينَ</w:t>
      </w:r>
      <w:r w:rsidRPr="00A03F15">
        <w:rPr>
          <w:rStyle w:val="Chare"/>
          <w:rtl/>
        </w:rPr>
        <w:t>١٦٣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162-163]</w:t>
      </w:r>
      <w:r w:rsidR="00536685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6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بگو: همانا نماز و قربان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من و زندگ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مرگ من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خدا، پروردگار جهان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است. او را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شر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ست، و به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فرمان داده شده‌ام و من اول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مسلمان هستم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دوم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نکه: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عبادت‌ها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رالله انجام نشود.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فَمَن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يَرۡجُواْ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لِقَآءَ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فَلۡيَعۡمَلۡ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عَمَلٗا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صَٰلِحٗا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يُشۡرِكۡ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بِعِبَادَةِ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رَبِّهِۦٓ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أَحَدَۢا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هف: 110]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پس هرکس که خواهان 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دار پروردگار خو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ش است با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 کار شا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سته کند و در پرستش پروردگارش کس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را شر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ک نسازد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به مخلوق 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چ 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حقوق و خصوص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خالق و آفر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دگار که بنده توانا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آن را ندارد، داده نشود.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الله 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پرستش نشود و فقط بر الله نماز گزارده شود و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او سجده برده نشود، و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الله نذر و قربان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نشود، و به جز الله بر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توکل نشود، و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الله از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استعانت نشود، و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الله به فر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اد خوانده نشود و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گر امور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از خصوص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الله متعال است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او انجام نشود.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راه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آنان الله متعال را پرستش کنند 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‌سازد،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فقط از الله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‌خواهند و از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الله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‌طلبند و فقط بر او توکل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از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‌هراسند، و با طاعت و عبادت او و اعمال صالح به او تقرّب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ٱعۡبُدُواْ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وَلَا تُشۡرِكُواْ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شَيۡ‍ٔ</w:t>
      </w:r>
      <w:r w:rsidRPr="00A03F15">
        <w:rPr>
          <w:rStyle w:val="Chare"/>
          <w:rFonts w:hint="cs"/>
          <w:rtl/>
        </w:rPr>
        <w:t>ٗا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36]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خدا را عبادت کن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د، و با او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شر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 قرار نده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FC3721" w:rsidRDefault="00D81C83" w:rsidP="008C7FEB">
      <w:pPr>
        <w:pStyle w:val="a4"/>
        <w:rPr>
          <w:noProof/>
          <w:rtl/>
        </w:rPr>
      </w:pPr>
      <w:bookmarkStart w:id="36" w:name="_Toc412912480"/>
      <w:bookmarkStart w:id="37" w:name="_Toc440144967"/>
      <w:r w:rsidRPr="00FC3721">
        <w:rPr>
          <w:rFonts w:hint="cs"/>
          <w:noProof/>
          <w:rtl/>
        </w:rPr>
        <w:t>3. توح</w:t>
      </w:r>
      <w:r w:rsidR="00DC7072">
        <w:rPr>
          <w:rFonts w:hint="cs"/>
          <w:noProof/>
          <w:rtl/>
        </w:rPr>
        <w:t>ی</w:t>
      </w:r>
      <w:r w:rsidRPr="00FC3721">
        <w:rPr>
          <w:rFonts w:hint="cs"/>
          <w:noProof/>
          <w:rtl/>
        </w:rPr>
        <w:t>د اسماء و صفات</w:t>
      </w:r>
      <w:bookmarkEnd w:id="36"/>
      <w:bookmarkEnd w:id="37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اعتقاد قطع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داشتن به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الله متعال نام‌ها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کو و صفات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والا دارد، و او به همه صفات کمال متصف است و از همه صفات نقص و از همه کاست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‌ها پاک است و در همه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امور از همه هست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‌ها و مخلوقات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گانه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کتاست.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پروردگارشان را با صفاتش که در قرآن و سنت آمده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‌شناسند و پروردگارشان را به همان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وصف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خود را به آن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نموده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او را به آن وصف کرده است،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در اسماء و صفات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راه الحاد</w:t>
      </w:r>
      <w:r w:rsidRPr="00600E4A">
        <w:rPr>
          <w:rStyle w:val="Char3"/>
          <w:vertAlign w:val="superscript"/>
          <w:rtl/>
        </w:rPr>
        <w:footnoteReference w:id="19"/>
      </w:r>
      <w:r w:rsidRPr="00C51449">
        <w:rPr>
          <w:rStyle w:val="Char3"/>
          <w:rFonts w:hint="cs"/>
          <w:rtl/>
        </w:rPr>
        <w:t xml:space="preserve">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آنچه الله متعال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اثبات نموده آن را بدون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بدون انکار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اثبات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ند.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قاعده‌شان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فرموده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لَيۡسَ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كَمِثۡلِهِۦ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شَيۡءٞۖ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ٱلسَّمِيعُ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ٱلۡبَصِيرُ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[الشورى: 11]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همانند او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 و او شنوا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وَلِلَّهِ </w:t>
      </w:r>
      <w:r w:rsidRPr="00A03F15">
        <w:rPr>
          <w:rStyle w:val="Chare"/>
          <w:rFonts w:hint="cs"/>
          <w:rtl/>
        </w:rPr>
        <w:t>ٱلۡأَسۡمَآءُ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ٱلۡحُسۡنَىٰ</w:t>
      </w:r>
      <w:r w:rsidRPr="00A03F15">
        <w:rPr>
          <w:rStyle w:val="Chare"/>
          <w:rtl/>
        </w:rPr>
        <w:t xml:space="preserve"> فَ</w:t>
      </w:r>
      <w:r w:rsidRPr="00A03F15">
        <w:rPr>
          <w:rStyle w:val="Chare"/>
          <w:rFonts w:hint="cs"/>
          <w:rtl/>
        </w:rPr>
        <w:t>ٱدۡعُوهُ</w:t>
      </w:r>
      <w:r w:rsidRPr="00A03F15">
        <w:rPr>
          <w:rStyle w:val="Chare"/>
          <w:rtl/>
        </w:rPr>
        <w:t xml:space="preserve"> بِهَاۖ وَذَرُواْ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يُلۡحِدُونَ فِيٓ أَسۡمَٰٓئِهِ</w:t>
      </w:r>
      <w:r w:rsidRPr="00A03F15">
        <w:rPr>
          <w:rStyle w:val="Chare"/>
          <w:rFonts w:hint="cs"/>
          <w:rtl/>
        </w:rPr>
        <w:t>ۦۚ</w:t>
      </w:r>
      <w:r w:rsidRPr="00A03F15">
        <w:rPr>
          <w:rStyle w:val="Chare"/>
          <w:rtl/>
        </w:rPr>
        <w:t xml:space="preserve"> سَيُجۡزَوۡنَ مَا كَانُواْ يَعۡمَلُونَ١٨٠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[الأعراف: 180]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خدا دارا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باتر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و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کوتر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نام‌ها است، پس او را بدان نام‌ها بخوان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د، و ترک کن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کسان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که در نام‌ها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خدا دست به تحر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ف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‌زنند، آن</w:t>
      </w:r>
      <w:r w:rsidR="00D81C83" w:rsidRPr="00EC19C0">
        <w:rPr>
          <w:rStyle w:val="Char6"/>
          <w:rtl/>
        </w:rPr>
        <w:t>ان سزا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آنچه را که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‌کنند، خواهند 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600E4A" w:rsidRDefault="00D81C83" w:rsidP="00600E4A">
      <w:pPr>
        <w:pStyle w:val="a7"/>
        <w:rPr>
          <w:rStyle w:val="Char3"/>
          <w:sz w:val="24"/>
          <w:szCs w:val="24"/>
          <w:rtl/>
        </w:rPr>
      </w:pPr>
      <w:r w:rsidRPr="00600E4A">
        <w:rPr>
          <w:rStyle w:val="Char3"/>
          <w:rFonts w:hint="cs"/>
          <w:sz w:val="24"/>
          <w:szCs w:val="24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صفات را تع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الله متعال از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خبر نداده است و چون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خود الله متعال او را بهتر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‌داند، 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ءَأَنتُمۡ أَعۡلَمُ أَمِ </w:t>
      </w:r>
      <w:r w:rsidRPr="00A03F15">
        <w:rPr>
          <w:rStyle w:val="Chare"/>
          <w:rFonts w:hint="cs"/>
          <w:rtl/>
        </w:rPr>
        <w:t>ٱللَّهُ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140]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بگو: شما داناتر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د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خدا</w:t>
      </w:r>
      <w:r>
        <w:rPr>
          <w:rStyle w:val="Char3"/>
          <w:rFonts w:hint="cs"/>
          <w:rtl/>
        </w:rPr>
        <w:t>؟».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فَلَا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تَضۡرِبُواْ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ٱلۡأَمۡثَالَۚ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يَعۡلَمُ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تَعۡلَمُونَ</w:t>
      </w:r>
      <w:r w:rsidRPr="00A03F15">
        <w:rPr>
          <w:rStyle w:val="Chare"/>
          <w:rtl/>
        </w:rPr>
        <w:t>٧٤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[النحل: 74]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پس برا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خدا شب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ه و نظ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ر قرار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‌دهد،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‌گمان خداوند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‌داند و شما نم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‌دان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بعد از الله متعال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او را بهتر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‌داند،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که الله متعال درباره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يَنطِقُ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ٱلۡهَوَىٰٓ</w:t>
      </w:r>
      <w:r w:rsidRPr="00A03F15">
        <w:rPr>
          <w:rStyle w:val="Chare"/>
          <w:rtl/>
        </w:rPr>
        <w:t xml:space="preserve">٣ </w:t>
      </w:r>
      <w:r w:rsidRPr="00A03F15">
        <w:rPr>
          <w:rStyle w:val="Chare"/>
          <w:rFonts w:hint="cs"/>
          <w:rtl/>
        </w:rPr>
        <w:t>إِنۡ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وَحۡيٞ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يُوحَىٰ</w:t>
      </w:r>
      <w:r w:rsidRPr="00A03F15">
        <w:rPr>
          <w:rStyle w:val="Chare"/>
          <w:rtl/>
        </w:rPr>
        <w:t>٤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[النجم: 3-4]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از رو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هو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هوس سخن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د. آن (چ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با خود آورده و با شما درم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نهاده است) جز وح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 که (بر او) فرستاده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‌شو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اول و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قبل از او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بعد از او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ظاهر است که برتر از او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پنهان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آن‌سوتر از او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ٱلۡأَوَّلُ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وَٱلۡأٓخِرُ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وَٱلظَّٰهِرُ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وَٱلۡبَاطِنُۖ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عَلِيمٌ</w:t>
      </w:r>
      <w:r w:rsidRPr="00A03F15">
        <w:rPr>
          <w:rStyle w:val="Chare"/>
          <w:rtl/>
        </w:rPr>
        <w:t>٣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[الحد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د: 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او «اوّل» و «آخر» و «ظاهر» و «باطن» است و او به همه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 داناست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همان‌طور که ذات او با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ذات‌ها شباهت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همان‌گونه صفات او با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صفات شباهت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ندارد؛ چون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همتا و همنام و همگون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با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پس اهل سنت آنچه را که الله متعال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اثبات نموده اثبات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بدون آنکه او را به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داده باشند و بدون آن که صفات را انکار کنند او را منزّه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‌دانند، پس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آنچه را خود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اثبات کرده اثبات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هرگاه او را منزّه و پاک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صفات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او خود را به آن وصف نموده انکار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پاک است او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را در احاطه دارد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به همه موجودات زنده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او بر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تواناست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أَلَا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يَعۡلَمُ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خَلَقَ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ٱللَّطِيفُ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ٱلۡخَبِيرُ</w:t>
      </w:r>
      <w:r w:rsidRPr="00A03F15">
        <w:rPr>
          <w:rStyle w:val="Chare"/>
          <w:rtl/>
        </w:rPr>
        <w:t>١٤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[المل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: 14]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کس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‌که (همه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 را)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 است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‌داند؟ درحال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او بار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ک‌ب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آگاه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ٱلرَّزَّاقُ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ذُو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ٱلۡقُوَّةِ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ٱلۡمَتِينُ</w:t>
      </w:r>
      <w:r w:rsidRPr="00A03F15">
        <w:rPr>
          <w:rStyle w:val="Chare"/>
          <w:rtl/>
        </w:rPr>
        <w:t>٥٨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[الذار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ات: 58]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تنها خداوند روز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‌رسان و صاحب قدرت و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رومند است</w:t>
      </w:r>
      <w:r w:rsidR="008D20B0">
        <w:rPr>
          <w:rStyle w:val="Char3"/>
          <w:rFonts w:hint="cs"/>
          <w:rtl/>
        </w:rPr>
        <w:t>».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بر بالا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عرش بالا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هفت آسمان است، همان‌طور که به علوّ 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و باور دارند که او از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جداست و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را با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شتن در احاطه دارد، همانطور که خودش در قرآن و در هفت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مطلب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است. اما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بر عرش بودن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مشخّص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rtl/>
        </w:rPr>
        <w:t>﴿</w:t>
      </w:r>
      <w:r w:rsidRPr="00A03F15">
        <w:rPr>
          <w:rStyle w:val="Chare"/>
          <w:rFonts w:hint="cs"/>
          <w:rtl/>
        </w:rPr>
        <w:t>ٱلرَّحۡمَٰنُ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ٱلۡعَرۡشِ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ٱسۡتَوَىٰ</w:t>
      </w:r>
      <w:r w:rsidRPr="00A03F15">
        <w:rPr>
          <w:rStyle w:val="Chare"/>
          <w:rtl/>
        </w:rPr>
        <w:t>٥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[طه: 5]</w:t>
      </w:r>
      <w:r w:rsidRPr="00DC7072">
        <w:rPr>
          <w:rStyle w:val="Char5"/>
          <w:rFonts w:hint="cs"/>
          <w:rtl/>
        </w:rPr>
        <w:t>.</w:t>
      </w:r>
    </w:p>
    <w:p w:rsidR="00D81C83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خداوند مهربان بر بالا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عرش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600E4A" w:rsidRDefault="00600E4A" w:rsidP="00C51449">
      <w:pPr>
        <w:pStyle w:val="a6"/>
        <w:rPr>
          <w:rStyle w:val="Char3"/>
          <w:rtl/>
        </w:rPr>
      </w:pPr>
    </w:p>
    <w:p w:rsidR="00600E4A" w:rsidRDefault="00600E4A" w:rsidP="00C51449">
      <w:pPr>
        <w:pStyle w:val="a6"/>
        <w:rPr>
          <w:rStyle w:val="Char3"/>
          <w:rtl/>
        </w:rPr>
      </w:pPr>
    </w:p>
    <w:p w:rsidR="00600E4A" w:rsidRPr="00C51449" w:rsidRDefault="00600E4A" w:rsidP="00C51449">
      <w:pPr>
        <w:pStyle w:val="a6"/>
        <w:rPr>
          <w:rStyle w:val="Char3"/>
          <w:rtl/>
        </w:rPr>
      </w:pP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  <w:r w:rsidRPr="00536685">
        <w:rPr>
          <w:rStyle w:val="Char3"/>
          <w:vertAlign w:val="superscript"/>
          <w:rtl/>
        </w:rPr>
        <w:footnoteReference w:id="20"/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217E4E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ثُمَّ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ٱسۡتَوَىٰ</w:t>
      </w:r>
      <w:r w:rsidRPr="00A03F15">
        <w:rPr>
          <w:rStyle w:val="Chare"/>
          <w:rtl/>
        </w:rPr>
        <w:t xml:space="preserve"> عَلَى </w:t>
      </w:r>
      <w:r w:rsidRPr="00A03F15">
        <w:rPr>
          <w:rStyle w:val="Chare"/>
          <w:rFonts w:hint="cs"/>
          <w:rtl/>
        </w:rPr>
        <w:t>ٱلۡعَرۡشِ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[الحد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د: 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آنگاه بر عرش بلند و مرتفع گرد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ءَأَمِنتُم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ٱلسَّمَآءِ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يَخۡسِفَ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بِكُمُ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ٱلۡأَرۡضَ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تَمُورُ</w:t>
      </w:r>
      <w:r w:rsidRPr="00A03F15">
        <w:rPr>
          <w:rStyle w:val="Chare"/>
          <w:rtl/>
        </w:rPr>
        <w:t xml:space="preserve">١٦ </w:t>
      </w:r>
      <w:r w:rsidRPr="00A03F15">
        <w:rPr>
          <w:rStyle w:val="Chare"/>
          <w:rFonts w:hint="cs"/>
          <w:rtl/>
        </w:rPr>
        <w:t>أَمۡ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أَمِنتُم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ٱلسَّمَآءِ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يُرۡسِلَ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حَاصِبٗاۖ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فَسَتَعۡلَمُونَ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كَيۡفَ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نَذِيرِ</w:t>
      </w:r>
      <w:r w:rsidRPr="00A03F15">
        <w:rPr>
          <w:rStyle w:val="Chare"/>
          <w:rtl/>
        </w:rPr>
        <w:t>١٧</w:t>
      </w:r>
      <w:r w:rsidRPr="00217E4E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[المل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: 16-17]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از خدا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که در آسمان است خود را در امان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که شما را در زم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فرو بَرَد درحال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آن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‌جنبد. 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از خدا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که در آسمان است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من شده‌ا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که طوفان شن بر شما بفرستد؟! پس خواه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دانست که هشدار من چگونه بوده است</w:t>
      </w:r>
      <w:r>
        <w:rPr>
          <w:rStyle w:val="Char3"/>
          <w:rFonts w:hint="cs"/>
          <w:rtl/>
        </w:rPr>
        <w:t>!».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إِلَيۡهِ يَصۡعَدُ </w:t>
      </w:r>
      <w:r w:rsidRPr="00A03F15">
        <w:rPr>
          <w:rStyle w:val="Chare"/>
          <w:rFonts w:hint="cs"/>
          <w:rtl/>
        </w:rPr>
        <w:t>ٱلۡكَلِمُ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ٱلطَّيِّبُ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ٱلۡعَمَلُ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ٱلصَّٰلِحُ</w:t>
      </w:r>
      <w:r w:rsidRPr="00A03F15">
        <w:rPr>
          <w:rStyle w:val="Chare"/>
          <w:rtl/>
        </w:rPr>
        <w:t xml:space="preserve"> يَرۡفَعُهُ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[فاطر: 10]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گفتار پاک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زه به‌سو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او بالا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‌رود و کار پسند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 را بالا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‌برد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536685">
      <w:pPr>
        <w:pStyle w:val="a6"/>
        <w:tabs>
          <w:tab w:val="left" w:pos="5367"/>
        </w:tabs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217E4E">
        <w:rPr>
          <w:rFonts w:cs="Traditional Arabic"/>
          <w:rtl/>
        </w:rPr>
        <w:t>﴿</w:t>
      </w:r>
      <w:r w:rsidRPr="00A03F15">
        <w:rPr>
          <w:rStyle w:val="Chare"/>
          <w:rtl/>
        </w:rPr>
        <w:t>يَخَافُونَ رَبَّهُم مِّن فَوۡقِهِمۡ</w:t>
      </w:r>
      <w:r w:rsidRPr="00217E4E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50]</w:t>
      </w:r>
      <w:r w:rsidRPr="00DC7072">
        <w:rPr>
          <w:rStyle w:val="Char5"/>
          <w:rFonts w:hint="cs"/>
          <w:rtl/>
        </w:rPr>
        <w:t>.</w:t>
      </w:r>
      <w:r w:rsidR="00536685">
        <w:rPr>
          <w:rStyle w:val="Char5"/>
          <w:rtl/>
        </w:rPr>
        <w:tab/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از پروردگارشان که بر بالا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سرشان است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‌ترسند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مرا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حال آن که من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هستم که در آسمان است؟»</w:t>
      </w:r>
      <w:r w:rsidRPr="00600E4A">
        <w:rPr>
          <w:rStyle w:val="Char3"/>
          <w:vertAlign w:val="superscript"/>
          <w:rtl/>
        </w:rPr>
        <w:footnoteReference w:id="21"/>
      </w:r>
      <w:r w:rsidR="00600E4A">
        <w:rPr>
          <w:rStyle w:val="Char3"/>
          <w:rFonts w:hint="cs"/>
          <w:rtl/>
        </w:rPr>
        <w:t>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الجماعت:</w:t>
      </w:r>
    </w:p>
    <w:p w:rsidR="00D81C83" w:rsidRDefault="00D81C83" w:rsidP="00600E4A">
      <w:pPr>
        <w:pStyle w:val="a6"/>
        <w:widowControl w:val="0"/>
        <w:rPr>
          <w:rFonts w:ascii="(normal text)" w:hAnsi="(normal text)" w:cs="Traditional Arabic"/>
          <w:sz w:val="24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دارد که وجود عرش و کرس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حق است و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عرش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بالاتر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سقف همه مخلوقات است و مانند گنبد بر جهان است، و اندازه آن را فقط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‌داند، و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ملائکه آن را حمل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إِلَٰهَ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ٱلۡعَرۡشِ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ٱلۡعَظِيمِ</w:t>
      </w:r>
      <w:r w:rsidRPr="00A03F15">
        <w:rPr>
          <w:rStyle w:val="Chare"/>
          <w:rtl/>
        </w:rPr>
        <w:t>۩٢٦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[النمل: 26]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EC19C0">
        <w:rPr>
          <w:rStyle w:val="Char6"/>
          <w:rtl/>
        </w:rPr>
        <w:t xml:space="preserve">جز خدا </w:t>
      </w:r>
      <w:r w:rsidR="00DC7072">
        <w:rPr>
          <w:rStyle w:val="Char6"/>
          <w:rtl/>
        </w:rPr>
        <w:t>ک</w:t>
      </w:r>
      <w:r w:rsidRPr="00EC19C0">
        <w:rPr>
          <w:rStyle w:val="Char6"/>
          <w:rtl/>
        </w:rPr>
        <w:t>ه صاحب عرش عظ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م است ه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چ معبود بحق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 xml:space="preserve"> وجود ندارد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کرس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جلو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عرش است و محل قدم‌ها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پروردگار است و کرس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مقابل عرش مانند حلقه‌ا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در کو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افتاده که در مقابل وسعت کو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ناچ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عرش همه آسمان‌ها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در برگرفته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وَسِعَ كُرۡسِيُّهُ </w:t>
      </w:r>
      <w:r w:rsidRPr="00A03F15">
        <w:rPr>
          <w:rStyle w:val="Chare"/>
          <w:rFonts w:hint="cs"/>
          <w:rtl/>
        </w:rPr>
        <w:t>ٱلسَّمَٰوَٰتِ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ٱلۡأَرۡضَۖ</w:t>
      </w:r>
      <w:r w:rsidRPr="00A03F15">
        <w:rPr>
          <w:rStyle w:val="Chare"/>
          <w:rtl/>
        </w:rPr>
        <w:t xml:space="preserve"> وَلَا يَ‍ُٔودُهُ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حِفۡظُهُمَاۚ وَهُوَ </w:t>
      </w:r>
      <w:r w:rsidRPr="00A03F15">
        <w:rPr>
          <w:rStyle w:val="Chare"/>
          <w:rFonts w:hint="cs"/>
          <w:rtl/>
        </w:rPr>
        <w:t>ٱلۡعَلِيُّ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ٱلۡعَظِيمُ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255]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کرس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او آسمانها و زم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را فرا گرفته است. و نگاهدار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آنها برا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او مشکل 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ست، و او والاتر و بزرگتر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از عرش و کرس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است و پاک است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عرش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داشته باشد، بلکه عرش و کرس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قدرت و سلطه او حمل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آدم را با دو دست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هر دو دست او راست هستند و دست‌ها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گشوده‌اند و هر گونه که بخواهد انفاق م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‌کند، همان‌</w:t>
      </w:r>
      <w:r w:rsidRPr="00C51449">
        <w:rPr>
          <w:rStyle w:val="Char3"/>
          <w:rFonts w:hint="cs"/>
          <w:rtl/>
        </w:rPr>
        <w:t>طور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>مَا مَنَعَكَ أَن تَسۡجُدَ لِمَا خَلَقۡتُ بِيَدَيَّ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[ص: 75]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چه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تو را بازداشت از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نکه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آنچه با دو دست خود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ده‌ام سجده کن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وَقَالَتِ </w:t>
      </w:r>
      <w:r w:rsidRPr="00A03F15">
        <w:rPr>
          <w:rStyle w:val="Chare"/>
          <w:rFonts w:hint="cs"/>
          <w:rtl/>
        </w:rPr>
        <w:t>ٱلۡيَهُودُ</w:t>
      </w:r>
      <w:r w:rsidRPr="00A03F15">
        <w:rPr>
          <w:rStyle w:val="Chare"/>
          <w:rtl/>
        </w:rPr>
        <w:t xml:space="preserve"> يَدُ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مَغۡلُولَةٌۚ غُلَّتۡ أَيۡدِيهِمۡ وَلُعِنُواْ بِمَا قَالُواْۘ بَلۡ يَدَاهُ مَبۡسُوطَتَانِ يُنفِقُ كَيۡفَ يَشَآءُ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64]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 xml:space="preserve">و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هود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ند: دست خدا بسته است. دست‌ها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خودشان بسته باد! و به سبب آ</w:t>
      </w:r>
      <w:r w:rsidR="00D81C83" w:rsidRPr="00EC19C0">
        <w:rPr>
          <w:rStyle w:val="Char6"/>
          <w:rtl/>
        </w:rPr>
        <w:t>نچه گفتند نفر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نشان باد (و از رحمت خدا دور شوند)! بلکه هردو دست خدا باز است و هرطور که بخواهد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‌بخشد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A268D3" w:rsidRDefault="00D81C83" w:rsidP="008C7FEB">
      <w:pPr>
        <w:pStyle w:val="a7"/>
        <w:rPr>
          <w:rtl/>
        </w:rPr>
      </w:pPr>
      <w:r w:rsidRPr="00A268D3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علم و قدرت و قوت و عزت و سخن و محبت و رحمت و نفس و خشم و ناخوشنود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ناپسند دانستن، و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و همراه بودن و قدم و ساق داشتن و دست و شنوا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چهره و چشم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صفت‌ها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شکوه و عظمت و کمال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خود را در کتابش و بر زبان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آن وصف نموده اثبات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باور دارند که او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صفات است اما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را فقط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و ما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صفات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چون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 را ازک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خبر نکرده است.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>إِنَّنِي مَعَكُمَآ أَسۡمَعُ وَأَرَىٰ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[طه: 46]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همانا من با شما هستم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‌گمان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‌شنوم و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ٱلۡعَلِيمُ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ٱلۡحَكِيمُ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[التحر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م: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خداوند کارساز شما است و اوست دانا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فرزانه</w:t>
      </w:r>
      <w:r w:rsidR="008D20B0">
        <w:rPr>
          <w:rStyle w:val="Char3"/>
          <w:rFonts w:hint="cs"/>
          <w:rtl/>
        </w:rPr>
        <w:t>».</w:t>
      </w:r>
    </w:p>
    <w:p w:rsidR="00D81C83" w:rsidRDefault="00D81C83" w:rsidP="00C51449">
      <w:pPr>
        <w:pStyle w:val="a6"/>
        <w:rPr>
          <w:rFonts w:ascii="(normal text)" w:hAnsi="(normal text)" w:cs="Traditional Arabic"/>
          <w:sz w:val="24"/>
          <w:rtl/>
        </w:rPr>
      </w:pP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وَكَلَّمَ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مُوسَىٰ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تَكۡلِيمٗا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164]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خداوند حق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قاً با موس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سخن گفت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وَيَبۡقَىٰ وَجۡهُ رَبِّكَ ذُو </w:t>
      </w:r>
      <w:r w:rsidRPr="00A03F15">
        <w:rPr>
          <w:rStyle w:val="Chare"/>
          <w:rFonts w:hint="cs"/>
          <w:rtl/>
        </w:rPr>
        <w:t>ٱلۡجَلَٰلِ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ٱلۡإِكۡرَامِ</w:t>
      </w:r>
      <w:r w:rsidRPr="00A03F15">
        <w:rPr>
          <w:rStyle w:val="Chare"/>
          <w:rtl/>
        </w:rPr>
        <w:t>٢٧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[الرحمن: 27]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(تنها) ذات پروردگار شکوهمندِ گرام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باق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‌ماند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رَّضِيَ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عَنۡهُمۡ وَرَضُواْ عَنۡهُ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119]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(</w:t>
      </w:r>
      <w:r w:rsidRPr="00EC19C0">
        <w:rPr>
          <w:rStyle w:val="Char6"/>
          <w:rtl/>
        </w:rPr>
        <w:t>خداوند از آنان خشنود است و آنان از خدا خشنودند</w:t>
      </w:r>
      <w:r w:rsidR="008D20B0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يُحِبُّهُمۡ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وَيُحِبُّونَهُ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54]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که آنها را دوست دارد و آنان (ن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ز) او را دوست دارند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فَلَمَّآ ءَاسَفُونَا </w:t>
      </w:r>
      <w:r w:rsidRPr="00A03F15">
        <w:rPr>
          <w:rStyle w:val="Chare"/>
          <w:rFonts w:hint="cs"/>
          <w:rtl/>
        </w:rPr>
        <w:t>ٱنتَقَمۡنَا</w:t>
      </w:r>
      <w:r w:rsidRPr="00A03F15">
        <w:rPr>
          <w:rStyle w:val="Chare"/>
          <w:rtl/>
        </w:rPr>
        <w:t xml:space="preserve"> مِنۡهُمۡ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[الزخرف: 55]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پس هنگام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ما را بر سر خشم آوردند از آنان انتقام گرفت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غَضِبَ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عَلَيۡهِمۡ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[الممتحنة: 13]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خدا بر آنان خشمگ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يَوۡمَ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يُكۡشَفُ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سَاقٖ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وَيُدۡعَوۡنَ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ٱلسُّجُودِ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يَسۡتَطِيعُونَ</w:t>
      </w:r>
      <w:r w:rsidRPr="00A03F15">
        <w:rPr>
          <w:rStyle w:val="Chare"/>
          <w:rtl/>
        </w:rPr>
        <w:t>٤٢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[القلم: 42]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روز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ساق آشکار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‌شود و به سجده فراخوانده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‌شوند ول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‌توانند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لَآ إِلَٰهَ إِلَّا هُوَ </w:t>
      </w:r>
      <w:r w:rsidRPr="00A03F15">
        <w:rPr>
          <w:rStyle w:val="Chare"/>
          <w:rFonts w:hint="cs"/>
          <w:rtl/>
        </w:rPr>
        <w:t>ٱلۡحَيُّ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ٱلۡقَيُّومُ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255]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معبود به حق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جز «الله» وجود ندارد، زنده و پا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دار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صفات.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لذ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ذتر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نعمت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اهل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در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پروردگارشان را با چشمان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 و با او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آن‌ها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با او حرف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‌زنند،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وُجُوهٞ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يَوۡمَئِذٖ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نَّاضِرَةٌ</w:t>
      </w:r>
      <w:r w:rsidRPr="00A03F15">
        <w:rPr>
          <w:rStyle w:val="Chare"/>
          <w:rtl/>
        </w:rPr>
        <w:t xml:space="preserve">٢٢ </w:t>
      </w:r>
      <w:r w:rsidRPr="00A03F15">
        <w:rPr>
          <w:rStyle w:val="Chare"/>
          <w:rFonts w:hint="cs"/>
          <w:rtl/>
        </w:rPr>
        <w:t>إِلَىٰ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نَاظِرَةٞ</w:t>
      </w:r>
      <w:r w:rsidRPr="00A03F15">
        <w:rPr>
          <w:rStyle w:val="Chare"/>
          <w:rtl/>
        </w:rPr>
        <w:t>٢٣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[الق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امة: 22-23]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در آن روز چهره‌ها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تازه (و خرم) هستند. به پروردگار خود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‌نگرند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پروردگارشان را خواهند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همانطور که در شب چهارده ماه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نند،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به هم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وسته و تحت فشار باشند، چنان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«شما پروردگارتان را 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همان طور که ماه شب چهارده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او به هم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وسته نخواه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بود و بر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فشار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نخواه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د آورد»</w:t>
      </w:r>
      <w:r w:rsidRPr="00600E4A">
        <w:rPr>
          <w:rStyle w:val="Char3"/>
          <w:vertAlign w:val="superscript"/>
          <w:rtl/>
        </w:rPr>
        <w:footnoteReference w:id="22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دارند که الله متعال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سوم اخ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شب به آسمان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آمدن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شکوه و عظمت اوست،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شب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سوم از شب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‌ماند پروردگارمان به آسمان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 تا 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اجابت کنم؟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‌خواهد تا به او بدهم ؟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 طلب آمرزش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تا او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امرزم؟»</w:t>
      </w:r>
      <w:r w:rsidRPr="00600E4A">
        <w:rPr>
          <w:rStyle w:val="Char3"/>
          <w:vertAlign w:val="superscript"/>
          <w:rtl/>
        </w:rPr>
        <w:footnoteReference w:id="23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ملائکه صف گرفته‌اند،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صله و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بندگان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آمدن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اوست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را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‌داند، همان‌طور که خود را در کتابش وصف نموده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كَلَّآۖ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دُكَّتِ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ٱلۡأَرۡضُ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دَكّٗا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دَكّٗا</w:t>
      </w:r>
      <w:r w:rsidRPr="00A03F15">
        <w:rPr>
          <w:rStyle w:val="Chare"/>
          <w:rtl/>
        </w:rPr>
        <w:t>٢١ وَجَآءَ رَبُّكَ وَ</w:t>
      </w:r>
      <w:r w:rsidRPr="00A03F15">
        <w:rPr>
          <w:rStyle w:val="Chare"/>
          <w:rFonts w:hint="cs"/>
          <w:rtl/>
        </w:rPr>
        <w:t>ٱلۡمَلَكُ</w:t>
      </w:r>
      <w:r w:rsidRPr="00A03F15">
        <w:rPr>
          <w:rStyle w:val="Chare"/>
          <w:rtl/>
        </w:rPr>
        <w:t xml:space="preserve"> صَفّٗا صَفّٗا٢٢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[الفجر: 21-22]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چن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 (که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>د)، زمان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‌که زم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در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هموار شود. و پروردگارت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و فرشتگان صف صف حاضر شوند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هَلۡ يَنظُرُونَ إِلَّآ أَن يَأۡتِيَهُمُ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فِي ظُلَل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ٱلۡغَمَامِ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ٱلۡمَلَٰٓئِكَةُ</w:t>
      </w:r>
      <w:r w:rsidRPr="00A03F15">
        <w:rPr>
          <w:rStyle w:val="Chare"/>
          <w:rtl/>
        </w:rPr>
        <w:t xml:space="preserve"> وَقُضِيَ </w:t>
      </w:r>
      <w:r w:rsidRPr="00A03F15">
        <w:rPr>
          <w:rStyle w:val="Chare"/>
          <w:rFonts w:hint="cs"/>
          <w:rtl/>
        </w:rPr>
        <w:t>ٱلۡأَمۡرُۚ</w:t>
      </w:r>
      <w:r w:rsidRPr="00A03F15">
        <w:rPr>
          <w:rStyle w:val="Chare"/>
          <w:rtl/>
        </w:rPr>
        <w:t xml:space="preserve"> وَإِلَى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تُرۡجَعُ </w:t>
      </w:r>
      <w:r w:rsidRPr="00A03F15">
        <w:rPr>
          <w:rStyle w:val="Chare"/>
          <w:rFonts w:hint="cs"/>
          <w:rtl/>
        </w:rPr>
        <w:t>ٱلۡأُمُورُ</w:t>
      </w:r>
      <w:r w:rsidRPr="00A03F15">
        <w:rPr>
          <w:rStyle w:val="Chare"/>
          <w:rtl/>
        </w:rPr>
        <w:t>٢١٠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210]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انتظار آنان غ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 از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است که خداوند و فرشتگان در سا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بانها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از ابر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ند و کار (قضاوت)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کسره شود؟ و کارها</w:t>
      </w:r>
      <w:r w:rsidR="00D81C83" w:rsidRPr="00EC19C0">
        <w:rPr>
          <w:rStyle w:val="Char6"/>
          <w:rtl/>
        </w:rPr>
        <w:t xml:space="preserve"> به‌سو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خدا بازگردانده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‌شوند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روش اهل سنت و الجماعت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الله متعال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خلاصه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آنان به آنچه الله متعال در کتابش از آن خبر داده و به آنچه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سنت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آن خبر داده،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کاملاً به آن اقرار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‌کنند، بدون آن که راه انحراف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تأو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انکار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 باشند. و بدون آن که کوچکتر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شک و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داشته باشند بلکه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عمل راه آنان است، چنان امام محمد بن سلم زهر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ـ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فرستادن است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برساند و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ما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‌باشد»</w:t>
      </w:r>
      <w:r w:rsidRPr="00600E4A">
        <w:rPr>
          <w:rStyle w:val="Char3"/>
          <w:vertAlign w:val="superscript"/>
          <w:rtl/>
        </w:rPr>
        <w:footnoteReference w:id="24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همان طور که امام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بن ع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آنچه الله متعال خود را به آن در قرآن وصف نموده، خواندنش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نه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نه نمونه و مثال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»</w:t>
      </w:r>
      <w:r w:rsidRPr="00600E4A">
        <w:rPr>
          <w:rStyle w:val="Char3"/>
          <w:vertAlign w:val="superscript"/>
          <w:rtl/>
        </w:rPr>
        <w:footnoteReference w:id="25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چنان که امام شافع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الله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آورده‌ام و به آنچه از الله متعال آمده به همان صورت که مراد الله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دارم و به رسول الله و آنچه از رسول الله آمده به همان صورت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مقصود اوست ا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مان دارم»</w:t>
      </w:r>
      <w:r w:rsidRPr="00600E4A">
        <w:rPr>
          <w:rStyle w:val="Char3"/>
          <w:vertAlign w:val="superscript"/>
          <w:rtl/>
        </w:rPr>
        <w:footnoteReference w:id="26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دارالهجره مالک بن انس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بدعت‌ها بپره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د!!</w:t>
      </w:r>
      <w:r w:rsidR="00600E4A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گفتند!</w:t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بدعت‌ها چه هستند؟ فرمود: اهل بدعت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در مورد اسما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و صفات و کلام و علم و قدرت او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در مورد آنچه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سکوت نموده‌اند، سکوت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نم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‌کنند»</w:t>
      </w:r>
      <w:r w:rsidRPr="00600E4A">
        <w:rPr>
          <w:rStyle w:val="Char3"/>
          <w:vertAlign w:val="superscript"/>
          <w:rtl/>
        </w:rPr>
        <w:footnoteReference w:id="27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امام مالک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در مورد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«الرحمان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العرش استو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»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الله چگونه بر عرش است؟ گفت: استو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نامعلوم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را عقل درک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آن واجب و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از آن بدعت است و تو را جز فرد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نم!! و دستور داد او را از مجلس ب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رون کنند</w:t>
      </w:r>
      <w:r w:rsidRPr="00600E4A">
        <w:rPr>
          <w:rStyle w:val="Char3"/>
          <w:vertAlign w:val="subscript"/>
          <w:rtl/>
        </w:rPr>
        <w:footnoteReference w:id="28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ابوحن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حق ندارد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مورد ذات الله متعال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الله را به آنچه خودش خود را وصف کرده، وصف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رأ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فکر خود را در مورد او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خجسته است الله متعال پروردگار جهان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ان»</w:t>
      </w:r>
      <w:r w:rsidRPr="00600E4A">
        <w:rPr>
          <w:rStyle w:val="Char3"/>
          <w:vertAlign w:val="superscript"/>
          <w:rtl/>
        </w:rPr>
        <w:footnoteReference w:id="29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که الله متعال در آسمان است انکار کند، کفر ورز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ده است»</w:t>
      </w:r>
      <w:r w:rsidRPr="00600E4A">
        <w:rPr>
          <w:rStyle w:val="Char3"/>
          <w:vertAlign w:val="superscript"/>
          <w:rtl/>
        </w:rPr>
        <w:footnoteReference w:id="30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مورد صفت نزول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 او رحمه الله گفت: «پائ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بدون آن که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 را بدان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م»</w:t>
      </w:r>
      <w:r w:rsidRPr="00600E4A">
        <w:rPr>
          <w:rStyle w:val="Char3"/>
          <w:vertAlign w:val="superscript"/>
          <w:rtl/>
        </w:rPr>
        <w:footnoteReference w:id="31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بن مسلم قرش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اوزاع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بن ع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نه و مالک بن انس در مورد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صفات و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گفتند: آن را همان‌طور که آمده قرار 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بدون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ت»</w:t>
      </w:r>
      <w:r w:rsidRPr="00600E4A">
        <w:rPr>
          <w:rStyle w:val="Char3"/>
          <w:vertAlign w:val="superscript"/>
          <w:rtl/>
        </w:rPr>
        <w:footnoteReference w:id="32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حافظ نع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بن حمّاد الخزاع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را به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دهد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آنچه را که او خود را به آن وصف نموده انکار کند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ده، و در آنچه او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او را وصف کرده‌اند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ست»</w:t>
      </w:r>
      <w:r w:rsidRPr="00600E4A">
        <w:rPr>
          <w:rStyle w:val="Char3"/>
          <w:vertAlign w:val="superscript"/>
          <w:rtl/>
        </w:rPr>
        <w:footnoteReference w:id="33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ائمه رحمهم الله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ند: «قدم اسلام جز بر پل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بودن استوار نخ</w:t>
      </w:r>
      <w:r w:rsidR="00600E4A">
        <w:rPr>
          <w:rStyle w:val="Char3"/>
          <w:rFonts w:hint="cs"/>
          <w:rtl/>
        </w:rPr>
        <w:t>واهد بود»</w:t>
      </w:r>
      <w:r w:rsidRPr="00600E4A">
        <w:rPr>
          <w:rStyle w:val="Char3"/>
          <w:vertAlign w:val="superscript"/>
          <w:rtl/>
        </w:rPr>
        <w:footnoteReference w:id="34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ابن قدامه مقدس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رحمهم الله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«سلف و ائمه خلف همه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اتفاق دارند که صفات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کتاب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سنّت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آمده، بدون تأو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 آن اثبات گردد و به آن اقرار شود. و ما فرمان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به آنان اقتدا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راه آنان را برو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م»</w:t>
      </w:r>
      <w:r w:rsidRPr="00600E4A">
        <w:rPr>
          <w:rStyle w:val="Char3"/>
          <w:vertAlign w:val="superscript"/>
          <w:rtl/>
        </w:rPr>
        <w:footnoteReference w:id="35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اهل سنت و الجماعت از مذاهب منکران صفت و از مذاهب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‌دهند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تفو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ض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زار و به دورند. و الحمدلله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بود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ـ اهل سنت الجماعت، و اقوال ائمه‌شان در مورد الله متعال؛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راه آنان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 باشد به منهج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اصحاب بزرگوارش</w:t>
      </w:r>
      <w:r w:rsidR="00600E4A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ملتزم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</w:p>
    <w:p w:rsidR="00D81C83" w:rsidRPr="008C7FEB" w:rsidRDefault="00D81C83" w:rsidP="008C7FEB">
      <w:pPr>
        <w:pStyle w:val="a1"/>
        <w:rPr>
          <w:rtl/>
        </w:rPr>
      </w:pPr>
      <w:bookmarkStart w:id="38" w:name="_Toc412912481"/>
      <w:bookmarkStart w:id="39" w:name="_Toc440144968"/>
      <w:r w:rsidRPr="008C7FEB">
        <w:rPr>
          <w:rFonts w:hint="cs"/>
          <w:rtl/>
        </w:rPr>
        <w:t>رکن دوّم</w:t>
      </w:r>
      <w:bookmarkEnd w:id="38"/>
      <w:r w:rsidR="008C7FEB" w:rsidRPr="008C7FEB">
        <w:rPr>
          <w:rFonts w:hint="cs"/>
          <w:rtl/>
        </w:rPr>
        <w:t>:</w:t>
      </w:r>
      <w:bookmarkStart w:id="40" w:name="_Toc412912482"/>
      <w:r w:rsidR="008C7FEB">
        <w:rPr>
          <w:rFonts w:hint="cs"/>
          <w:rtl/>
        </w:rPr>
        <w:t xml:space="preserve"> </w:t>
      </w:r>
      <w:r w:rsidRPr="008C7FEB">
        <w:rPr>
          <w:rFonts w:hint="cs"/>
          <w:rtl/>
        </w:rPr>
        <w:t>ا</w:t>
      </w:r>
      <w:r w:rsidR="00A0497C">
        <w:rPr>
          <w:rFonts w:hint="cs"/>
          <w:rtl/>
        </w:rPr>
        <w:t>ی</w:t>
      </w:r>
      <w:r w:rsidRPr="008C7FEB">
        <w:rPr>
          <w:rFonts w:hint="cs"/>
          <w:rtl/>
        </w:rPr>
        <w:t>مان به ملائکه</w:t>
      </w:r>
      <w:bookmarkEnd w:id="39"/>
      <w:bookmarkEnd w:id="40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به ملائکه،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باور داشتن به وجود آن‌ها، و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آنان در جهان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‌دهند. آنان مخلوقات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عالم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هستند که ما آن‌ها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اما قطعاً و بدون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وجود آنان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باور 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ءَامَنَ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بِمَآ أُنزِلَ إِلَيۡهِ مِن رَّبِّهِ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ٱلۡمُؤۡمِنُونَۚ</w:t>
      </w:r>
      <w:r w:rsidRPr="00A03F15">
        <w:rPr>
          <w:rStyle w:val="Chare"/>
          <w:rtl/>
        </w:rPr>
        <w:t xml:space="preserve"> كُلٌّ ءَامَنَ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وَمَلَٰٓئِكَتِهِ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وَكُتُبِهِ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وَرُسُلِهِ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لَا نُفَرِّقُ بَيۡنَ أَحَد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رُّسُلِهِ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285]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 به آنچه از جانب پروردگارش بر او نازل شد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آورد، و مؤمنان همگ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به خدا و فرشتگان و کتاب</w:t>
      </w:r>
      <w:r>
        <w:rPr>
          <w:rStyle w:val="Char6"/>
          <w:rFonts w:hint="cs"/>
          <w:rtl/>
        </w:rPr>
        <w:t>‌</w:t>
      </w:r>
      <w:r w:rsidR="00D81C83" w:rsidRPr="00EC19C0">
        <w:rPr>
          <w:rStyle w:val="Char6"/>
          <w:rtl/>
        </w:rPr>
        <w:t>ها و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امبرانش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آوردند (و گفتند:)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ه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چ 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ک از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امبرانش فرق نم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‌گذار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وجود ملائکه را انکار کند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چون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>يَكۡفُرۡ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وَمَلَٰٓئِكَتِهِ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وَكُتُبِهِ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وَرُسُلِهِ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</w:t>
      </w:r>
      <w:r w:rsidRPr="00A03F15">
        <w:rPr>
          <w:rStyle w:val="Chare"/>
          <w:rtl/>
        </w:rPr>
        <w:t xml:space="preserve"> فَقَدۡ ض</w:t>
      </w:r>
      <w:r w:rsidRPr="00A03F15">
        <w:rPr>
          <w:rStyle w:val="Chare"/>
          <w:rFonts w:hint="cs"/>
          <w:rtl/>
        </w:rPr>
        <w:t>َلَّ</w:t>
      </w:r>
      <w:r w:rsidRPr="00A03F15">
        <w:rPr>
          <w:rStyle w:val="Chare"/>
          <w:rtl/>
        </w:rPr>
        <w:t xml:space="preserve"> ضَلَٰلَۢا بَعِيدًا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136]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هرکس به خدا و فرشتگانش و کتابها و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امبرانش و روز ق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امت کفر بورزد به‌راست</w:t>
      </w:r>
      <w:r w:rsidR="00DC7072">
        <w:rPr>
          <w:rStyle w:val="Char6"/>
          <w:rtl/>
        </w:rPr>
        <w:t>ی</w:t>
      </w:r>
      <w:r w:rsidR="00A0497C">
        <w:rPr>
          <w:rStyle w:val="Char6"/>
          <w:rtl/>
        </w:rPr>
        <w:t xml:space="preserve"> </w:t>
      </w:r>
      <w:r w:rsidR="00D81C83" w:rsidRPr="00EC19C0">
        <w:rPr>
          <w:rStyle w:val="Char6"/>
          <w:rtl/>
        </w:rPr>
        <w:t>که بس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گمراه گشته و از حق بس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ار دور شده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536685" w:rsidRDefault="00D81C83" w:rsidP="00536685">
      <w:pPr>
        <w:pStyle w:val="a7"/>
        <w:rPr>
          <w:rStyle w:val="Char3"/>
          <w:sz w:val="24"/>
          <w:szCs w:val="24"/>
          <w:rtl/>
        </w:rPr>
      </w:pPr>
      <w:r w:rsidRPr="00536685">
        <w:rPr>
          <w:rStyle w:val="Char3"/>
          <w:rFonts w:hint="cs"/>
          <w:sz w:val="24"/>
          <w:szCs w:val="24"/>
          <w:rtl/>
        </w:rPr>
        <w:t>پس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ملائکه به صورت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آنان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نام برده نشده‌اند به صورت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وجود آن‌ها باور دارند و اما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تفض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مورد ملائکه ا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ن است که الله متعال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اسم آن‌ها را ذکر کرده‌اند؛ مانند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که موظف به رساندن 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و مکائ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که نزول باران به او سپرده شده و اسراف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که موظف به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در صور است، و ملک الموت که به گرفتن جان‌ها موظف است و مالک که نگهبان جهنم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وجود ملائکه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و باور دارند که آن‌ها در آسمان قرار دارند و بنده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الله هستند که آنان را از نور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آن‌ها ذات‌ها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پنهان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باشند و آنان قبل از آدم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شده‌اند.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ملائکه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دارند: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 بال هستند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سه بال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چهار بال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دارند، و ثابت شده که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ششصد بال دارد که هر بال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افق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‌پوشاند.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قدرت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لشکر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لشکر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الله متعال هستند، بلکه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لشکر الله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‌باشند. و بر حسب حالات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اجازه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به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‌توانند خود را همانند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اورند به اشکال جسمان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شکل دهند و آنان حرکت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بالا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و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و 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ادند و تعدادشان را فقط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 يَعۡلَمُ جُنُودَ رَبِّكَ إِلَّا هُوَۚ وَمَا هِيَ إِلَّا ذِكۡرَىٰ لِلۡبَشَرِ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[المدثر: 31]</w:t>
      </w:r>
      <w:r w:rsidRPr="00DC7072">
        <w:rPr>
          <w:rStyle w:val="Char5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EC19C0">
        <w:rPr>
          <w:rStyle w:val="Char6"/>
          <w:rFonts w:hint="cs"/>
          <w:rtl/>
        </w:rPr>
        <w:t>و لشکرها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پروردگارت را جز او کس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نم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‌داند و ا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ن جز اندرز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برا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بشر ن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ست</w:t>
      </w:r>
      <w:r w:rsidR="008D20B0">
        <w:rPr>
          <w:rStyle w:val="Char3"/>
          <w:rFonts w:hint="cs"/>
          <w:rtl/>
        </w:rPr>
        <w:t>».</w:t>
      </w:r>
      <w:r w:rsidRPr="00C51449">
        <w:rPr>
          <w:rStyle w:val="Char3"/>
          <w:rFonts w:hint="cs"/>
          <w:rtl/>
        </w:rPr>
        <w:t xml:space="preserve"> ملائکه بندگان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مقرّب به درگاه الله متعال و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هستند،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‌توان آنان را به نر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ماده بودن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کرد. و آنان ازدواج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تول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مثل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‌خورند 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‌نوشند و از عبادت الله متعال خسته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و با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درستکار و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صفات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هستند.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ملائکه از الله متعال هراس دارند و شب و روز پاک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رامون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ت‌المعمور که در آسمان هفتم قرار دارد طواف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با انسان تفاوت دارند، چون بر فرمانبردار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عدم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سرشته شده‌اند، الله متعال آنان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عبادت و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 و در مورد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وَقَالُواْ </w:t>
      </w:r>
      <w:r w:rsidRPr="00A03F15">
        <w:rPr>
          <w:rStyle w:val="Chare"/>
          <w:rFonts w:hint="cs"/>
          <w:rtl/>
        </w:rPr>
        <w:t>ٱتَّخَذَ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ٱلرَّحۡمَٰنُ</w:t>
      </w:r>
      <w:r w:rsidRPr="00A03F15">
        <w:rPr>
          <w:rStyle w:val="Chare"/>
          <w:rtl/>
        </w:rPr>
        <w:t xml:space="preserve"> وَلَد</w:t>
      </w:r>
      <w:r w:rsidRPr="00A03F15">
        <w:rPr>
          <w:rStyle w:val="Chare"/>
          <w:rFonts w:hint="cs"/>
          <w:rtl/>
        </w:rPr>
        <w:t>ٗاۗ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سُبۡحَٰن</w:t>
      </w:r>
      <w:r w:rsidRPr="00A03F15">
        <w:rPr>
          <w:rStyle w:val="Chare"/>
          <w:rtl/>
        </w:rPr>
        <w:t>َهُ</w:t>
      </w:r>
      <w:r w:rsidRPr="00A03F15">
        <w:rPr>
          <w:rStyle w:val="Chare"/>
          <w:rFonts w:hint="cs"/>
          <w:rtl/>
        </w:rPr>
        <w:t>ۥۚ</w:t>
      </w:r>
      <w:r w:rsidRPr="00A03F15">
        <w:rPr>
          <w:rStyle w:val="Chare"/>
          <w:rtl/>
        </w:rPr>
        <w:t xml:space="preserve"> بَلۡ عِبَاد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مُّكۡرَمُونَ</w:t>
      </w:r>
      <w:r w:rsidRPr="00A03F15">
        <w:rPr>
          <w:rStyle w:val="Chare"/>
          <w:rtl/>
        </w:rPr>
        <w:t>٢٦ لَا يَسۡبِقُونَهُ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بِ</w:t>
      </w:r>
      <w:r w:rsidRPr="00A03F15">
        <w:rPr>
          <w:rStyle w:val="Chare"/>
          <w:rFonts w:hint="cs"/>
          <w:rtl/>
        </w:rPr>
        <w:t>ٱلۡقَوۡلِ</w:t>
      </w:r>
      <w:r w:rsidRPr="00A03F15">
        <w:rPr>
          <w:rStyle w:val="Chare"/>
          <w:rtl/>
        </w:rPr>
        <w:t xml:space="preserve"> وَهُم بِأَمۡرِهِ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يَعۡمَلُونَ٢٧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26-27]</w:t>
      </w:r>
      <w:r w:rsidRPr="00DC7072">
        <w:rPr>
          <w:rStyle w:val="Char5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EC19C0">
        <w:rPr>
          <w:rStyle w:val="Char6"/>
          <w:rFonts w:hint="cs"/>
          <w:rtl/>
        </w:rPr>
        <w:t>و گفتند: خداوند فرزند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برگرفته است! خداوند پاک و منزه است (فرشتگان فرزندان خدا نبوده) بلکه بندگان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گرام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هستند. در سخن گفتن از او پ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ش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نم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‌گ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رند، و آنان به فرمان و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 xml:space="preserve"> کار م</w:t>
      </w:r>
      <w:r w:rsidR="00DC7072">
        <w:rPr>
          <w:rStyle w:val="Char6"/>
          <w:rFonts w:hint="cs"/>
          <w:rtl/>
        </w:rPr>
        <w:t>ی</w:t>
      </w:r>
      <w:r w:rsidRPr="00EC19C0">
        <w:rPr>
          <w:rStyle w:val="Char6"/>
          <w:rFonts w:hint="cs"/>
          <w:rtl/>
        </w:rPr>
        <w:t>‌کنند</w:t>
      </w:r>
      <w:r w:rsidR="008D20B0">
        <w:rPr>
          <w:rStyle w:val="Char3"/>
          <w:rFonts w:hint="cs"/>
          <w:rtl/>
        </w:rPr>
        <w:t>».</w:t>
      </w:r>
      <w:r w:rsidRPr="00C51449">
        <w:rPr>
          <w:rStyle w:val="Char3"/>
          <w:rFonts w:hint="cs"/>
          <w:rtl/>
        </w:rPr>
        <w:t xml:space="preserve">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‌دانند جز آنکه الله متعال به آن‌ها آموخته است. </w:t>
      </w: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قَالُواْ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سُبۡحَٰنَكَ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عِلۡمَ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لَنَآ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عَلَّمۡتَنَآۖ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أَنتَ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ٱلۡعَلِيمُ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ٱلۡحَكِيمُ</w:t>
      </w:r>
      <w:r w:rsidRPr="00A03F15">
        <w:rPr>
          <w:rStyle w:val="Chare"/>
          <w:rtl/>
        </w:rPr>
        <w:t>٣٢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[البقرة: 32]</w:t>
      </w:r>
      <w:r w:rsidRPr="00DC7072">
        <w:rPr>
          <w:rStyle w:val="Char5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EC19C0">
        <w:rPr>
          <w:rStyle w:val="Char6"/>
          <w:rtl/>
        </w:rPr>
        <w:t>فرشتگان گفتند: منزه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 xml:space="preserve"> تو، ما نم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‌دان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م جز آنچه به ما آموخته‌ا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، همانا تو دانا و حک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م</w:t>
      </w:r>
      <w:r w:rsidR="00DC7072">
        <w:rPr>
          <w:rStyle w:val="Char6"/>
          <w:rtl/>
        </w:rPr>
        <w:t>ی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ملائکه وارد خانه‌ا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تند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س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عکس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سگ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و کاروان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زنگوله باشد با آن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آنچه انسان‌ها اذ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اذ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شوند.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«ملائکه وارد خانه‌ا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سگ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تصو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باشد، نم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‌شوند»</w:t>
      </w:r>
      <w:r w:rsidRPr="00600E4A">
        <w:rPr>
          <w:rStyle w:val="Char3"/>
          <w:vertAlign w:val="superscript"/>
          <w:rtl/>
        </w:rPr>
        <w:footnoteReference w:id="36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«ملائکه با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سگ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زنگوله‌ا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بادش همراه نم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‌شوند»</w:t>
      </w:r>
      <w:r w:rsidRPr="00600E4A">
        <w:rPr>
          <w:rStyle w:val="Char3"/>
          <w:vertAlign w:val="superscript"/>
          <w:rtl/>
        </w:rPr>
        <w:footnoteReference w:id="37"/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را خداوند از نگاه ما پنهان کرده است و ما آن‌ها را در صورت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بدان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شده‌اند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اما آن‌ها را به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بندگانش نشان داده است همان طور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را دو بار در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و صورت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آن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شده،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وَلَقَدۡ رَءَاهُ نَزۡلَةً أُخۡرَىٰ١٣ عِندَ سِدۡرَةِ </w:t>
      </w:r>
      <w:r w:rsidRPr="00A03F15">
        <w:rPr>
          <w:rStyle w:val="Chare"/>
          <w:rFonts w:hint="cs"/>
          <w:rtl/>
        </w:rPr>
        <w:t>ٱلۡمُنتَهَىٰ</w:t>
      </w:r>
      <w:r w:rsidRPr="00A03F15">
        <w:rPr>
          <w:rStyle w:val="Chare"/>
          <w:rtl/>
        </w:rPr>
        <w:t>١٤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[النجم: 13-14]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به‌راست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او را بار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گر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 بود. نزد سدر</w:t>
      </w:r>
      <w:r w:rsidR="00D81C83" w:rsidRPr="00EC19C0">
        <w:rPr>
          <w:rStyle w:val="Char6"/>
          <w:rtl/>
        </w:rPr>
        <w:t>ة</w:t>
      </w:r>
      <w:r w:rsidR="00D81C83" w:rsidRPr="00EC19C0">
        <w:rPr>
          <w:rStyle w:val="Char6"/>
          <w:rFonts w:hint="cs"/>
          <w:rtl/>
        </w:rPr>
        <w:t xml:space="preserve"> المنته</w:t>
      </w:r>
      <w:r w:rsidR="00DC7072">
        <w:rPr>
          <w:rStyle w:val="Char6"/>
          <w:rFonts w:hint="cs"/>
          <w:rtl/>
        </w:rPr>
        <w:t>ی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صَاحِبُكُم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بِمَجۡنُونٖ</w:t>
      </w:r>
      <w:r w:rsidRPr="00A03F15">
        <w:rPr>
          <w:rStyle w:val="Chare"/>
          <w:rtl/>
        </w:rPr>
        <w:t>٢٢ وَلَقَدۡ رَءَاهُ بِ</w:t>
      </w:r>
      <w:r w:rsidRPr="00A03F15">
        <w:rPr>
          <w:rStyle w:val="Chare"/>
          <w:rFonts w:hint="cs"/>
          <w:rtl/>
        </w:rPr>
        <w:t>ٱلۡأُفُقِ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ٱلۡمُبِينِ</w:t>
      </w:r>
      <w:r w:rsidRPr="00A03F15">
        <w:rPr>
          <w:rStyle w:val="Chare"/>
          <w:rtl/>
        </w:rPr>
        <w:t>٢٣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و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ر: 22-23]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رف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ق شما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وانه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ست. و به‌راست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(او) آن (فرشته) را در کران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آشکار آسمان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ملائکه انواع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حمل عرش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رساندن 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مسئول کوه‌ها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داروغه‌ها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دوزخ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نگهبانان بهشت‌اند.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ثبت و ضبط اعمال بد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بندگان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گرفتن ارواح مومنان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گرفتن ارواح کافران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سوال از بنده در قبر هستند.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طلب آمرزش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بر آن‌ها درود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‌فرستند و به آنان سلام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مجالس علم و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ذکر حضور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حلقه‌ها را با بال‌ها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‌پوشانند.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 انسان‌اند که از او جدا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روزه بندگان را به انجام کار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‌خوانند،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 دعا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دعا بهتر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از صالحان و حل مشکلات آن‌ها هستند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جنازه صالحان حاضر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شوند و در کنار مومنان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جنگند و آن‌ها را در جهاد با دشمنان خدا استوار و ثابت قدم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لعنت کردن کفار و فروفرستادن عذاب بر آن‌ها موظف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موظف به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از مکه و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هستند که اجازه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دجّال وارد آن شود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مومنان و 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درود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‌فرستند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سلام امت 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‌رسانند.</w:t>
      </w:r>
    </w:p>
    <w:p w:rsidR="00D81C83" w:rsidRPr="008C7FEB" w:rsidRDefault="00D81C83" w:rsidP="008C7FEB">
      <w:pPr>
        <w:pStyle w:val="a1"/>
        <w:rPr>
          <w:rtl/>
        </w:rPr>
      </w:pPr>
      <w:bookmarkStart w:id="41" w:name="_Toc412912483"/>
      <w:bookmarkStart w:id="42" w:name="_Toc440144969"/>
      <w:r w:rsidRPr="008C7FEB">
        <w:rPr>
          <w:rFonts w:hint="cs"/>
          <w:rtl/>
        </w:rPr>
        <w:t>رکن سوّم</w:t>
      </w:r>
      <w:bookmarkEnd w:id="41"/>
      <w:r w:rsidR="008C7FEB">
        <w:rPr>
          <w:rFonts w:hint="cs"/>
          <w:rtl/>
        </w:rPr>
        <w:t>:</w:t>
      </w:r>
      <w:bookmarkStart w:id="43" w:name="_Toc412912484"/>
      <w:r w:rsidR="008C7FEB">
        <w:rPr>
          <w:rFonts w:hint="cs"/>
          <w:rtl/>
        </w:rPr>
        <w:t xml:space="preserve"> </w:t>
      </w:r>
      <w:r w:rsidRPr="008C7FEB">
        <w:rPr>
          <w:rFonts w:hint="cs"/>
          <w:rtl/>
        </w:rPr>
        <w:t>ا</w:t>
      </w:r>
      <w:r w:rsidR="00A0497C">
        <w:rPr>
          <w:rFonts w:hint="cs"/>
          <w:rtl/>
        </w:rPr>
        <w:t>ی</w:t>
      </w:r>
      <w:r w:rsidRPr="008C7FEB">
        <w:rPr>
          <w:rFonts w:hint="cs"/>
          <w:rtl/>
        </w:rPr>
        <w:t>مان به کتاب‌ها</w:t>
      </w:r>
      <w:bookmarkEnd w:id="42"/>
      <w:bookmarkEnd w:id="43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که الله متعال 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امبرانش کتاب‌ها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نازل کرده که در آن امر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وعده و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او و آنچه از بندگانش خواسته در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 است، و تعداد آن کتاب‌ها را فقط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که آن را نازل کرده است.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ءَامَنَ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بِمَآ أُنزِلَ إِلَيۡهِ مِن رَّبِّهِ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ٱلۡمُؤۡمِنُونَۚ</w:t>
      </w:r>
      <w:r w:rsidRPr="00A03F15">
        <w:rPr>
          <w:rStyle w:val="Chare"/>
          <w:rtl/>
        </w:rPr>
        <w:t xml:space="preserve"> كُلٌّ ءَامَنَ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وَمَلَٰٓئِكَتِهِ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وَكُتُبِهِ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وَرُسُلِهِ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285]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 به آنچه از جانب پروردگارش بر او نازل شد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آورد، و مؤمنان همگ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به خدا و فرشتگان و کتابها و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امبرانش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آوردند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کتاب‌ها سرشار از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نور بوده و شفابخش دل‌ها بوده است و الله متعال آن را 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امبرانش نازل کرده تا همه بشر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شوند،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8563C8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الٓرۚ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كِتَٰبٌ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أَنزَلۡنَٰهُ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إِلَيۡكَ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لِتُخۡرِجَ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ٱلنَّاسَ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ٱلظُّلُمَٰتِ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ٱلنُّورِ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بِإِذۡنِ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صِرَٰطِ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ٱلۡعَزِيزِ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ٱلۡحَمِيدِ</w:t>
      </w:r>
      <w:r w:rsidRPr="00A03F15">
        <w:rPr>
          <w:rStyle w:val="Chare"/>
          <w:rtl/>
        </w:rPr>
        <w:t>١</w:t>
      </w:r>
      <w:r w:rsidRPr="008563C8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[إبراه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م: 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الف. لام. راء.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کتاب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است که آن را بر تو فرو فرستاده‌ا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تا مردم را به اذن پروردگارشان از تار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ک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‌ها به‌سو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نور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رون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اور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، به‌سو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راه خداوندِ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روزمند ستوده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600E4A" w:rsidRDefault="00D81C83" w:rsidP="00C51449">
      <w:pPr>
        <w:pStyle w:val="a6"/>
        <w:rPr>
          <w:rStyle w:val="Char3"/>
          <w:spacing w:val="-2"/>
          <w:rtl/>
        </w:rPr>
      </w:pPr>
      <w:r w:rsidRPr="00600E4A">
        <w:rPr>
          <w:rStyle w:val="Char3"/>
          <w:rFonts w:hint="cs"/>
          <w:spacing w:val="-2"/>
          <w:rtl/>
        </w:rPr>
        <w:t>و از جمله 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کتاب‌ها که در قرآن و سنت نام برده شده‌اند م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‌توان قرآن، تورات، و انج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ل و زبور و صح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فه‌ها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ابراه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م و موس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را نام برد، و بزرگتر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آن تورات و انج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ل و قرآن است و بزرگتر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سه تا و برتر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آن و ناسخ آن قرآن عظ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م است. و الله متعال حفظ ه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چ 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ک از 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کتاب‌ها را به عهده نگرفته جز قرآن کر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م؛ بلکه الله متعال از علما و خداپرستان خواسته که از آن پاسدار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کنند اما آن‌ها نکرده‌اند و به گونه شا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سته آن را حفاظت نکرده، و در نت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جه مورد تغ</w:t>
      </w:r>
      <w:r w:rsidR="00DC7072" w:rsidRPr="00600E4A">
        <w:rPr>
          <w:rStyle w:val="Char3"/>
          <w:rFonts w:hint="cs"/>
          <w:spacing w:val="-2"/>
          <w:rtl/>
        </w:rPr>
        <w:t>یی</w:t>
      </w:r>
      <w:r w:rsidRPr="00600E4A">
        <w:rPr>
          <w:rStyle w:val="Char3"/>
          <w:rFonts w:hint="cs"/>
          <w:spacing w:val="-2"/>
          <w:rtl/>
        </w:rPr>
        <w:t>ر و تبد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ل قرار گرفته‌اند، و اصول آن را از ب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رفته و احکام آن تغ</w:t>
      </w:r>
      <w:r w:rsidR="00DC7072" w:rsidRPr="00600E4A">
        <w:rPr>
          <w:rStyle w:val="Char3"/>
          <w:rFonts w:hint="cs"/>
          <w:spacing w:val="-2"/>
          <w:rtl/>
        </w:rPr>
        <w:t>یی</w:t>
      </w:r>
      <w:r w:rsidRPr="00600E4A">
        <w:rPr>
          <w:rStyle w:val="Char3"/>
          <w:rFonts w:hint="cs"/>
          <w:spacing w:val="-2"/>
          <w:rtl/>
        </w:rPr>
        <w:t>ر داده شده است، و اول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کتاب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که تحر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ف شد تورات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سابق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مجمل است که با قلب و زبان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رفت، اما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قرآن مفصّل است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قلب و زبان به آن اقرار کرد و از آنچه در آن آمده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 و در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آن را داور قرار داد و قرآن: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کلام پروردگار جهان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 کتاب روشنگر و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سمان محکم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تلاوت آن عبادت است و الله متعال آن را 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محمدبن عبدالله نازل کرده تا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بخش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همانطور که محمد خاتم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قرآن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راه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امت باشد و مردم را از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نور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‌آورد و آنان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راه راست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در آن اخبار گذشتگان و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ندگان و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و صالحان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آسمان‌ها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آنچه در آن است، و حلال و حرام و اصول آداب و اخلاق و احکام عبادات و معاملات، و پاداش مومنان و کافران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در آن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بهشت که سرا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است و دوزخ که سرا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کافران است را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نموده و قرآن را شفابخش دل‌ها و روشنگر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و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رحمت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قرار داده است.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8563C8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وَنَزَّلۡنَا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ٱلۡكِتَٰبَ</w:t>
      </w:r>
      <w:r w:rsidRPr="00A03F15">
        <w:rPr>
          <w:rStyle w:val="Chare"/>
          <w:rtl/>
        </w:rPr>
        <w:t xml:space="preserve"> تِبۡيَٰن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وَهُدٗى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وَرَحۡمَةٗ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وَب</w:t>
      </w:r>
      <w:r w:rsidRPr="00A03F15">
        <w:rPr>
          <w:rStyle w:val="Chare"/>
          <w:rtl/>
        </w:rPr>
        <w:t>ُشۡرَىٰ لِلۡمُسۡلِمِينَ</w:t>
      </w:r>
      <w:r w:rsidRPr="008563C8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89]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و کتاب را بر تو نا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ل کرد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که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انگر همه 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 و وس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ل</w:t>
      </w:r>
      <w:r w:rsidR="00D81C83" w:rsidRPr="00EC19C0">
        <w:rPr>
          <w:rStyle w:val="Char6"/>
          <w:rFonts w:hint="cs"/>
          <w:rtl/>
        </w:rPr>
        <w:t>ۀ هدا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ت و ما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ۀ رحمت و مژده رسان مسلمانان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همه امت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آن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 و آن را داور قرار دهند و به احکام آن بازگردند و همراه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از سنّت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چون الله متعال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انسان‌ها و جن‌ها مبعوث کرد تا آنچه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فروفرستاده شده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کند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وَأَنزَلۡنَآ إِلَيۡكَ </w:t>
      </w:r>
      <w:r w:rsidRPr="00A03F15">
        <w:rPr>
          <w:rStyle w:val="Chare"/>
          <w:rFonts w:hint="cs"/>
          <w:rtl/>
        </w:rPr>
        <w:t>ٱلذِّكۡرَ</w:t>
      </w:r>
      <w:r w:rsidRPr="00A03F15">
        <w:rPr>
          <w:rStyle w:val="Chare"/>
          <w:rtl/>
        </w:rPr>
        <w:t xml:space="preserve"> لِتُبَيِّنَ لِلنَّاسِ مَا نُزِّلَ إِلَيۡهِمۡ وَلَعَلَّهُمۡ يَتَفَكَّرُونَ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44]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tl/>
        </w:rPr>
        <w:t>و قرآن را بر تو نازل کرد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م تا برا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 xml:space="preserve"> مردم چ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ز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 xml:space="preserve"> را که برا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 xml:space="preserve"> آنان نفرستاده شده است روشن ساز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، و تا آنان ب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ند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شند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قرآن کلام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است –هم حروف و هم معان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ـ از او سرزده و به او بازم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‌گردد، نازل کرده شده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 است. و الله متعال به صورت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صدا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ـ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شکوه و عظمت اوست ـ به آن سخن گفته و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آن را فراگرفته و از الله متعال آن را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سپس آن را به محمد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محمد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او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و </w:t>
      </w:r>
      <w:r w:rsidRPr="00600E4A">
        <w:rPr>
          <w:rStyle w:val="Char3"/>
          <w:rFonts w:hint="cs"/>
          <w:spacing w:val="-4"/>
          <w:rtl/>
        </w:rPr>
        <w:t>فراگرفته و در دلش حفظ کرده و آن را به اصحاب خود رسانده و از آن‌ها به امت 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شان</w:t>
      </w:r>
      <w:r w:rsidR="00600E4A" w:rsidRPr="00600E4A">
        <w:rPr>
          <w:rStyle w:val="Char3"/>
          <w:rFonts w:hint="cs"/>
          <w:spacing w:val="-4"/>
          <w:rtl/>
        </w:rPr>
        <w:t xml:space="preserve"> </w:t>
      </w:r>
      <w:r w:rsidR="00DC7072" w:rsidRPr="00600E4A">
        <w:rPr>
          <w:rStyle w:val="Char3"/>
          <w:rFonts w:cs="CTraditional Arabic"/>
          <w:spacing w:val="-4"/>
          <w:rtl/>
        </w:rPr>
        <w:t>ج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با قرآن امت‌ها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داده شده‌اند و آن را خداوند حک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آگاه به زبان روشن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نازل فرموده، و به صورت متواتر به ما نقل شده که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شکّ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وَإِنَّهُۥ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لَتَنزِيلُ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 xml:space="preserve">١٩٢ </w:t>
      </w:r>
      <w:r w:rsidRPr="00A03F15">
        <w:rPr>
          <w:rStyle w:val="Chare"/>
          <w:rFonts w:hint="cs"/>
          <w:rtl/>
        </w:rPr>
        <w:t>نَزَلَ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ٱلرُّوحُ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ٱلۡأَمِينُ</w:t>
      </w:r>
      <w:r w:rsidRPr="00A03F15">
        <w:rPr>
          <w:rStyle w:val="Chare"/>
          <w:rtl/>
        </w:rPr>
        <w:t xml:space="preserve">١٩٣ </w:t>
      </w:r>
      <w:r w:rsidRPr="00A03F15">
        <w:rPr>
          <w:rStyle w:val="Chare"/>
          <w:rFonts w:hint="cs"/>
          <w:rtl/>
        </w:rPr>
        <w:t>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قَلۡبِكَ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لِتَكُونَ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ٱلۡمُنذِرِينَ</w:t>
      </w:r>
      <w:r w:rsidRPr="00A03F15">
        <w:rPr>
          <w:rStyle w:val="Chare"/>
          <w:rtl/>
        </w:rPr>
        <w:t xml:space="preserve">١٩٤ </w:t>
      </w:r>
      <w:r w:rsidRPr="00A03F15">
        <w:rPr>
          <w:rStyle w:val="Chare"/>
          <w:rFonts w:hint="cs"/>
          <w:rtl/>
        </w:rPr>
        <w:t>بِلِسَانٍ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عَرَبِيّٖ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مُّبِينٖ</w:t>
      </w:r>
      <w:r w:rsidRPr="00A03F15">
        <w:rPr>
          <w:rStyle w:val="Chare"/>
          <w:rtl/>
        </w:rPr>
        <w:t>١٩٥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[الشعراء: 192-195]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tl/>
        </w:rPr>
        <w:t>و همانا ا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ن (قرآن) فرو فرستاد</w:t>
      </w:r>
      <w:r w:rsidR="00DC7072">
        <w:rPr>
          <w:rStyle w:val="Char3"/>
          <w:rtl/>
        </w:rPr>
        <w:t>ۀ</w:t>
      </w:r>
      <w:r w:rsidR="00D81C83" w:rsidRPr="00C51449">
        <w:rPr>
          <w:rStyle w:val="Char3"/>
          <w:rtl/>
        </w:rPr>
        <w:t xml:space="preserve"> پروردگار جهان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ان است.</w:t>
      </w:r>
      <w:r w:rsidR="00D81C83" w:rsidRPr="00C51449">
        <w:rPr>
          <w:rStyle w:val="Char3"/>
          <w:rFonts w:hint="cs"/>
          <w:rtl/>
        </w:rPr>
        <w:t xml:space="preserve"> </w:t>
      </w:r>
      <w:r w:rsidR="00D81C83" w:rsidRPr="00C51449">
        <w:rPr>
          <w:rStyle w:val="Char3"/>
          <w:rtl/>
        </w:rPr>
        <w:t>آن را فرود آورده است.</w:t>
      </w:r>
      <w:r w:rsidR="00D81C83" w:rsidRPr="00C51449">
        <w:rPr>
          <w:rStyle w:val="Char3"/>
          <w:rFonts w:hint="cs"/>
          <w:rtl/>
        </w:rPr>
        <w:t xml:space="preserve"> </w:t>
      </w:r>
      <w:r w:rsidR="00D81C83" w:rsidRPr="00C51449">
        <w:rPr>
          <w:rStyle w:val="Char3"/>
          <w:rtl/>
        </w:rPr>
        <w:t xml:space="preserve">(آن را) بر دل تو (نازل </w:t>
      </w:r>
      <w:r w:rsidR="00DC7072">
        <w:rPr>
          <w:rStyle w:val="Char3"/>
          <w:rtl/>
        </w:rPr>
        <w:t>ک</w:t>
      </w:r>
      <w:r w:rsidR="00D81C83" w:rsidRPr="00C51449">
        <w:rPr>
          <w:rStyle w:val="Char3"/>
          <w:rtl/>
        </w:rPr>
        <w:t>رده است) تا از ب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م‌دهندگان باش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.</w:t>
      </w:r>
      <w:r w:rsidR="00D81C83" w:rsidRPr="00C51449">
        <w:rPr>
          <w:rStyle w:val="Char3"/>
          <w:rFonts w:hint="cs"/>
          <w:rtl/>
        </w:rPr>
        <w:t xml:space="preserve"> </w:t>
      </w:r>
      <w:r w:rsidR="00D81C83" w:rsidRPr="00C51449">
        <w:rPr>
          <w:rStyle w:val="Char3"/>
          <w:rtl/>
        </w:rPr>
        <w:t>به زبان عرب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 xml:space="preserve"> روشن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به صورت مکتوب همانند تورات نازل نشده و تمام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کجا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کدفعه بر رسول خدا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نازل نشده است، بلکه به صورت تدر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حسب رخدادها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در پاسخ به پرسش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 حسب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اوضاع در مدت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سه سال نازل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قرآن 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در لوح محفوظ نوشته شده است و در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نه‌ها حفظ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با زبان‌ها تلاوت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اوراق نوشته شده است و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سوره‌ها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محکم و روشن و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روشنگر و حروف و کلمات است،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محکم و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متشابه است، و ناسخ و منسوخ و خاص و عام و امر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دارد، و الله متعال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لَقُرۡءَان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كَرِيمٞ</w:t>
      </w:r>
      <w:r w:rsidRPr="00A03F15">
        <w:rPr>
          <w:rStyle w:val="Chare"/>
          <w:rtl/>
        </w:rPr>
        <w:t>٧٧ فِي كِتَٰبٖ مَّكۡنُونٖ٧٨ لَّا يَمَسُّهُ</w:t>
      </w:r>
      <w:r w:rsidRPr="00A03F15">
        <w:rPr>
          <w:rStyle w:val="Chare"/>
          <w:rFonts w:hint="cs"/>
          <w:rtl/>
        </w:rPr>
        <w:t>ۥٓ</w:t>
      </w:r>
      <w:r w:rsidRPr="00A03F15">
        <w:rPr>
          <w:rStyle w:val="Chare"/>
          <w:rtl/>
        </w:rPr>
        <w:t xml:space="preserve"> إِلَّا </w:t>
      </w:r>
      <w:r w:rsidRPr="00A03F15">
        <w:rPr>
          <w:rStyle w:val="Chare"/>
          <w:rFonts w:hint="cs"/>
          <w:rtl/>
        </w:rPr>
        <w:t>ٱلۡمُطَهَّرُونَ</w:t>
      </w:r>
      <w:r w:rsidRPr="00A03F15">
        <w:rPr>
          <w:rStyle w:val="Chare"/>
          <w:rtl/>
        </w:rPr>
        <w:t xml:space="preserve">٧٩ تَنزِيلٞ مِّن رَّبِّ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>٨٠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[الواقعة: 77-80]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که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(کتاب) قرآن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گران قدر است. در کتاب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پنهان قرار دارد. جز پاکان به آن دست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‌رساند. از (سو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) پروردگار جهان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نازل شده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بَلۡ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ءَايَٰتُۢ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بَيِّنَٰتٞ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صُدُورِ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أُوتُواْ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ٱلۡعِلۡمَ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[العن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بوت: 49]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(</w:t>
      </w:r>
      <w:r w:rsidRPr="00EC19C0">
        <w:rPr>
          <w:rStyle w:val="Char6"/>
          <w:rtl/>
        </w:rPr>
        <w:t>بلکه آن (قرآن) آ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ات روشن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 xml:space="preserve"> است که در س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نه‌ها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 xml:space="preserve"> دانش </w:t>
      </w:r>
      <w:r w:rsidR="00DC7072">
        <w:rPr>
          <w:rStyle w:val="Char6"/>
          <w:rtl/>
        </w:rPr>
        <w:t>ی</w:t>
      </w:r>
      <w:r w:rsidRPr="00EC19C0">
        <w:rPr>
          <w:rStyle w:val="Char6"/>
          <w:rtl/>
        </w:rPr>
        <w:t>افتگان است</w:t>
      </w:r>
      <w:r w:rsidR="008D20B0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 تعداد سوره‌ها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قرآن و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کلمات و حروف آن اتفاق و اجماع دارند،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سوره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کلمه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حرف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را انکار 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از آن بکاهد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گمان برد که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قرآن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تناقض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خرافات هستند، کافر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‌شمارد.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که همه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قرآن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نازل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به طر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تواتر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به ما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قرآن کر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م:</w:t>
      </w:r>
    </w:p>
    <w:p w:rsidR="00D81C83" w:rsidRPr="00C51449" w:rsidRDefault="00D81C83" w:rsidP="00600E4A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بزرگ</w:t>
      </w:r>
      <w:r w:rsidR="00600E4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معجز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جاو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اسلام محمد بن عبدالله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است، که اسلوب و نظم و علوم و حکم و قانون‌گذار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اخبار و تاث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آن و وعده و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دش همه معجزه‌اند،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آسمان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منسوخ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الله متعال متکفّل شده که آن را از هر گونه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ف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و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تا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آن را از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بلند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که قبل از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است، حفاظت کند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نَحۡنُ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نَزَّلۡنَا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ٱلذِّكۡرَ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وَإِنَّا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لَحَٰفِظُونَ</w:t>
      </w:r>
      <w:r w:rsidRPr="00A03F15">
        <w:rPr>
          <w:rStyle w:val="Chare"/>
          <w:rtl/>
        </w:rPr>
        <w:t>٩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[الحجر: 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tl/>
        </w:rPr>
        <w:t>ب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‌گمان ما قرآن را فرو فرستاده‌ا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م و قطعاً خود نگهبان آن هست</w:t>
      </w:r>
      <w:r w:rsidR="00DC7072">
        <w:rPr>
          <w:rStyle w:val="Char3"/>
          <w:rtl/>
        </w:rPr>
        <w:t>ی</w:t>
      </w:r>
      <w:r w:rsidR="00D81C83" w:rsidRPr="00C51449">
        <w:rPr>
          <w:rStyle w:val="Char3"/>
          <w:rtl/>
        </w:rPr>
        <w:t>م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A268D3" w:rsidRDefault="00D81C83" w:rsidP="008C7FEB">
      <w:pPr>
        <w:pStyle w:val="a7"/>
        <w:rPr>
          <w:rtl/>
        </w:rPr>
      </w:pPr>
      <w:r w:rsidRPr="00A268D3">
        <w:rPr>
          <w:rFonts w:hint="cs"/>
          <w:rtl/>
        </w:rPr>
        <w:t>و قرآن کر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م</w:t>
      </w:r>
      <w:r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دوران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نظر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نوشته شده است، چنان که تعداد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ده‌گان صحابه کاتبان 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بودند. و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جدا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‌شدند و همه آنچه از قرآن نازل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‌نوشتند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 سوره‌اش به آن‌ها نشان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‌داد، سپس قرآن در زمان خلافت ابوبکر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در مصحف جمع‌آور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در زمان عثمان بر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حرف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جمع‌آور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 که برجستگان صحابه و 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سندگان وح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بر آن اشراف داشتند.</w:t>
      </w:r>
    </w:p>
    <w:p w:rsidR="00D81C83" w:rsidRPr="00A268D3" w:rsidRDefault="00D81C83" w:rsidP="008C7FEB">
      <w:pPr>
        <w:pStyle w:val="a7"/>
        <w:rPr>
          <w:rtl/>
        </w:rPr>
      </w:pPr>
      <w:r w:rsidRPr="00A268D3">
        <w:rPr>
          <w:rFonts w:hint="cs"/>
          <w:rtl/>
        </w:rPr>
        <w:t>و قرآن کر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م</w:t>
      </w:r>
      <w:r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مشتمل بر 114 سوره است که 86 سوره‌اش در مکّه و 28 سوره‌اش در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نازل شده است و سوره‌ها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قبل از هجرت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نازل شده‌اند مکّ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به سوره‌ها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بعد از هجرت نازل شده است مدن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29 سوره از آن با حروف مقطّعات آغاز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اهل سنت و الجماعت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تعل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قرآن و آموختن و حفظ آن و تلاوت آن با صدا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خوب و گوش فرا دادن به آن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تلاوت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آن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امت و عمل به احکام آن در همه موارد، اهتمام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‌وزند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كِتَٰبٌ أَنزَلۡنَٰهُ إِلَيۡكَ مُبَٰرَك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لِّيَدَّبَّرُوٓاْ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ءَايَٰتِهِۦ</w:t>
      </w:r>
      <w:r w:rsidRPr="00A03F15">
        <w:rPr>
          <w:rStyle w:val="Chare"/>
          <w:rtl/>
        </w:rPr>
        <w:t xml:space="preserve"> وَلِيَتَذَكَّرَ أُوْلُواْ </w:t>
      </w:r>
      <w:r w:rsidRPr="00A03F15">
        <w:rPr>
          <w:rStyle w:val="Chare"/>
          <w:rFonts w:hint="cs"/>
          <w:rtl/>
        </w:rPr>
        <w:t>ٱلۡأَلۡبَٰبِ</w:t>
      </w:r>
      <w:r w:rsidRPr="00A03F15">
        <w:rPr>
          <w:rStyle w:val="Chare"/>
          <w:rtl/>
        </w:rPr>
        <w:t>٢٩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[ص: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Fonts w:hint="cs"/>
          <w:rtl/>
        </w:rPr>
        <w:t>(</w:t>
      </w:r>
      <w:r w:rsidR="00D81C83" w:rsidRPr="00EC19C0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ن) کتاب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است که پر خ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 و برکت که آن‌را بر تو فرو فرستاده‌ا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تا دربار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ه‌ها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شند و خردمندان پند 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رند</w:t>
      </w:r>
      <w:r w:rsidR="008D20B0">
        <w:rPr>
          <w:rStyle w:val="Char3"/>
          <w:rFonts w:hint="cs"/>
          <w:rtl/>
        </w:rPr>
        <w:t>».</w:t>
      </w:r>
    </w:p>
    <w:p w:rsidR="00D81C83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با تلاوت قرآن الله متعال را عبادت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 چون در مقابل خواندن هر حرف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قرآن به خواننده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و هر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 برابر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چنان که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فرموده است: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کتاب الله متعال را بخواند در مقابل آن به او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‌رشد و هر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 برابر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م: الم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حرف است، بلکه الف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حرف، و لام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حرف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حرف د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گر»</w:t>
      </w:r>
      <w:r w:rsidRPr="00600E4A">
        <w:rPr>
          <w:rStyle w:val="Char3"/>
          <w:vertAlign w:val="superscript"/>
          <w:rtl/>
        </w:rPr>
        <w:footnoteReference w:id="38"/>
      </w:r>
      <w:r w:rsidR="00600E4A">
        <w:rPr>
          <w:rStyle w:val="Char3"/>
          <w:rFonts w:hint="cs"/>
          <w:rtl/>
        </w:rPr>
        <w:t>.</w:t>
      </w:r>
    </w:p>
    <w:p w:rsidR="00600E4A" w:rsidRPr="00C51449" w:rsidRDefault="00600E4A" w:rsidP="00C51449">
      <w:pPr>
        <w:pStyle w:val="a6"/>
        <w:rPr>
          <w:rStyle w:val="Char3"/>
          <w:rtl/>
        </w:rPr>
      </w:pP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قرآن را با رأ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محض مجاز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چون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درباره الله بدون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سخن گفتن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است.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ٱلنَّاسُ</w:t>
      </w:r>
      <w:r w:rsidRPr="00A03F15">
        <w:rPr>
          <w:rStyle w:val="Chare"/>
          <w:rtl/>
        </w:rPr>
        <w:t xml:space="preserve"> كُلُواْ مِمَّا فِي 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حَلَٰل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طَيِّبٗا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تَتَّبِعُواْ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خُطُوَٰتِ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ٱلشَّيۡطَٰنِۚ</w:t>
      </w:r>
      <w:r w:rsidRPr="00A03F15">
        <w:rPr>
          <w:rStyle w:val="Chare"/>
          <w:rtl/>
        </w:rPr>
        <w:t xml:space="preserve"> 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لَكُمۡ عَدُوّ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مُّبِينٌ</w:t>
      </w:r>
      <w:r w:rsidRPr="00A03F15">
        <w:rPr>
          <w:rStyle w:val="Chare"/>
          <w:rtl/>
        </w:rPr>
        <w:t>١٦٨ إِنَّمَا يَأۡمُرُكُم بِ</w:t>
      </w:r>
      <w:r w:rsidRPr="00A03F15">
        <w:rPr>
          <w:rStyle w:val="Chare"/>
          <w:rFonts w:hint="cs"/>
          <w:rtl/>
        </w:rPr>
        <w:t>ٱلسُّوٓءِ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ٱلۡفَحۡشَآءِ</w:t>
      </w:r>
      <w:r w:rsidRPr="00A03F15">
        <w:rPr>
          <w:rStyle w:val="Chare"/>
          <w:rtl/>
        </w:rPr>
        <w:t xml:space="preserve"> وَأَن تَقُولُواْ عَلَى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مَا لَا تَعۡلَمُونَ١٦٩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168-169]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مردم! از آنچه در زم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حلال و پاک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زه است بخور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و از گامها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ش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طان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نکن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همانا او دشمن آشکار شماست. همانا ش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طان شما را به بد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زشت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فرمان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‌دهد و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نکه آنچه را که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به خدا نسبت ده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بلکه قرآن را با قرآن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مجمل را بر آنچه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 عرضه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مطلق را بر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حمل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عام را بر خاص و متشابه را در پرتو محکم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قرآن را با سنت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سپس با اقوال صحابه و سپس با اقوال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بعد از آن در پرتو زبان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قرآن به آن نازل شده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بعد از آن در پرتو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منابع اجتهاد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ضوابط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از قواعد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نظر و فکر جمع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8C7FEB" w:rsidRDefault="00D81C83" w:rsidP="008C7FEB">
      <w:pPr>
        <w:pStyle w:val="a1"/>
        <w:rPr>
          <w:rtl/>
        </w:rPr>
      </w:pPr>
      <w:bookmarkStart w:id="44" w:name="_Toc412912485"/>
      <w:bookmarkStart w:id="45" w:name="_Toc440144970"/>
      <w:r w:rsidRPr="008C7FEB">
        <w:rPr>
          <w:rFonts w:hint="cs"/>
          <w:rtl/>
        </w:rPr>
        <w:t>رکن چهارم</w:t>
      </w:r>
      <w:bookmarkEnd w:id="44"/>
      <w:r w:rsidR="008C7FEB" w:rsidRPr="008C7FEB">
        <w:rPr>
          <w:rFonts w:hint="cs"/>
          <w:rtl/>
        </w:rPr>
        <w:t>:</w:t>
      </w:r>
      <w:bookmarkStart w:id="46" w:name="_Toc412912486"/>
      <w:r w:rsidR="008C7FEB" w:rsidRPr="008C7FEB">
        <w:rPr>
          <w:rFonts w:hint="cs"/>
          <w:rtl/>
        </w:rPr>
        <w:t xml:space="preserve"> </w:t>
      </w:r>
      <w:r w:rsidRPr="008C7FEB">
        <w:rPr>
          <w:rFonts w:hint="cs"/>
          <w:rtl/>
        </w:rPr>
        <w:t>ا</w:t>
      </w:r>
      <w:r w:rsidR="00A0497C">
        <w:rPr>
          <w:rFonts w:hint="cs"/>
          <w:rtl/>
        </w:rPr>
        <w:t>ی</w:t>
      </w:r>
      <w:r w:rsidRPr="008C7FEB">
        <w:rPr>
          <w:rFonts w:hint="cs"/>
          <w:rtl/>
        </w:rPr>
        <w:t>مان به پ</w:t>
      </w:r>
      <w:r w:rsidR="00A0497C">
        <w:rPr>
          <w:rFonts w:hint="cs"/>
          <w:rtl/>
        </w:rPr>
        <w:t>ی</w:t>
      </w:r>
      <w:r w:rsidRPr="008C7FEB">
        <w:rPr>
          <w:rFonts w:hint="cs"/>
          <w:rtl/>
        </w:rPr>
        <w:t>امبران</w:t>
      </w:r>
      <w:bookmarkEnd w:id="45"/>
      <w:bookmarkEnd w:id="46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و 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که الله متعال بندگان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بندگانش به عنوان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فرستاده تا آن‌ها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دهند و مژده برسانند و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حق دعوت دهند تا مردم را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کنند و آن‌ها را از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نور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اورند. و دعوت آنان امت‌ها را از بت‌پرست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شرک نجات داده و جوامع را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‌بند و بار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فساد پاک گردان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آنان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رسانده و امانت را ادا کرده‌اند و امت‌‌ها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اندرز گفته و در راه الله متعال به گوشنه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جهاد کرده‌اند و آنان در رساندن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از لغزش‌ها معصومند و دلائل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ارائه کرده‌اند که نشانگر راستگو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آنان است. و اهل سنت و الجماعت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فرق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‌گذارند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کفر بورزد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الله متعال و به همه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يَكۡفُرُونَ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وَرُسُلِهِۦ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وَيُرِيدُونَ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يُفَرِّقُواْ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وَرُسُلِهِۦ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وَيَقُولُونَ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نُؤۡمِنُ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بِبَعۡضٖ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وَنَكۡفُرُ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بِبَعۡضٖ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وَيُرِيدُونَ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يَتَّخِذُواْ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سَبِيلًا</w:t>
      </w:r>
      <w:r w:rsidRPr="00A03F15">
        <w:rPr>
          <w:rStyle w:val="Chare"/>
          <w:rtl/>
        </w:rPr>
        <w:t xml:space="preserve">١٥٠ </w:t>
      </w:r>
      <w:r w:rsidRPr="00A03F15">
        <w:rPr>
          <w:rStyle w:val="Chare"/>
          <w:rFonts w:hint="cs"/>
          <w:rtl/>
        </w:rPr>
        <w:t>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ٱلۡكَٰفِرُونَ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حَقّٗاۚ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وَأَعۡتَدۡنَا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لِلۡكَٰفِرِينَ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عَذَابٗا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مُّهِينٗا</w:t>
      </w:r>
      <w:r w:rsidRPr="00A03F15">
        <w:rPr>
          <w:rStyle w:val="Chare"/>
          <w:rtl/>
        </w:rPr>
        <w:t xml:space="preserve">١٥١ </w:t>
      </w:r>
      <w:r w:rsidRPr="00A03F15">
        <w:rPr>
          <w:rStyle w:val="Chare"/>
          <w:rFonts w:hint="cs"/>
          <w:rtl/>
        </w:rPr>
        <w:t>وَٱلَّذِينَ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وَرُسُلِهِۦ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يُفَرِّقُواْ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أَحَدٖ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سَوۡفَ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يُؤۡتِيهِمۡ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أُجُورَهُمۡۚ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وَكَانَ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غَفُورٗا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رَّحِيمٗا</w:t>
      </w:r>
      <w:r w:rsidRPr="00A03F15">
        <w:rPr>
          <w:rStyle w:val="Chare"/>
          <w:rtl/>
        </w:rPr>
        <w:t>١٥٢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150-152]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کسان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eastAsia"/>
          <w:rtl/>
        </w:rPr>
        <w:t>‌</w:t>
      </w:r>
      <w:r w:rsidR="00D81C83" w:rsidRPr="00EC19C0">
        <w:rPr>
          <w:rStyle w:val="Char6"/>
          <w:rFonts w:hint="cs"/>
          <w:rtl/>
        </w:rPr>
        <w:t>که به خدا و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امبرانش کفر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‌ورزند، و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‌خواهند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خدا و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امبرانش فرق بگذارن</w:t>
      </w:r>
      <w:r w:rsidR="00D81C83" w:rsidRPr="00EC19C0">
        <w:rPr>
          <w:rStyle w:val="Char6"/>
          <w:rtl/>
        </w:rPr>
        <w:t>د، و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‌گو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ند: به برخ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‌آور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و به برخ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کفر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‌ورز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و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‌خواهند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ان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(دو)، راه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برگز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نند.</w:t>
      </w:r>
      <w:r w:rsidR="00D81C83" w:rsidRPr="00EC19C0">
        <w:rPr>
          <w:rStyle w:val="Char6"/>
          <w:rFonts w:hint="cs"/>
          <w:rtl/>
        </w:rPr>
        <w:t xml:space="preserve">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نان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کافرانند، و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آنان عذاب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خوارکننده آم</w:t>
      </w:r>
      <w:r w:rsidR="00D81C83" w:rsidRPr="00EC19C0">
        <w:rPr>
          <w:rStyle w:val="Char6"/>
          <w:rtl/>
        </w:rPr>
        <w:t>اده نموده‌ا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م.</w:t>
      </w:r>
      <w:r w:rsidR="00D81C83" w:rsidRPr="00EC19C0">
        <w:rPr>
          <w:rStyle w:val="Char6"/>
          <w:rFonts w:hint="cs"/>
          <w:rtl/>
        </w:rPr>
        <w:t xml:space="preserve"> و کسان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به خدا و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امبرانش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مان آوردند و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چ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 از آنان فر</w:t>
      </w:r>
      <w:r w:rsidR="00D81C83" w:rsidRPr="00EC19C0">
        <w:rPr>
          <w:rStyle w:val="Char6"/>
          <w:rtl/>
        </w:rPr>
        <w:t>ق نگذاشتند، به زود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پاداش آنها را خواهد داد و خداوند آمرزگار و مهربان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در کتاب خود حکمت بعثت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را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رُّسُل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مُّبَشِّرِينَ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وَمُنذِرِينَ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لِئَلَّا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يَكُونَ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</w:t>
      </w:r>
      <w:r w:rsidRPr="00A03F15">
        <w:rPr>
          <w:rStyle w:val="Chare"/>
          <w:rtl/>
        </w:rPr>
        <w:t xml:space="preserve">ِلنَّاسِ عَلَى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حُجَّةُۢ بَعۡدَ </w:t>
      </w:r>
      <w:r w:rsidRPr="00A03F15">
        <w:rPr>
          <w:rStyle w:val="Chare"/>
          <w:rFonts w:hint="cs"/>
          <w:rtl/>
        </w:rPr>
        <w:t>ٱلرُّسُلِۚ</w:t>
      </w:r>
      <w:r w:rsidRPr="00A03F15">
        <w:rPr>
          <w:rStyle w:val="Chare"/>
          <w:rtl/>
        </w:rPr>
        <w:t xml:space="preserve"> وَكَانَ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عَزِيزًا حَكِيم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١٦٥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مژده دهنده و ترساننده بودند، تا بعد از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 دل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ل و حجّت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مردم بر خدا باق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نماند و خداوند عز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 و حک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همه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امبران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اصل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‌دهند که همان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کتا 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شرک است، پس اسلام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است –گرچه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بنابر مقتضا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ازها متفاوت بوده است ـ و الله متعال از بندگانش جز از اسلام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وَلَقَدۡ بَعَثۡنَا فِي كُلِّ أُمَّة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رَّسُولًا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ٱعۡبُدُواْ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ٱجۡتَنِبُواْ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ٱلطَّٰغُوتَ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36]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 xml:space="preserve">و به 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ق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ما به 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ان هر امت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امبر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را فرستاد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(تا به مردم بگو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ند): خداوند را بپرست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 و از طاغوت بپره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وَمَآ أَرۡسَلۡنَا مِن قَبۡلِكَ مِن رَّسُولٍ إِلَّا نُوحِيٓ إِلَيۡهِ أَنَّهُ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لَآ إِلَٰهَ إِلَّآ أَنَا۠ فَ</w:t>
      </w:r>
      <w:r w:rsidRPr="00A03F15">
        <w:rPr>
          <w:rStyle w:val="Chare"/>
          <w:rFonts w:hint="cs"/>
          <w:rtl/>
        </w:rPr>
        <w:t>ٱعۡبُدُونِ</w:t>
      </w:r>
      <w:r w:rsidRPr="00A03F15">
        <w:rPr>
          <w:rStyle w:val="Chare"/>
          <w:rtl/>
        </w:rPr>
        <w:t>٢٥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 از تو نفرستاد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مگر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نکه به او وح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کرد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که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معبود بر حق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جز من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ست. پس مرا بپرست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فرستاده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 کتاب خود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 زبان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نام برده است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ما را از آن‌ها باخبر نکرده،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وَلَقَدۡ أَرۡسَلۡنَا رُسُل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قَبۡلِكَ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قَصَصۡنَا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نَقۡصُصۡ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عَلَيۡكَۗ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لِرَسُولٍ</w:t>
      </w:r>
      <w:r w:rsidRPr="00A03F15">
        <w:rPr>
          <w:rStyle w:val="Chare"/>
          <w:rtl/>
        </w:rPr>
        <w:t xml:space="preserve"> أَن يَأۡتِيَ بِ‍َٔايَةٍ إِلَّا بِإِذۡنِ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[غافر: 78]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ش از تو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غمبران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فرستاده‌ا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م. سرگذشت بعض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تو بازگو کرده و سرگذشت برخ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بازگو نکرده‌ا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م. و 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نسزد که معجزه‌ا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درم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آورد مگر به فرمان خدا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قرآن ذکر شده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پنج تا هستند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که عبارتند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آدم ابوالبشر، ادر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س، نوح، هود، صالح،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لوط،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ل، اسحاق،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عقوب،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وسف، شع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وب، ذوالکفل، موس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هارون، داود،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مان، 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اس، الس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ع،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ونس، زکر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،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محمد خاتم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امبران. صلوات الله و سلامه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ن.</w:t>
      </w:r>
    </w:p>
    <w:p w:rsidR="00D81C83" w:rsidRPr="00A268D3" w:rsidRDefault="00D81C83" w:rsidP="008C7FEB">
      <w:pPr>
        <w:pStyle w:val="a7"/>
        <w:rPr>
          <w:rtl/>
        </w:rPr>
      </w:pPr>
      <w:r w:rsidRPr="00A268D3">
        <w:rPr>
          <w:rFonts w:hint="cs"/>
          <w:rtl/>
        </w:rPr>
        <w:t>و اهل سنت و الجماعت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و رسولان را بر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است و همه امت اجماع دارند که رسولان از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بالاترند و بعد از آن رسولان در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لت با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متفاوت‌اند 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امبران، اوالوالعزم هستند که پنج تا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عبارتند از: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ما محمّد، و نوح و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موس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د:</w:t>
      </w:r>
      <w:r w:rsidRPr="00600E4A">
        <w:rPr>
          <w:rStyle w:val="Char3"/>
          <w:vertAlign w:val="superscript"/>
          <w:rtl/>
        </w:rPr>
        <w:footnoteReference w:id="39"/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3867B5">
        <w:rPr>
          <w:rFonts w:ascii="(normal text)" w:hAnsi="(normal text)" w:cs="Traditional Arabic"/>
          <w:rtl/>
        </w:rPr>
        <w:t>﴿</w:t>
      </w:r>
      <w:r w:rsidRPr="00A03F15">
        <w:rPr>
          <w:rStyle w:val="Chare"/>
          <w:rFonts w:hint="cs"/>
          <w:rtl/>
        </w:rPr>
        <w:t>وَإِذۡ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أَخَذۡنَا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ٱلنَّبِيِّ‍ۧنَ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مِيثَٰقَهُمۡ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وَمِنكَ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نُّوحٖ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وَإِبۡرَٰهِيمَ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وَمُوسَىٰ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وَعِيسَى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ٱبۡنِ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مَرۡيَمَۖ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وَأَخَذۡنَا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مِّيثَٰقًا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غَلِيظٗا</w:t>
      </w:r>
      <w:r w:rsidRPr="00A03F15">
        <w:rPr>
          <w:rStyle w:val="Chare"/>
          <w:rtl/>
        </w:rPr>
        <w:t>٧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 xml:space="preserve">و (به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ادآور) هنگام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که از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مان گرفت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و (ن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ز) از تو و از نوح و ابراه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و موس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ع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پسر مر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م، و از آنان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محکم و استوار گرفت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اوالوالعزم،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اسلام و خاتم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و رسول پروردگار جهان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 سرور فرزندان آدم، محمد بن عبدالله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است.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وَلَٰكِن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وَخَاتَمَ </w:t>
      </w:r>
      <w:r w:rsidRPr="00A03F15">
        <w:rPr>
          <w:rStyle w:val="Chare"/>
          <w:rFonts w:hint="cs"/>
          <w:rtl/>
        </w:rPr>
        <w:t>ٱلنَّبِيِّ‍ۧنَ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40]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بلکه فرستاد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خدا و خاتم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امبران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همه آن‌ها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همه به آنان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نام‌شان ذکر شده و هم به آن‌ها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نام‌شان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نشده است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ما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 و الگو و مرشد و رهبر ما محمد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با اعتقاد و گفتن محقق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تفض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با اعتقاد و قول و عمل تحقق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ابد،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همه آنچه او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پروردگارش آورده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اطاعت کنند.</w:t>
      </w:r>
    </w:p>
    <w:p w:rsidR="00D81C83" w:rsidRPr="008C7FEB" w:rsidRDefault="00D81C83" w:rsidP="008C7FEB">
      <w:pPr>
        <w:pStyle w:val="a4"/>
        <w:rPr>
          <w:rtl/>
        </w:rPr>
      </w:pPr>
      <w:bookmarkStart w:id="47" w:name="_Toc412912487"/>
      <w:bookmarkStart w:id="48" w:name="_Toc440144971"/>
      <w:r w:rsidRPr="008C7FEB">
        <w:rPr>
          <w:rFonts w:hint="cs"/>
          <w:rtl/>
        </w:rPr>
        <w:t>محمد رسول</w:t>
      </w:r>
      <w:r w:rsidR="00600E4A">
        <w:rPr>
          <w:rFonts w:hint="cs"/>
          <w:rtl/>
        </w:rPr>
        <w:t xml:space="preserve"> </w:t>
      </w:r>
      <w:r w:rsidR="00DC7072" w:rsidRPr="00DC7072">
        <w:rPr>
          <w:rFonts w:cs="CTraditional Arabic"/>
          <w:b w:val="0"/>
          <w:bCs w:val="0"/>
          <w:rtl/>
        </w:rPr>
        <w:t>ج</w:t>
      </w:r>
      <w:bookmarkEnd w:id="47"/>
      <w:bookmarkEnd w:id="48"/>
      <w:r w:rsidRPr="008C7FEB">
        <w:rPr>
          <w:rFonts w:hint="cs"/>
          <w:rtl/>
        </w:rPr>
        <w:t xml:space="preserve">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او ابوالقاسم محمد بن عبدالله بن عبدالمطلب بن هاشم بن عبد مناف بن قص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 کلاب بن مرّه بن کعب بن لؤ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 غالب بن فهر بن مالک بن النضر بن کنانه بن خز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مه بن مدرکه بن 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 بن نصر بن نزار ابن سعد بن عدنان و عدنان از فرزندان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خل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است.</w:t>
      </w:r>
    </w:p>
    <w:p w:rsidR="00D81C83" w:rsidRPr="00600E4A" w:rsidRDefault="00D81C83" w:rsidP="00C51449">
      <w:pPr>
        <w:pStyle w:val="a6"/>
        <w:rPr>
          <w:rStyle w:val="Char3"/>
          <w:spacing w:val="-4"/>
          <w:rtl/>
        </w:rPr>
      </w:pPr>
      <w:r w:rsidRPr="00600E4A">
        <w:rPr>
          <w:rStyle w:val="Char3"/>
          <w:rFonts w:hint="cs"/>
          <w:spacing w:val="-4"/>
          <w:rtl/>
        </w:rPr>
        <w:t>و 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شان خاتم پ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امبران و رسول الله به سو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همه مردم است و برا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انس و جن با حق و هدا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ت مبعوث گرد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ده و الله متعال او را به عنوان رحمت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برا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 جهان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ان فرستاده است؛ چنان که م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>‌فرما</w:t>
      </w:r>
      <w:r w:rsidR="00DC7072" w:rsidRPr="00600E4A">
        <w:rPr>
          <w:rStyle w:val="Char3"/>
          <w:rFonts w:hint="cs"/>
          <w:spacing w:val="-4"/>
          <w:rtl/>
        </w:rPr>
        <w:t>ی</w:t>
      </w:r>
      <w:r w:rsidRPr="00600E4A">
        <w:rPr>
          <w:rStyle w:val="Char3"/>
          <w:rFonts w:hint="cs"/>
          <w:spacing w:val="-4"/>
          <w:rtl/>
        </w:rPr>
        <w:t xml:space="preserve">د: </w:t>
      </w:r>
      <w:r w:rsidRPr="00600E4A">
        <w:rPr>
          <w:rFonts w:ascii="(normal text)" w:hAnsi="(normal text)" w:cs="Traditional Arabic"/>
          <w:spacing w:val="-4"/>
          <w:sz w:val="24"/>
          <w:rtl/>
        </w:rPr>
        <w:t>﴿</w:t>
      </w:r>
      <w:r w:rsidRPr="00600E4A">
        <w:rPr>
          <w:rStyle w:val="Chare"/>
          <w:rFonts w:hint="cs"/>
          <w:spacing w:val="-4"/>
          <w:rtl/>
        </w:rPr>
        <w:t>وَمَآ</w:t>
      </w:r>
      <w:r w:rsidRPr="00600E4A">
        <w:rPr>
          <w:rStyle w:val="Chare"/>
          <w:spacing w:val="-4"/>
          <w:rtl/>
        </w:rPr>
        <w:t xml:space="preserve"> </w:t>
      </w:r>
      <w:r w:rsidRPr="00600E4A">
        <w:rPr>
          <w:rStyle w:val="Chare"/>
          <w:rFonts w:hint="cs"/>
          <w:spacing w:val="-4"/>
          <w:rtl/>
        </w:rPr>
        <w:t>أَرۡسَلۡنَٰكَ</w:t>
      </w:r>
      <w:r w:rsidRPr="00600E4A">
        <w:rPr>
          <w:rStyle w:val="Chare"/>
          <w:spacing w:val="-4"/>
          <w:rtl/>
        </w:rPr>
        <w:t xml:space="preserve"> </w:t>
      </w:r>
      <w:r w:rsidRPr="00600E4A">
        <w:rPr>
          <w:rStyle w:val="Chare"/>
          <w:rFonts w:hint="cs"/>
          <w:spacing w:val="-4"/>
          <w:rtl/>
        </w:rPr>
        <w:t>إِلَّا</w:t>
      </w:r>
      <w:r w:rsidRPr="00600E4A">
        <w:rPr>
          <w:rStyle w:val="Chare"/>
          <w:spacing w:val="-4"/>
          <w:rtl/>
        </w:rPr>
        <w:t xml:space="preserve"> </w:t>
      </w:r>
      <w:r w:rsidRPr="00600E4A">
        <w:rPr>
          <w:rStyle w:val="Chare"/>
          <w:rFonts w:hint="cs"/>
          <w:spacing w:val="-4"/>
          <w:rtl/>
        </w:rPr>
        <w:t>رَحۡمَةٗ</w:t>
      </w:r>
      <w:r w:rsidRPr="00600E4A">
        <w:rPr>
          <w:rStyle w:val="Chare"/>
          <w:spacing w:val="-4"/>
          <w:rtl/>
        </w:rPr>
        <w:t xml:space="preserve"> </w:t>
      </w:r>
      <w:r w:rsidRPr="00600E4A">
        <w:rPr>
          <w:rStyle w:val="Chare"/>
          <w:rFonts w:hint="cs"/>
          <w:spacing w:val="-4"/>
          <w:rtl/>
        </w:rPr>
        <w:t>لِّلۡعَٰلَمِينَ</w:t>
      </w:r>
      <w:r w:rsidRPr="00600E4A">
        <w:rPr>
          <w:rStyle w:val="Chare"/>
          <w:spacing w:val="-4"/>
          <w:rtl/>
        </w:rPr>
        <w:t>١٠٧</w:t>
      </w:r>
      <w:r w:rsidRPr="00600E4A">
        <w:rPr>
          <w:rFonts w:ascii="Times New Roman" w:hAnsi="Times New Roman" w:cs="Traditional Arabic" w:hint="cs"/>
          <w:spacing w:val="-4"/>
          <w:sz w:val="24"/>
          <w:rtl/>
        </w:rPr>
        <w:t>﴾</w:t>
      </w:r>
      <w:r w:rsidRPr="00600E4A">
        <w:rPr>
          <w:rStyle w:val="Char5"/>
          <w:spacing w:val="-4"/>
          <w:rtl/>
        </w:rPr>
        <w:t xml:space="preserve"> [الأنب</w:t>
      </w:r>
      <w:r w:rsidR="00DC7072" w:rsidRPr="00600E4A">
        <w:rPr>
          <w:rStyle w:val="Char5"/>
          <w:spacing w:val="-4"/>
          <w:rtl/>
        </w:rPr>
        <w:t>ی</w:t>
      </w:r>
      <w:r w:rsidRPr="00600E4A">
        <w:rPr>
          <w:rStyle w:val="Char5"/>
          <w:spacing w:val="-4"/>
          <w:rtl/>
        </w:rPr>
        <w:t>اء: 107]</w:t>
      </w:r>
      <w:r w:rsidRPr="00600E4A">
        <w:rPr>
          <w:rStyle w:val="Char5"/>
          <w:rFonts w:hint="cs"/>
          <w:spacing w:val="-4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تو را جز رحمت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جهان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نفرستاد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پرستش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تکذ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مردم 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آنان و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فرد نزد الله متعال است و مقامش نزد الله از همه بالاتر و از همه به او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ک‌تر است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بر همه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زمان و مکا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تا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ماندگار خواهد بود، و الله متعال کتابش را بر او نازل فرموده و در رساندن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او را متعهد قرار داده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موظف به رساندن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کرده است و در رساندن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معصوم و مصون از اشتباه قرار داده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يَنطِقُ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ٱلۡهَوَىٰٓ</w:t>
      </w:r>
      <w:r w:rsidRPr="00A03F15">
        <w:rPr>
          <w:rStyle w:val="Chare"/>
          <w:rtl/>
        </w:rPr>
        <w:t xml:space="preserve">٣ </w:t>
      </w:r>
      <w:r w:rsidRPr="00A03F15">
        <w:rPr>
          <w:rStyle w:val="Chare"/>
          <w:rFonts w:hint="cs"/>
          <w:rtl/>
        </w:rPr>
        <w:t>إِنۡ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وَحۡيٞ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يُوحَىٰ</w:t>
      </w:r>
      <w:r w:rsidRPr="00A03F15">
        <w:rPr>
          <w:rStyle w:val="Chare"/>
          <w:rtl/>
        </w:rPr>
        <w:t>٤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[النجم: 3-4]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از رو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هو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هوس سخن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د. آن (چ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با خود آورده و با شما درم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نهاده است) جز وح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 که (بر او) فرستاده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‌شو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درست نخواهد بود مگر آن که به رسالت او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 و به نبوّت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شهادت دهد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او اطاعت کند به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‌اش را کند به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فَلَا وَرَبِّكَ لَا يُؤۡمِنُونَ حَتَّىٰ يُحَكِّمُوكَ فِيمَا شَجَرَ بَيۡنَهُمۡ ثُمَّ لَا يَجِدُواْ فِيٓ أَنفُسِهِمۡ حَرَج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قَضَيۡتَ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وَيُسَلِّمُواْ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تَسۡلِيمٗا</w:t>
      </w:r>
      <w:r w:rsidRPr="00A03F15">
        <w:rPr>
          <w:rStyle w:val="Chare"/>
          <w:rtl/>
        </w:rPr>
        <w:t>٦٥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 xml:space="preserve">اما، </w:t>
      </w:r>
      <w:r w:rsidR="00D81C83" w:rsidRPr="00EC19C0">
        <w:rPr>
          <w:rStyle w:val="Char6"/>
          <w:rtl/>
        </w:rPr>
        <w:t>نه! به پروردگارت سوگند که آنان 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مان نم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‌آورند تا تو را در درگ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‌ها و اختلافات خود داور قرار ندهند، و سپس ملال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از داور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تو در دل خود نداشته و کاملاً تسل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 باشند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فقط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قومش مبعوث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‌شده است، اما محمد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مردم مبعوث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وَمَآ أَرۡسَلۡنَٰكَ إِلَّا كَآفَّة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لِّلنَّاسِ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بَشِيرٗا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وَنَذِيرٗا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[سبأ: 28]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ما تو را برا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جملگ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مردمان فرستاده‌ا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 تا مژده‌رسان و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م‌دهنده باش</w:t>
      </w:r>
      <w:r w:rsidR="00DC7072">
        <w:rPr>
          <w:rStyle w:val="Char6"/>
          <w:rFonts w:hint="cs"/>
          <w:rtl/>
        </w:rPr>
        <w:t>ی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با معجزات آشکار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روشن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جمله آن معجزات و بلکه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و روشن‌تر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قرآن 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است که خداوند متعال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امت‌ها را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آن به چالش کش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که همانند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قرآن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اورند، اما آن‌ها نتوانستند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سوره مانند آن ارائه کنند و حکمت‌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اقتضاء نموده که قرآن از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معجزات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باشد. چون اگر فقط معجزه‌ا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حسّ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 با تمام سدن عصر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 همان طور که معجزات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گذشته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بعد از قرآن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معجزات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معجزه اسراء و معراج است.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روح و جسم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در شب اسراء به آسمان برده شده است و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شب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از مسجدالحرام به مسجدالاقص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برده شده است چنان که قرآن به صراحت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سُبۡحَٰنَ </w:t>
      </w:r>
      <w:r w:rsidRPr="00A03F15">
        <w:rPr>
          <w:rStyle w:val="Chare"/>
          <w:rFonts w:hint="cs"/>
          <w:rtl/>
        </w:rPr>
        <w:t>ٱلَّذِيٓ</w:t>
      </w:r>
      <w:r w:rsidRPr="00A03F15">
        <w:rPr>
          <w:rStyle w:val="Chare"/>
          <w:rtl/>
        </w:rPr>
        <w:t xml:space="preserve"> أَسۡرَىٰ بِعَبۡدِهِ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لَيۡل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ٱلۡمَسۡجِدِ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ٱلۡحَرَامِ</w:t>
      </w:r>
      <w:r w:rsidRPr="00A03F15">
        <w:rPr>
          <w:rStyle w:val="Chare"/>
          <w:rtl/>
        </w:rPr>
        <w:t xml:space="preserve"> إِلَى </w:t>
      </w:r>
      <w:r w:rsidRPr="00A03F15">
        <w:rPr>
          <w:rStyle w:val="Chare"/>
          <w:rFonts w:hint="cs"/>
          <w:rtl/>
        </w:rPr>
        <w:t>ٱلۡمَسۡجِدِ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ٱلۡأَقۡصَا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بَٰرَكۡنَا حَوۡلَهُ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لِنُرِيَهُ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مِنۡ ءَايَٰتِنَآۚ 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هُوَ </w:t>
      </w:r>
      <w:r w:rsidRPr="00A03F15">
        <w:rPr>
          <w:rStyle w:val="Chare"/>
          <w:rFonts w:hint="cs"/>
          <w:rtl/>
        </w:rPr>
        <w:t>ٱلسَّمِيعُ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ٱلۡبَصِيرُ</w:t>
      </w:r>
      <w:r w:rsidRPr="00A03F15">
        <w:rPr>
          <w:rStyle w:val="Chare"/>
          <w:rtl/>
        </w:rPr>
        <w:t>١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[الإسراء: 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پاک و منزّه است آن (خدا</w:t>
      </w:r>
      <w:r w:rsidR="00DC7072">
        <w:rPr>
          <w:rStyle w:val="Char6"/>
          <w:rtl/>
        </w:rPr>
        <w:t>یی</w:t>
      </w:r>
      <w:r w:rsidR="00D81C83" w:rsidRPr="00EC19C0">
        <w:rPr>
          <w:rStyle w:val="Char6"/>
          <w:rtl/>
        </w:rPr>
        <w:t>) که بند</w:t>
      </w:r>
      <w:r w:rsidR="00D81C83" w:rsidRPr="00EC19C0">
        <w:rPr>
          <w:rStyle w:val="Char6"/>
          <w:rFonts w:hint="cs"/>
          <w:rtl/>
        </w:rPr>
        <w:t>ۀ خود را د</w:t>
      </w:r>
      <w:r w:rsidR="00D81C83" w:rsidRPr="00EC19C0">
        <w:rPr>
          <w:rStyle w:val="Char6"/>
          <w:rtl/>
        </w:rPr>
        <w:t>ر شب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از مسجد الحرام به مسجد الاقص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برد که در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رامونش برکت نهاده‌ا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م، تا برخ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از نشانه‌ها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خود را بدور بنما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ان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م،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‌گمان اوست که شنوا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ب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مسجدالاقص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آسمان برده شده و به آسمان هفتم برده شد و سپس بالاتر از آن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الله متعال خواسته بود تا سدره المنته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بهشت آنجاست بالا برده شد. و خداوند او را با آنچه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‌خواست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 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 و با او سخن گفت و نمازها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پنجگانه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مقرر کرد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وارد بهشت شد و از آن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 و از دوزخ مطلّع شد و ملائکه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را به صورت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که الله متعال او را به آن صورت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آنچه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دروغ و ناحق نبود بلکه همه آنچه با چشمان سر خود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بود، 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خداوند او را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 و از هه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برتر قرار داد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اظهار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بر همه بود، سپس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المقدس آمد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ش‌نماز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الصلاه و السلام شد و سپس قبل از سپ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دم به مکّه بازگشت،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ٱلنَّجۡمِ</w:t>
      </w:r>
      <w:r w:rsidRPr="00A03F15">
        <w:rPr>
          <w:rStyle w:val="Chare"/>
          <w:rtl/>
        </w:rPr>
        <w:t xml:space="preserve"> إِذَا هَوَىٰ١ مَا ضَلَّ صَاحِبُكُمۡ وَمَا غَوَىٰ٢ وَمَا يَنطِقُ عَنِ </w:t>
      </w:r>
      <w:r w:rsidRPr="00A03F15">
        <w:rPr>
          <w:rStyle w:val="Chare"/>
          <w:rFonts w:hint="cs"/>
          <w:rtl/>
        </w:rPr>
        <w:t>ٱلۡهَوَىٰٓ</w:t>
      </w:r>
      <w:r w:rsidRPr="00A03F15">
        <w:rPr>
          <w:rStyle w:val="Chare"/>
          <w:rtl/>
        </w:rPr>
        <w:t>٣ إِنۡ هُوَ إِلَّا وَحۡيٞ يُوحَىٰ٤ عَلَّمَهُ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شَدِيدُ </w:t>
      </w:r>
      <w:r w:rsidRPr="00A03F15">
        <w:rPr>
          <w:rStyle w:val="Chare"/>
          <w:rFonts w:hint="cs"/>
          <w:rtl/>
        </w:rPr>
        <w:t>ٱلۡقُوَىٰ</w:t>
      </w:r>
      <w:r w:rsidRPr="00A03F15">
        <w:rPr>
          <w:rStyle w:val="Chare"/>
          <w:rtl/>
        </w:rPr>
        <w:t>٥ ذُو مِرَّةٖ فَ</w:t>
      </w:r>
      <w:r w:rsidRPr="00A03F15">
        <w:rPr>
          <w:rStyle w:val="Chare"/>
          <w:rFonts w:hint="cs"/>
          <w:rtl/>
        </w:rPr>
        <w:t>ٱسۡتَوَىٰ</w:t>
      </w:r>
      <w:r w:rsidRPr="00A03F15">
        <w:rPr>
          <w:rStyle w:val="Chare"/>
          <w:rtl/>
        </w:rPr>
        <w:t>٦ وَهُوَ بِ</w:t>
      </w:r>
      <w:r w:rsidRPr="00A03F15">
        <w:rPr>
          <w:rStyle w:val="Chare"/>
          <w:rFonts w:hint="cs"/>
          <w:rtl/>
        </w:rPr>
        <w:t>ٱلۡأُفُقِ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ٱلۡأَعۡلَىٰ</w:t>
      </w:r>
      <w:r w:rsidRPr="00A03F15">
        <w:rPr>
          <w:rStyle w:val="Chare"/>
          <w:rtl/>
        </w:rPr>
        <w:t>٧ ثُمَّ دَنَا فَتَدَلَّىٰ٨ فَكَانَ قَابَ قَوۡسَيۡنِ أَوۡ أَدۡنَىٰ٩ فَأَوۡحَىٰٓ إِلَىٰ عَبۡدِهِ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مَآ أَوۡحَىٰ١٠ مَا كَذَبَ </w:t>
      </w:r>
      <w:r w:rsidRPr="00A03F15">
        <w:rPr>
          <w:rStyle w:val="Chare"/>
          <w:rFonts w:hint="cs"/>
          <w:rtl/>
        </w:rPr>
        <w:t>ٱلۡفُؤَادُ</w:t>
      </w:r>
      <w:r w:rsidRPr="00A03F15">
        <w:rPr>
          <w:rStyle w:val="Chare"/>
          <w:rtl/>
        </w:rPr>
        <w:t xml:space="preserve"> مَا رَأَىٰٓ١١ أَفَتُمَٰرُونَهُ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عَلَىٰ مَا يَرَىٰ١٢ وَلَقَدۡ رَءَاهُ نَزۡلَةً أُخۡرَىٰ١٣ عِندَ سِدۡرَةِ </w:t>
      </w:r>
      <w:r w:rsidRPr="00A03F15">
        <w:rPr>
          <w:rStyle w:val="Chare"/>
          <w:rFonts w:hint="cs"/>
          <w:rtl/>
        </w:rPr>
        <w:t>ٱلۡمُنتَهَىٰ</w:t>
      </w:r>
      <w:r w:rsidRPr="00A03F15">
        <w:rPr>
          <w:rStyle w:val="Chare"/>
          <w:rtl/>
        </w:rPr>
        <w:t xml:space="preserve">١٤ عِندَهَا جَنَّةُ </w:t>
      </w:r>
      <w:r w:rsidRPr="00A03F15">
        <w:rPr>
          <w:rStyle w:val="Chare"/>
          <w:rFonts w:hint="cs"/>
          <w:rtl/>
        </w:rPr>
        <w:t>ٱلۡمَأۡوَىٰٓ</w:t>
      </w:r>
      <w:r w:rsidRPr="00A03F15">
        <w:rPr>
          <w:rStyle w:val="Chare"/>
          <w:rtl/>
        </w:rPr>
        <w:t xml:space="preserve">١٥ إِذۡ يَغۡشَى </w:t>
      </w:r>
      <w:r w:rsidRPr="00A03F15">
        <w:rPr>
          <w:rStyle w:val="Chare"/>
          <w:rFonts w:hint="cs"/>
          <w:rtl/>
        </w:rPr>
        <w:t>ٱلسِّدۡرَةَ</w:t>
      </w:r>
      <w:r w:rsidRPr="00A03F15">
        <w:rPr>
          <w:rStyle w:val="Chare"/>
          <w:rtl/>
        </w:rPr>
        <w:t xml:space="preserve"> مَا يَغۡشَىٰ١٦ مَا زَاغَ </w:t>
      </w:r>
      <w:r w:rsidRPr="00A03F15">
        <w:rPr>
          <w:rStyle w:val="Chare"/>
          <w:rFonts w:hint="cs"/>
          <w:rtl/>
        </w:rPr>
        <w:t>ٱلۡبَصَرُ</w:t>
      </w:r>
      <w:r w:rsidRPr="00A03F15">
        <w:rPr>
          <w:rStyle w:val="Chare"/>
          <w:rtl/>
        </w:rPr>
        <w:t xml:space="preserve"> وَمَا طَغَىٰ١٧ لَقَدۡ رَأَىٰ مِنۡ ءَايَٰتِ رَبِّهِ </w:t>
      </w:r>
      <w:r w:rsidRPr="00A03F15">
        <w:rPr>
          <w:rStyle w:val="Chare"/>
          <w:rFonts w:hint="cs"/>
          <w:rtl/>
        </w:rPr>
        <w:t>ٱلۡكُبۡرَىٰٓ</w:t>
      </w:r>
      <w:r w:rsidRPr="00A03F15">
        <w:rPr>
          <w:rStyle w:val="Chare"/>
          <w:rtl/>
        </w:rPr>
        <w:t>١٨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[النجم: 1-18]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سوگند به ستاره در آن زمان که دارد غروب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‌کند. (که) رف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ق شما نه گمراه گشته و نه به 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راه رفته است. و از رو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هو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و هوس سخن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د. آن (چ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با خود آورده و با شما درم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نهاده است) جز وح</w:t>
      </w:r>
      <w:r w:rsidR="00DC7072">
        <w:rPr>
          <w:rStyle w:val="Char6"/>
          <w:rFonts w:hint="cs"/>
          <w:rtl/>
        </w:rPr>
        <w:t>یی</w:t>
      </w:r>
      <w:r w:rsidR="00D81C83" w:rsidRPr="00EC19C0">
        <w:rPr>
          <w:rStyle w:val="Char6"/>
          <w:rFonts w:hint="cs"/>
          <w:rtl/>
        </w:rPr>
        <w:t xml:space="preserve">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 که (بر او) فرستاده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‌شو. (فرشت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>‌) بس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رومند آن‌را بدو آموخته است. (فرشته‌ا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) 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رومند، آنگاه راست و درست 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ستاد. و او در کنار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بلند آسمان بود. آنگاه نزد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 شد، سپس فرود آمد. تا آنکه فاصل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او به انداز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دو کمان 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کمتر گرد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د. سپس (خدا) به بند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خود آنچه را که با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‌رساند، وح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کرد. دل (پ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امبر) آنچه را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انکار نکرد. 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با او دربار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 است 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‌کن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د؟. و به‌راست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او را بار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گر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 بود. «نزد سدر</w:t>
      </w:r>
      <w:r w:rsidR="00D81C83" w:rsidRPr="00EC19C0">
        <w:rPr>
          <w:rStyle w:val="Char6"/>
          <w:rtl/>
        </w:rPr>
        <w:t>ة</w:t>
      </w:r>
      <w:r w:rsidR="00D81C83" w:rsidRPr="00EC19C0">
        <w:rPr>
          <w:rStyle w:val="Char6"/>
          <w:rFonts w:hint="cs"/>
          <w:rtl/>
        </w:rPr>
        <w:t xml:space="preserve"> المنته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. </w:t>
      </w:r>
      <w:r w:rsidR="00D81C83" w:rsidRPr="00EC19C0">
        <w:rPr>
          <w:rStyle w:val="Char6"/>
          <w:rtl/>
        </w:rPr>
        <w:t>جنة</w:t>
      </w:r>
      <w:r w:rsidR="00D81C83" w:rsidRPr="00EC19C0">
        <w:rPr>
          <w:rStyle w:val="Char6"/>
          <w:rFonts w:hint="cs"/>
          <w:rtl/>
        </w:rPr>
        <w:t xml:space="preserve"> المأو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نزد آن است. هنگام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(درخت)) سدره را آنچه پوشانده بود فرو پوشاند. 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ده(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پ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امبر) منحرف نشد و سرکش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نکرد. همانا او بخش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از نشانه‌ها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بزرگ پروردگارش را مشاهده کرد</w:t>
      </w:r>
      <w:r w:rsidR="008D20B0">
        <w:rPr>
          <w:rStyle w:val="Char3"/>
          <w:rFonts w:hint="cs"/>
          <w:rtl/>
        </w:rPr>
        <w:t>».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موارد ذ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ل ن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ز از معجزات ا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شان</w:t>
      </w:r>
      <w:r w:rsidR="00600E4A">
        <w:rPr>
          <w:rFonts w:hint="cs"/>
          <w:rtl/>
        </w:rPr>
        <w:t xml:space="preserve"> </w:t>
      </w:r>
      <w:r w:rsidR="00DC7072" w:rsidRPr="00600E4A">
        <w:rPr>
          <w:rFonts w:cs="CTraditional Arabic"/>
          <w:b w:val="0"/>
          <w:bCs w:val="0"/>
          <w:sz w:val="28"/>
          <w:szCs w:val="28"/>
          <w:rtl/>
        </w:rPr>
        <w:t>ج</w:t>
      </w:r>
      <w:r w:rsidRPr="008C7FEB">
        <w:rPr>
          <w:rFonts w:hint="cs"/>
          <w:rtl/>
        </w:rPr>
        <w:t xml:space="preserve"> است: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شکافته شدن ماه، که نشان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 که الله متعال به عنوان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نبوت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عطا کرد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معجزه در مکه اتفاق افتاد، آنگاه که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او نشانه‌ا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خواستند.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شدن خوراک کم، که بارها با دستان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اتفاق افتاد.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شدن آب و جوش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آن از لابلا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انگشتانش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، و تسب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خوراک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خورده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بارها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سر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بهبود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ماران، و شفا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اصحابش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بدون دارو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ادب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وانات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منقاد شدن درختان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سلام گفتن سنگ ها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قبل از نبوت.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پشت سر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همان طور که جلو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گوشت مسموم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شد تا آن را تناول کند گوشت به سخن در آمد و گفت که مسموم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خبر دادن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امور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خبر دادن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از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در مسافت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‌افتاد اما به محض وقوعش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از آن خبر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‌داد و خبر دادن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امور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قبل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دادنش، که بعداً به همان صورت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خبر داده بود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‌افتاد.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شدن 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به طور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انتقام گرفتن زود هنگام الله متعال از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انت کرده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او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بودند.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سرانجام وخ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نداشته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به سخن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فرمان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‌اعتناء بوده‌اند.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حفاظت الله متعال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دور نگه داشتن دشمنان از او.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که: «ابوجهل گفت: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محمد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شما چهره‌اش را به خاک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‌مالد؟ گفتند: بله! گفت: سوگند به لات و عُز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او را بب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نم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را بر گردنش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‌گذارم و چهره‌اش را به خاک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‌مالم.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ابوجهل آمد و رسول اکرم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مشغول نماز بود ـ‌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‌خواست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بر گردنش بگذارد ـ ناگهان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 که او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دست‌ها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را به جلو </w:t>
      </w:r>
      <w:r w:rsidRPr="00600E4A">
        <w:rPr>
          <w:rStyle w:val="Char3"/>
          <w:rFonts w:hint="cs"/>
          <w:spacing w:val="-2"/>
          <w:rtl/>
        </w:rPr>
        <w:t>کرده بود وحشت زده به عقب م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‌رفت. به او گفتند: تو را چه شده؟ ابوجهل گفت: ب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من و ب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 او خندق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 xml:space="preserve"> آکنده از آتش است و وحشت و بال‌ها</w:t>
      </w:r>
      <w:r w:rsidR="00DC7072" w:rsidRPr="00600E4A">
        <w:rPr>
          <w:rStyle w:val="Char3"/>
          <w:rFonts w:hint="cs"/>
          <w:spacing w:val="-2"/>
          <w:rtl/>
        </w:rPr>
        <w:t>یی</w:t>
      </w:r>
      <w:r w:rsidRPr="00600E4A">
        <w:rPr>
          <w:rStyle w:val="Char3"/>
          <w:rFonts w:hint="cs"/>
          <w:spacing w:val="-2"/>
          <w:rtl/>
        </w:rPr>
        <w:t xml:space="preserve"> را م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‌ب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نم. آنگاه پ</w:t>
      </w:r>
      <w:r w:rsidR="00DC7072" w:rsidRPr="00600E4A">
        <w:rPr>
          <w:rStyle w:val="Char3"/>
          <w:rFonts w:hint="cs"/>
          <w:spacing w:val="-2"/>
          <w:rtl/>
        </w:rPr>
        <w:t>ی</w:t>
      </w:r>
      <w:r w:rsidRPr="00600E4A">
        <w:rPr>
          <w:rStyle w:val="Char3"/>
          <w:rFonts w:hint="cs"/>
          <w:spacing w:val="-2"/>
          <w:rtl/>
        </w:rPr>
        <w:t>امبر</w:t>
      </w:r>
      <w:r w:rsidR="00600E4A" w:rsidRPr="00600E4A">
        <w:rPr>
          <w:rStyle w:val="Char3"/>
          <w:rFonts w:hint="cs"/>
          <w:spacing w:val="-2"/>
          <w:rtl/>
        </w:rPr>
        <w:t xml:space="preserve"> </w:t>
      </w:r>
      <w:r w:rsidR="00DC7072" w:rsidRPr="00600E4A">
        <w:rPr>
          <w:rStyle w:val="Char3"/>
          <w:rFonts w:cs="CTraditional Arabic"/>
          <w:spacing w:val="-2"/>
          <w:rtl/>
        </w:rPr>
        <w:t>ج</w:t>
      </w:r>
      <w:r w:rsidRPr="00C51449">
        <w:rPr>
          <w:rStyle w:val="Char3"/>
          <w:rFonts w:hint="cs"/>
          <w:rtl/>
        </w:rPr>
        <w:t xml:space="preserve"> فرمود: اگر او به من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 ملائکه او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‌ربودند و قطعه قطعه م</w:t>
      </w:r>
      <w:r w:rsidR="00DC7072">
        <w:rPr>
          <w:rStyle w:val="Char3"/>
          <w:rFonts w:hint="cs"/>
          <w:rtl/>
        </w:rPr>
        <w:t>ی</w:t>
      </w:r>
      <w:r w:rsidR="00600E4A">
        <w:rPr>
          <w:rStyle w:val="Char3"/>
          <w:rFonts w:hint="cs"/>
          <w:rtl/>
        </w:rPr>
        <w:t>‌کردند</w:t>
      </w:r>
      <w:r w:rsidRPr="00C51449">
        <w:rPr>
          <w:rStyle w:val="Char3"/>
          <w:rFonts w:hint="cs"/>
          <w:rtl/>
        </w:rPr>
        <w:t>»</w:t>
      </w:r>
      <w:r w:rsidRPr="00600E4A">
        <w:rPr>
          <w:rStyle w:val="Char3"/>
          <w:vertAlign w:val="superscript"/>
          <w:rtl/>
        </w:rPr>
        <w:footnoteReference w:id="40"/>
      </w:r>
      <w:r w:rsidR="00600E4A">
        <w:rPr>
          <w:rStyle w:val="Char3"/>
          <w:rFonts w:hint="cs"/>
          <w:rtl/>
        </w:rPr>
        <w:t>.</w:t>
      </w:r>
    </w:p>
    <w:p w:rsidR="00D81C83" w:rsidRPr="004972B7" w:rsidRDefault="00D81C83" w:rsidP="008C7FEB">
      <w:pPr>
        <w:pStyle w:val="a1"/>
        <w:rPr>
          <w:noProof/>
          <w:rtl/>
        </w:rPr>
      </w:pPr>
      <w:bookmarkStart w:id="49" w:name="_Toc412912488"/>
      <w:bookmarkStart w:id="50" w:name="_Toc440144972"/>
      <w:r w:rsidRPr="004972B7">
        <w:rPr>
          <w:rFonts w:hint="cs"/>
          <w:noProof/>
          <w:rtl/>
        </w:rPr>
        <w:t>رکن پنجم</w:t>
      </w:r>
      <w:bookmarkEnd w:id="49"/>
      <w:bookmarkEnd w:id="50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به روز آخرت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و آن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الله متعال بعد از مرگشان مرده‌ها را زنده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از قبرها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برانگ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سپس آن‌ها را براساس اعمالشان محاسبه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‌کند.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کامل به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همه آنچه الله متعال در کتابش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در مورد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پس از مرگ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عذاب قبر و نعمت آن خبر داده‌اند، و رخدادها و اوضاع و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که خدا در قرآن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است. و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در صور و زنده شدن پس از مرگ و حشر و نشر و گشوده شدن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فه‌ها و حساب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زان و حوض و صراط و شفاعت و جزاء؛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به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و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وارد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در کتاب خود در جاهها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سخن گفته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را مرتبط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الله متعال مرتبط قرار داده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Pr="003867B5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أُنزِلَ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إِلَيۡكَ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أُنزِلَ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قَبۡلِكَ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وَبِٱلۡأٓخِرَةِ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يُوقِنُونَ</w:t>
      </w:r>
      <w:r w:rsidRPr="00A03F15">
        <w:rPr>
          <w:rStyle w:val="Chare"/>
          <w:rtl/>
        </w:rPr>
        <w:t>٤</w:t>
      </w:r>
      <w:r w:rsidRPr="003867B5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[البقرة: 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و آن کسان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Fonts w:hint="cs"/>
          <w:rtl/>
        </w:rPr>
        <w:t>‌</w:t>
      </w:r>
      <w:r w:rsidR="00D81C83" w:rsidRPr="00EC19C0">
        <w:rPr>
          <w:rStyle w:val="Char6"/>
          <w:rtl/>
        </w:rPr>
        <w:t>که به آنچه برتو فرو فرستاده شده‌است و به آنچه پ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ش از تو فرو فرستاده شده‌است باور داشته و به روز ق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امت 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ق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ن دارند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زمان فرارس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را فقط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جز او آن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‌داند.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3867B5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عِندَهُ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عِلۡمُ </w:t>
      </w:r>
      <w:r w:rsidRPr="00A03F15">
        <w:rPr>
          <w:rStyle w:val="Chare"/>
          <w:rFonts w:hint="cs"/>
          <w:rtl/>
        </w:rPr>
        <w:t>ٱلسَّاعَةِ</w:t>
      </w:r>
      <w:r w:rsidRPr="003867B5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[لقمان: 34]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به راست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فقط خداوند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‌داند که چه زمان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امت فرا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‌رسد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وقت وقوع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را از بندگانش پنهان داشته، اما الله متعال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نشانه و علا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داده که بر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بودن آن دلالت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به همه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 و بزرگ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چون باور داشتن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نشانه‌ها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داخل است.</w:t>
      </w:r>
    </w:p>
    <w:p w:rsidR="00D81C83" w:rsidRPr="004972B7" w:rsidRDefault="00D81C83" w:rsidP="008C7FEB">
      <w:pPr>
        <w:pStyle w:val="a4"/>
        <w:rPr>
          <w:noProof/>
          <w:rtl/>
        </w:rPr>
      </w:pPr>
      <w:bookmarkStart w:id="51" w:name="_Toc412912489"/>
      <w:bookmarkStart w:id="52" w:name="_Toc440144973"/>
      <w:r>
        <w:rPr>
          <w:rFonts w:hint="cs"/>
          <w:noProof/>
          <w:rtl/>
        </w:rPr>
        <w:t>نشانه‌ها</w:t>
      </w:r>
      <w:r w:rsidR="00DC7072">
        <w:rPr>
          <w:rFonts w:hint="cs"/>
          <w:noProof/>
          <w:rtl/>
        </w:rPr>
        <w:t>ی</w:t>
      </w:r>
      <w:r>
        <w:rPr>
          <w:rFonts w:hint="cs"/>
          <w:noProof/>
          <w:rtl/>
        </w:rPr>
        <w:t xml:space="preserve"> کوچک ق</w:t>
      </w:r>
      <w:r w:rsidR="00DC7072">
        <w:rPr>
          <w:rFonts w:hint="cs"/>
          <w:noProof/>
          <w:rtl/>
        </w:rPr>
        <w:t>ی</w:t>
      </w:r>
      <w:r>
        <w:rPr>
          <w:rFonts w:hint="cs"/>
          <w:noProof/>
          <w:rtl/>
        </w:rPr>
        <w:t>امت</w:t>
      </w:r>
      <w:bookmarkEnd w:id="51"/>
      <w:bookmarkEnd w:id="52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کوچک، نشانه‌ها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در 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زمان متفاوت قبل از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از امور عاد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محسوب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همراه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و 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ادند ما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را که صحت دارند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از جمله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 امور 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را نام برد: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بعثت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نبوت و رسالت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شان، و مرگ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="00600E4A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فتح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المقدس، و ظهور فتنه‌ها از مشرق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سنت‌ها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 و نصارا، و ظهور دجّال‌ها و مدع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نبوت.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ساختن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دروغ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نسبت دادن آن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نپذ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شان،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شدن دروغگو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، و تحق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نکردن در نقل اخبار، و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رفتن علم و جستجو کردن آن نزد افراد کم دانش و کوچک و ظهور جهل و فساد، و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رفتن صالحان، و جدا شدن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زنج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ره اسلام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گر، و فراخواندن ملت‌ها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امت</w:t>
      </w:r>
      <w:r w:rsidR="00600E4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سپس غربت اسلام و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کثرت قتل و کشتار، و آرزو کردن مرگ و غبطه خوردن به اهل قبور، و آرزو کردن فرد که کاش به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 از بس که بلا و مص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است،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شدن مرگ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ناگهان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مردن به سبب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زلزله‌ها، و کم شدن تعداد مردان، و کثرت زنان،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آمدن آن‌ها به صورت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مه برهنه،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وع زنا در راه‌ها، و ظهور موس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شراب و زنا و رباخوار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استفاده از ابر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شم و حلال شمردن آن، فرو رفتن در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سنگباران شدن.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 کردن امانت، و سپردن کار به نااهلان، و رهبر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مردمان فروما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برتر قرار گرفتن فروما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 بر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دگان، و به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آوردن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کدبانو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را، و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آمدن افراد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ستمگران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ستمگران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مردم را شلاق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‌زنند، و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آمدن فتنه‌ها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چون بخش‌ها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شب ظلمان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ک.</w:t>
      </w:r>
    </w:p>
    <w:p w:rsidR="00D81C83" w:rsidRPr="00C51449" w:rsidRDefault="00A415A8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>
        <w:rPr>
          <w:rStyle w:val="Char3"/>
          <w:rFonts w:hint="cs"/>
          <w:rtl/>
        </w:rPr>
        <w:t>افتخار در ساختن خانه</w:t>
      </w:r>
      <w:r w:rsidR="00D81C83" w:rsidRPr="00C51449">
        <w:rPr>
          <w:rStyle w:val="Char3"/>
          <w:rFonts w:hint="cs"/>
          <w:rtl/>
        </w:rPr>
        <w:t>ها، و افتخار مردم به تزئ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مساجد، و کثرت تجارت و به هم نزد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 شدن بازارها و فراهم آمدن اموال ز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اد نزد مردم اما شکرگزار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‌رود، و کثرت بخل، و کثرت شهادت دروغ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و پنهان کردن شهادت حق، و ظهور فحش و ناسزاگو</w:t>
      </w:r>
      <w:r w:rsidR="00DC7072"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و دشمن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نه‌ورز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قطع رابطه و قطه پ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وند خو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شاوند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، و ا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پ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رمردان خود را همانند جوانان م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‌آرا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ند، و سست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‌اعتنا</w:t>
      </w:r>
      <w:r w:rsidR="00DC7072"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به سنت‌ها</w:t>
      </w:r>
      <w:r w:rsidR="00DC7072"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که اسلام به آن تشو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 کرده است.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زمانه،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بت‌ها پرستش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شرک در امت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باران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‌بارد اما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اهان اندک خواهد بود و زمان کوتاه و به هم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برکت در اوقات 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هلال‌ها بزرگ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درندگان و جمادات با انسان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خواب مومن راست خواهد بود.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آب فرات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‌خشکد و کوه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طلا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افراد ناپاک را از خود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‌راند و در آن فقط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زگاران و صالحان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خواهند ماند، و جز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باغ‌ها و رودبارها تبد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قحطان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مردم از او اطاعت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کثرت روم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دنشان با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با مسلمانان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‌جنگند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درخت و سنگ‌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ب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ا او را به قتل برسان»</w:t>
      </w:r>
      <w:r w:rsidRPr="00A415A8">
        <w:rPr>
          <w:rStyle w:val="Char3"/>
          <w:vertAlign w:val="superscript"/>
          <w:rtl/>
        </w:rPr>
        <w:footnoteReference w:id="41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روم فتح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‌شود همان</w:t>
      </w:r>
      <w:r w:rsidR="00A415A8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طور که قسطنط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فتح شد،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که در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ذکر شده است.</w:t>
      </w:r>
    </w:p>
    <w:p w:rsidR="00D81C83" w:rsidRPr="008C7FEB" w:rsidRDefault="00D81C83" w:rsidP="008C7FEB">
      <w:pPr>
        <w:pStyle w:val="a4"/>
        <w:rPr>
          <w:rtl/>
        </w:rPr>
      </w:pPr>
      <w:bookmarkStart w:id="53" w:name="_Toc412912490"/>
      <w:bookmarkStart w:id="54" w:name="_Toc440144974"/>
      <w:r w:rsidRPr="008C7FEB">
        <w:rPr>
          <w:rFonts w:hint="cs"/>
          <w:rtl/>
        </w:rPr>
        <w:t>نشانه‌ها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 xml:space="preserve"> بزرگ ق</w:t>
      </w:r>
      <w:r w:rsidR="00DC7072">
        <w:rPr>
          <w:rFonts w:hint="cs"/>
          <w:rtl/>
        </w:rPr>
        <w:t>ی</w:t>
      </w:r>
      <w:r w:rsidRPr="008C7FEB">
        <w:rPr>
          <w:rFonts w:hint="cs"/>
          <w:rtl/>
        </w:rPr>
        <w:t>امت</w:t>
      </w:r>
      <w:bookmarkEnd w:id="53"/>
      <w:bookmarkEnd w:id="54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امور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دادن ان عاد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نخواهد بود و چون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علامت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 شود 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به دنبال آن خواهند امد، مانند پشت سر هم بودن مهره‌ها در رشته نخ، و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علامت آشکار شود نشانه فرارس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خواهند بود و به دنبال آن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‌دهد، 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علامت‌ها در قرآن و سنت آمده است و به آن باور دارند و برخ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ان عبارت است از: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ظهور مهد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او محمد بن عبدالله از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است، از سمت مشرق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در کنار کعبه با او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نبوت حکمران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دوران فرمانروا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او هفت سال خواهد بود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آکنده از عدالت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بعد از آن که مملو از ظلم و ستم است، اموال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‌حساب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در دوران او امت در چنان ناز و نعمت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خواهد بود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چگاه نبوده است،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سرسبز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آسمان، باران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‌بارد.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خروج</w:t>
      </w:r>
      <w:r w:rsidRPr="00766C84">
        <w:rPr>
          <w:rtl/>
        </w:rPr>
        <w:t xml:space="preserve"> </w:t>
      </w:r>
      <w:r w:rsidRPr="00C51449">
        <w:rPr>
          <w:rStyle w:val="Char3"/>
          <w:rtl/>
        </w:rPr>
        <w:t>مس</w:t>
      </w:r>
      <w:r w:rsidR="00DC7072">
        <w:rPr>
          <w:rStyle w:val="Char3"/>
          <w:rtl/>
        </w:rPr>
        <w:t>ی</w:t>
      </w:r>
      <w:r w:rsidRPr="00C51449">
        <w:rPr>
          <w:rStyle w:val="Char3"/>
          <w:rtl/>
        </w:rPr>
        <w:t>ح</w:t>
      </w:r>
      <w:r w:rsidRPr="00C51449">
        <w:rPr>
          <w:rStyle w:val="Char3"/>
          <w:rFonts w:hint="cs"/>
          <w:rtl/>
        </w:rPr>
        <w:t xml:space="preserve"> دجال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چشم</w:t>
      </w:r>
      <w:r w:rsidRPr="00DC7072">
        <w:rPr>
          <w:rStyle w:val="Char3"/>
          <w:vertAlign w:val="superscript"/>
          <w:rtl/>
        </w:rPr>
        <w:footnoteReference w:id="42"/>
      </w:r>
      <w:r w:rsidRPr="00DC7072">
        <w:rPr>
          <w:rStyle w:val="Char3"/>
          <w:rFonts w:hint="cs"/>
          <w:vertAlign w:val="superscript"/>
          <w:rtl/>
        </w:rPr>
        <w:t xml:space="preserve"> </w:t>
      </w:r>
      <w:r w:rsidRPr="00C51449">
        <w:rPr>
          <w:rStyle w:val="Char3"/>
          <w:rFonts w:hint="cs"/>
          <w:rtl/>
        </w:rPr>
        <w:t xml:space="preserve">دروغگو که از سمت مشرق از منطقه خراسان به همراه هفتاد هزار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چشم‌ها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نوشته شده کافر، و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شام و عراق متوجه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به همه شهرها جز مکه و 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وارد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فقط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دو شهر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وارد شود چون ملائکه از آن‌ها پاسدار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او چهل روز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‌ماند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روز به اندازه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سال است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اندازه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ماه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روز به اندازه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هفته و بق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روزها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مانند روزها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خواهد بود.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نزول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پسر 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در مناره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ضا در شرق شام، و او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گروه رستگار که بر حق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‌جنگد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 دجّال گرد آمده نزول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به هنگام اقامه نماز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پشت سر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آن گروه ـ مهد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نماز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 و او دجال را با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زه‌اش در کنار دروازه شرق لُدّ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ت‌المقدس به قتل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‌رساند. و روی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براساس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اسلام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‌شکند و خوک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‌کشد و جز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قبول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جز اسلام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امن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رفاه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امت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حسادت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‌رود، و برکت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فراوان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 و از بس که مال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است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علاقه به اندوختن و ذخ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کردن آن ندارد و صلح تمام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جنگ‌ها به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 xml:space="preserve">خروج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اجوج و مأجوج، آن‌ها از هر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نسل و کشاورز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نابود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در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تباهکار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فساد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راه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‌اندازند، آنگاه خداوند، کرم کوچک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 آن‌ها مسلط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که وارد مغزشان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همه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تمام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 آن‌ها متعفن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آن‌گاه خداوند پرندگان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‌فرستد که آن‌ها را حمل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‌اندازند که خدا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‌خواهد و سپس الله متعال باران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‌باراند که آثار آن‌ها شستشو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</w:t>
      </w:r>
    </w:p>
    <w:p w:rsidR="00D81C83" w:rsidRPr="00C51449" w:rsidRDefault="00D81C83" w:rsidP="006367F3">
      <w:pPr>
        <w:pStyle w:val="a6"/>
        <w:numPr>
          <w:ilvl w:val="0"/>
          <w:numId w:val="5"/>
        </w:numPr>
        <w:tabs>
          <w:tab w:val="right" w:pos="191"/>
        </w:tabs>
        <w:ind w:left="34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سه خسف (فرو رفتن در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ن) بزرگ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که جاهها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</w:t>
      </w:r>
    </w:p>
    <w:p w:rsidR="00D81C83" w:rsidRPr="00C51449" w:rsidRDefault="00DC7072" w:rsidP="00600E4A">
      <w:pPr>
        <w:pStyle w:val="a6"/>
        <w:ind w:left="340" w:hanging="340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 خسف (فرو رفتن در زم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ن) در مشرق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ک خسف در مغرب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 خسف در جز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ره عرب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‌دهد.</w:t>
      </w:r>
    </w:p>
    <w:p w:rsidR="00D81C83" w:rsidRPr="00C51449" w:rsidRDefault="00D81C83" w:rsidP="006367F3">
      <w:pPr>
        <w:pStyle w:val="a6"/>
        <w:numPr>
          <w:ilvl w:val="0"/>
          <w:numId w:val="6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و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 شدن دود غل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آسمان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‌پوشاند و مشرق تا مغرب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همه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را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همچون سرماخوردگ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خواهد بود و در گوش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چشم منافقان فرو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به سبب آن ورم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از هر سوراخ آن‌ها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C51449" w:rsidRDefault="00D81C83" w:rsidP="006367F3">
      <w:pPr>
        <w:pStyle w:val="a6"/>
        <w:numPr>
          <w:ilvl w:val="0"/>
          <w:numId w:val="6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طلوع خورش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مغرب؛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‌آورد،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قبلاً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اورده،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سود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بعد از آن توبه گناهکاران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6367F3">
      <w:pPr>
        <w:pStyle w:val="a6"/>
        <w:numPr>
          <w:ilvl w:val="0"/>
          <w:numId w:val="6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آمدن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ش، که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است که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و کار آن برخلاف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بشر تاکنون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 با مردم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مومن را از کافر تشخ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‌دهد، و چهر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مومن را براق و روشن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که علامت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و حلقه‌ا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 که علامت کفرش خواهد بود.</w:t>
      </w:r>
    </w:p>
    <w:p w:rsidR="00D81C83" w:rsidRDefault="00D81C83" w:rsidP="006367F3">
      <w:pPr>
        <w:pStyle w:val="a6"/>
        <w:numPr>
          <w:ilvl w:val="0"/>
          <w:numId w:val="6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خروج آتش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قعر عدن و از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حضرَموت که مردم را از پشت سر احاطه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از هر طرف آن‌ها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محشر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‌راند.</w:t>
      </w:r>
    </w:p>
    <w:p w:rsidR="00A415A8" w:rsidRPr="00C51449" w:rsidRDefault="00A415A8" w:rsidP="00A415A8">
      <w:pPr>
        <w:pStyle w:val="a6"/>
        <w:tabs>
          <w:tab w:val="right" w:pos="191"/>
        </w:tabs>
        <w:rPr>
          <w:rStyle w:val="Char3"/>
        </w:rPr>
      </w:pPr>
    </w:p>
    <w:p w:rsidR="00D81C83" w:rsidRPr="008C7FEB" w:rsidRDefault="00A415A8" w:rsidP="008C7FEB">
      <w:pPr>
        <w:pStyle w:val="a7"/>
        <w:rPr>
          <w:rtl/>
        </w:rPr>
      </w:pPr>
      <w:r>
        <w:rPr>
          <w:rFonts w:hint="cs"/>
          <w:rtl/>
        </w:rPr>
        <w:t>و اهل سنت و الجماعت</w:t>
      </w:r>
      <w:r w:rsidR="00D81C83" w:rsidRPr="008C7FEB">
        <w:rPr>
          <w:rFonts w:hint="cs"/>
          <w:rtl/>
        </w:rPr>
        <w:t xml:space="preserve">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همه امور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خبر داده که قبل از مرگ و پس از مرگ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سکرات مرگ و حضور ملائکه و شادمان شدن مومن به لقا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پروردگار و حضور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به هنگام مرگ، و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نشدن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هنگام مرگ،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جهان برزخ، و نعمت قبر و عذاب آن، و عذاب قبر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روح و جسد و سوال دو فرشته،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شهدا زنده‌اند و نزد پروردگارشان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‌خورند،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ارواح سعادتمندان در ناز و نعمت قرار دارد و ارواح شقاوتمندان گرفتار عذاب است.</w:t>
      </w:r>
    </w:p>
    <w:p w:rsidR="00D81C83" w:rsidRDefault="00D81C83" w:rsidP="008C7FEB">
      <w:pPr>
        <w:pStyle w:val="a7"/>
        <w:rPr>
          <w:rtl/>
        </w:rPr>
      </w:pPr>
      <w:r w:rsidRPr="00A268D3">
        <w:rPr>
          <w:rFonts w:hint="cs"/>
          <w:rtl/>
        </w:rPr>
        <w:t>و اهل سنت و الجماعت</w:t>
      </w:r>
      <w:r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به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که الله متعال در آن مرده‌ها را زنده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بندگان را از قبرها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زد و سپس آنان را محاسبه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دارند. به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صور 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اسرائ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شاخ صور را به دهان گرفته و منتظر فرمان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قول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دوبار در صور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گفته‌اند سه بار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: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باعث وحشت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 دوم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جهان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نظام آن مختل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آن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نابود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نابود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را مقدر نموده نابود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‌گردند و با 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بار سوم مردم زنده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نزد پروردگار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زنده شدن پس از مرگ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و باور دارند که خداوند متعال مرده‌ها را از قبرها برانگ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مردم 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 پا برهنه و ختنه نشده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شگاه پروردگار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ستند، و خورش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آن‌ها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به اندازه اعمالشان عرق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بعض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ها را عرق تا دهان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قبرش شکافته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ما محمد 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سلم است، و در آن روز بزرگ مردم طور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قبرها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ملخ‌ها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هستند که</w:t>
      </w:r>
      <w:r w:rsidR="00A415A8">
        <w:rPr>
          <w:rStyle w:val="Char3"/>
          <w:rFonts w:hint="cs"/>
          <w:rtl/>
        </w:rPr>
        <w:t xml:space="preserve"> پخش شده‌اند و شتابان به</w:t>
      </w:r>
      <w:r w:rsidR="00A415A8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و همه حرکت‌ها باز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و سکوت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وحشتناک حکمفرما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نامه‌ها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اعمال گشوده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پنهان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آشکار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الله متعال بدون واسطه با بندگانش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هر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نام و نام پدرش فراخوانده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6367F3">
      <w:pPr>
        <w:pStyle w:val="a6"/>
        <w:numPr>
          <w:ilvl w:val="0"/>
          <w:numId w:val="7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و به ترازو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اعمال که دو کفه دارد و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اعمال بندگان وزن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دارند.</w:t>
      </w:r>
    </w:p>
    <w:p w:rsidR="00D81C83" w:rsidRPr="00C51449" w:rsidRDefault="00D81C83" w:rsidP="006367F3">
      <w:pPr>
        <w:pStyle w:val="a6"/>
        <w:numPr>
          <w:ilvl w:val="0"/>
          <w:numId w:val="7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و به گشود شدن نامه‌ها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اعمال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مردم نامه اعمالشان را با دست راست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دست چپ و اعمال نامه از پشت سر داده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6367F3">
      <w:pPr>
        <w:pStyle w:val="a6"/>
        <w:numPr>
          <w:ilvl w:val="0"/>
          <w:numId w:val="7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صراط از شمش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برنده‌تر و از مو بار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کتر است و پل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جهنم زده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کان از آن عبور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فاسقان بر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‌لغزند و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‌افتند</w:t>
      </w:r>
      <w:r w:rsidRPr="00A415A8">
        <w:rPr>
          <w:rStyle w:val="Char3"/>
          <w:vertAlign w:val="superscript"/>
          <w:rtl/>
        </w:rPr>
        <w:footnoteReference w:id="43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7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بهشت و جهنم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شده‌اند و هم اکنون وجود دارند و هرگز فنا و نابود نخواهند شد.</w:t>
      </w:r>
    </w:p>
    <w:p w:rsidR="00D81C83" w:rsidRPr="00C51449" w:rsidRDefault="00D81C83" w:rsidP="00A415A8">
      <w:pPr>
        <w:pStyle w:val="a6"/>
        <w:ind w:left="34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بهشت سرا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است و نعمت‌ جاو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الله متعال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مسلمانان و مومنان موحد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مجاهد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صالحان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کان آماده کرده است.</w:t>
      </w:r>
    </w:p>
    <w:p w:rsidR="00D81C83" w:rsidRPr="00C51449" w:rsidRDefault="00D81C83" w:rsidP="00A415A8">
      <w:pPr>
        <w:pStyle w:val="a6"/>
        <w:ind w:left="34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دوزخ سرا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مجازات است که الله متعال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مجرمان و کافران و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هود و نصارا و منافقان و ملحدان و بت‌پرستان و گناهکاران و بدکاران آماده کرده است. </w:t>
      </w:r>
    </w:p>
    <w:p w:rsidR="00D81C83" w:rsidRPr="00A415A8" w:rsidRDefault="00D81C83" w:rsidP="006367F3">
      <w:pPr>
        <w:pStyle w:val="a6"/>
        <w:numPr>
          <w:ilvl w:val="0"/>
          <w:numId w:val="8"/>
        </w:numPr>
        <w:tabs>
          <w:tab w:val="right" w:pos="191"/>
        </w:tabs>
        <w:ind w:left="340" w:hanging="340"/>
        <w:rPr>
          <w:rStyle w:val="Char3"/>
          <w:spacing w:val="-4"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حساب و کتاب آن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امت محمد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</w:t>
      </w:r>
      <w:r w:rsidRPr="00A415A8">
        <w:rPr>
          <w:rStyle w:val="Char3"/>
          <w:rFonts w:hint="cs"/>
          <w:spacing w:val="-4"/>
          <w:rtl/>
        </w:rPr>
        <w:t>است و اول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 امت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است که وارد بهشت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‌شود و آنان دو سوم اهل بهشت را تشک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ل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‌دهند و هفتاد هزار از آن‌ها بدون حساب و کتاب وارد بهشت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‌گردند.</w:t>
      </w:r>
    </w:p>
    <w:p w:rsidR="00D81C83" w:rsidRPr="00C51449" w:rsidRDefault="00D81C83" w:rsidP="006367F3">
      <w:pPr>
        <w:pStyle w:val="a6"/>
        <w:numPr>
          <w:ilvl w:val="0"/>
          <w:numId w:val="8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و به حوض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دارند، و بعد از برانگ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خته شدن از قبرها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مردم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حوض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 که آبش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دتر و از عسل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ن‌تر است و 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خوش‌تر از مشک است، و 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به تعداد ستارگان آسمان است، درازا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به اندازه مسافت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ماه است و عرض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به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مقدار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بنوشد هرگز تشنه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افراد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حوض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داده و تبد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کرده‌اند، چنان که در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شده که رسوال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«طول حوض من به اندازه مسافت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ماه است، آبش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دتر و 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مشک خوش‌تر است و ظروف آن به تعداد ستارگان آسمان است،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A415A8">
        <w:rPr>
          <w:rStyle w:val="Char3"/>
          <w:rFonts w:hint="cs"/>
          <w:rtl/>
        </w:rPr>
        <w:t>ز آن بنوشد هرگز تشنه نخواهد شد»</w:t>
      </w:r>
      <w:r w:rsidRPr="00A415A8">
        <w:rPr>
          <w:rStyle w:val="Char3"/>
          <w:vertAlign w:val="superscript"/>
          <w:rtl/>
        </w:rPr>
        <w:footnoteReference w:id="44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فرمود: «من قبل از شما بر حوض خواهم بود،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کنار من بگذرد از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‌نوشد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بنوشد هرگز تشنه نخواهد شد. اقوام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حوض نزد من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آن‌ها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‌شناسم و مرا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‌شناسند سپس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من و آن‌ها حا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رد».</w:t>
      </w:r>
      <w:r w:rsidRPr="00C51449">
        <w:rPr>
          <w:rStyle w:val="Char3"/>
          <w:rtl/>
        </w:rPr>
        <w:footnoteReference w:id="45"/>
      </w:r>
      <w:r w:rsidRPr="00C51449">
        <w:rPr>
          <w:rStyle w:val="Char3"/>
          <w:rFonts w:hint="cs"/>
          <w:rtl/>
        </w:rPr>
        <w:t xml:space="preserve"> و در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آمده است: «آنگاه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م: آنان از من هستند.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‌شود: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تو چه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کرده‌اند. آنگاه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م: هلاک باد هلاک باد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من تغ</w:t>
      </w:r>
      <w:r w:rsidR="00DC7072">
        <w:rPr>
          <w:rStyle w:val="Char3"/>
          <w:rFonts w:hint="cs"/>
          <w:rtl/>
        </w:rPr>
        <w:t>یی</w:t>
      </w:r>
      <w:r w:rsidR="00A415A8">
        <w:rPr>
          <w:rStyle w:val="Char3"/>
          <w:rFonts w:hint="cs"/>
          <w:rtl/>
        </w:rPr>
        <w:t>ر دادند»</w:t>
      </w:r>
      <w:r w:rsidRPr="00A415A8">
        <w:rPr>
          <w:rStyle w:val="Char3"/>
          <w:vertAlign w:val="superscript"/>
          <w:rtl/>
        </w:rPr>
        <w:footnoteReference w:id="46"/>
      </w:r>
      <w:r w:rsidR="00A415A8">
        <w:rPr>
          <w:rStyle w:val="Char3"/>
          <w:rFonts w:hint="cs"/>
          <w:rtl/>
        </w:rPr>
        <w:t>.</w:t>
      </w:r>
    </w:p>
    <w:p w:rsidR="00D81C83" w:rsidRPr="00A268D3" w:rsidRDefault="00D81C83" w:rsidP="008C7FEB">
      <w:pPr>
        <w:pStyle w:val="a7"/>
        <w:rPr>
          <w:rtl/>
        </w:rPr>
      </w:pPr>
      <w:r>
        <w:rPr>
          <w:rFonts w:hint="cs"/>
          <w:rtl/>
        </w:rPr>
        <w:t>و</w:t>
      </w:r>
      <w:r w:rsidRPr="00A268D3">
        <w:rPr>
          <w:rFonts w:hint="cs"/>
          <w:rtl/>
        </w:rPr>
        <w:t xml:space="preserve"> اهل سنت و الجماعت</w:t>
      </w:r>
      <w:r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شفاعت و مقام محمود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امت، اثبات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ند:</w:t>
      </w:r>
    </w:p>
    <w:p w:rsidR="00D81C83" w:rsidRPr="00C51449" w:rsidRDefault="00D81C83" w:rsidP="006367F3">
      <w:pPr>
        <w:pStyle w:val="a6"/>
        <w:numPr>
          <w:ilvl w:val="0"/>
          <w:numId w:val="8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که در محشر منتظرند تا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انشان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صله 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محمود است.</w:t>
      </w:r>
    </w:p>
    <w:p w:rsidR="00D81C83" w:rsidRPr="00C51449" w:rsidRDefault="00D81C83" w:rsidP="006367F3">
      <w:pPr>
        <w:pStyle w:val="a6"/>
        <w:numPr>
          <w:ilvl w:val="0"/>
          <w:numId w:val="8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بهشت تا وارد آن شوند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وارد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6367F3">
      <w:pPr>
        <w:pStyle w:val="a6"/>
        <w:numPr>
          <w:ilvl w:val="0"/>
          <w:numId w:val="8"/>
        </w:numPr>
        <w:tabs>
          <w:tab w:val="right" w:pos="191"/>
        </w:tabs>
        <w:ind w:left="340" w:hanging="340"/>
        <w:rPr>
          <w:rStyle w:val="Char3"/>
        </w:rPr>
      </w:pPr>
      <w:r w:rsidRPr="00C51449">
        <w:rPr>
          <w:rStyle w:val="Char3"/>
          <w:rFonts w:hint="cs"/>
          <w:rtl/>
        </w:rPr>
        <w:t>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عمو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ابوطالب تا از عذابش کاسته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سه شفاعت مختص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 و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از آن بهره‌ا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رفع درجات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امتش که وارد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‌‌شوند.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شفاعت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تا مقامشان بالاتر برود و 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امت که بدون حساب وارد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‌گردند. و شفاعت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مورد اقوام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برابر است،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شفاعت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تا به بهشت بروند و در مورد گروه‌ها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فرمان داده شده به دوزخ برده شوند شفاعت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تا آن‌ها وارد آن نگردند.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موّحدان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دوزخ رفته‌اند شفاعت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آنگاه وارد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شفاعت ملائکه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و شهدا و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قان و صالحان و مومنان</w:t>
      </w:r>
      <w:r w:rsidRPr="00A415A8">
        <w:rPr>
          <w:rStyle w:val="Char3"/>
          <w:vertAlign w:val="superscript"/>
          <w:rtl/>
        </w:rPr>
        <w:footnoteReference w:id="47"/>
      </w:r>
      <w:r w:rsidRPr="00C51449">
        <w:rPr>
          <w:rStyle w:val="Char3"/>
          <w:rFonts w:hint="cs"/>
          <w:rtl/>
        </w:rPr>
        <w:t xml:space="preserve"> با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مشارکت دارند، سپس الله متعال اقوام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بدون شفاعت و فقط با لطف و کرم و رحمت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دوزخ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عمل صالح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آن را انجام داده شفاعت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چنان که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«روزه و قرآن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بنده شفاعت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‌کنند»</w:t>
      </w:r>
      <w:r w:rsidRPr="00A415A8">
        <w:rPr>
          <w:rStyle w:val="Char3"/>
          <w:vertAlign w:val="superscript"/>
          <w:rtl/>
        </w:rPr>
        <w:footnoteReference w:id="48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کافران و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شفاعت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نخواهد بود،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وَأَنذِرۡهُمۡ يَوۡمَ </w:t>
      </w:r>
      <w:r w:rsidRPr="00A03F15">
        <w:rPr>
          <w:rStyle w:val="Chare"/>
          <w:rFonts w:hint="cs"/>
          <w:rtl/>
        </w:rPr>
        <w:t>ٱلۡأٓزِفَةِ</w:t>
      </w:r>
      <w:r w:rsidRPr="00A03F15">
        <w:rPr>
          <w:rStyle w:val="Chare"/>
          <w:rtl/>
        </w:rPr>
        <w:t xml:space="preserve"> إِذِ </w:t>
      </w:r>
      <w:r w:rsidRPr="00A03F15">
        <w:rPr>
          <w:rStyle w:val="Chare"/>
          <w:rFonts w:hint="cs"/>
          <w:rtl/>
        </w:rPr>
        <w:t>ٱلۡقُلُوبُ</w:t>
      </w:r>
      <w:r w:rsidRPr="00A03F15">
        <w:rPr>
          <w:rStyle w:val="Chare"/>
          <w:rtl/>
        </w:rPr>
        <w:t xml:space="preserve"> لَدَى </w:t>
      </w:r>
      <w:r w:rsidRPr="00A03F15">
        <w:rPr>
          <w:rStyle w:val="Chare"/>
          <w:rFonts w:hint="cs"/>
          <w:rtl/>
        </w:rPr>
        <w:t>ٱلۡحَنَاجِرِ</w:t>
      </w:r>
      <w:r w:rsidRPr="00A03F15">
        <w:rPr>
          <w:rStyle w:val="Chare"/>
          <w:rtl/>
        </w:rPr>
        <w:t xml:space="preserve"> كَٰظِمِينَۚ مَا لِلظَّٰلِمِينَ مِنۡ حَمِيم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شَفِيعٖ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يُطَاعُ</w:t>
      </w:r>
      <w:r w:rsidRPr="00A03F15">
        <w:rPr>
          <w:rStyle w:val="Chare"/>
          <w:rtl/>
        </w:rPr>
        <w:t>١٨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[غافر: 18]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و آنان‌را از روز نزد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 (ق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امت) بترسان، آن‌گاه که دل‌ها به حلقوم‌ها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‌رسند درحال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ساکت هستند و سخن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ند. ستمگران نه دارا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دوست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دلسوزند و نه دارا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انج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که 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انج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او پذ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رفته گردد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5D7522">
      <w:pPr>
        <w:pStyle w:val="a6"/>
        <w:ind w:left="284" w:hanging="284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5D7522">
        <w:rPr>
          <w:rStyle w:val="Chare"/>
          <w:rtl/>
        </w:rPr>
        <w:t xml:space="preserve">فَمَا تَنفَعُهُمۡ شَفَٰعَةُ </w:t>
      </w:r>
      <w:r w:rsidRPr="005D7522">
        <w:rPr>
          <w:rStyle w:val="Chare"/>
          <w:rFonts w:hint="cs"/>
          <w:rtl/>
        </w:rPr>
        <w:t>ٱلشَّٰفِعِينَ</w:t>
      </w:r>
      <w:r w:rsidRPr="00A03F15">
        <w:rPr>
          <w:rStyle w:val="Chare"/>
          <w:rtl/>
        </w:rPr>
        <w:t>٤٨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[المدثر: 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A415A8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پس شفاعت شفاعت‌کنندگان سود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به آنان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‌بخشد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A415A8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همان طور که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خبر داده است مرگ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آورده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ذبح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‌گردد. و از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نعمت‌ها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اهل بهشت و از سخت‌تر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ان، جاودانگ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آخرت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مرگ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نامرئ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وقت خداوند آن را مرئ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محسّم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بهشت و دوزخ ذبح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چنان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«آنگاه که اهل بهشت به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و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وارد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‌گردند، مرگ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بهشت و جهنم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‌آورند و سپس ذبح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سپس مناد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بهشت! مرگ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دوزخ! مرگ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آنگاه شادمان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اندوه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‌شود»</w:t>
      </w:r>
      <w:r w:rsidRPr="00A415A8">
        <w:rPr>
          <w:rStyle w:val="Char3"/>
          <w:vertAlign w:val="superscript"/>
          <w:rtl/>
        </w:rPr>
        <w:footnoteReference w:id="49"/>
      </w:r>
      <w:r w:rsidR="00A415A8">
        <w:rPr>
          <w:rStyle w:val="Char3"/>
          <w:rFonts w:hint="cs"/>
          <w:rtl/>
        </w:rPr>
        <w:t>.</w:t>
      </w:r>
    </w:p>
    <w:p w:rsidR="00D81C83" w:rsidRPr="004972B7" w:rsidRDefault="00D81C83" w:rsidP="008C7FEB">
      <w:pPr>
        <w:pStyle w:val="a1"/>
        <w:rPr>
          <w:noProof/>
          <w:rtl/>
        </w:rPr>
      </w:pPr>
      <w:bookmarkStart w:id="55" w:name="_Toc412912491"/>
      <w:bookmarkStart w:id="56" w:name="_Toc440144975"/>
      <w:r w:rsidRPr="004972B7">
        <w:rPr>
          <w:rFonts w:hint="cs"/>
          <w:noProof/>
          <w:rtl/>
        </w:rPr>
        <w:t>رکن ششم</w:t>
      </w:r>
      <w:bookmarkStart w:id="57" w:name="_Toc412912492"/>
      <w:bookmarkEnd w:id="55"/>
      <w:r w:rsidR="008C7FEB">
        <w:rPr>
          <w:rFonts w:hint="cs"/>
          <w:noProof/>
          <w:rtl/>
        </w:rPr>
        <w:t xml:space="preserve">: </w:t>
      </w:r>
      <w:r w:rsidRPr="004972B7">
        <w:rPr>
          <w:rFonts w:hint="cs"/>
          <w:noProof/>
          <w:rtl/>
        </w:rPr>
        <w:t>ا</w:t>
      </w:r>
      <w:r w:rsidR="00A0497C">
        <w:rPr>
          <w:rFonts w:hint="cs"/>
          <w:noProof/>
          <w:rtl/>
        </w:rPr>
        <w:t>ی</w:t>
      </w:r>
      <w:r w:rsidRPr="004972B7">
        <w:rPr>
          <w:rFonts w:hint="cs"/>
          <w:noProof/>
          <w:rtl/>
        </w:rPr>
        <w:t>مان به تقد</w:t>
      </w:r>
      <w:r w:rsidR="00A0497C">
        <w:rPr>
          <w:rFonts w:hint="cs"/>
          <w:noProof/>
          <w:rtl/>
        </w:rPr>
        <w:t>ی</w:t>
      </w:r>
      <w:r w:rsidRPr="004972B7">
        <w:rPr>
          <w:rFonts w:hint="cs"/>
          <w:noProof/>
          <w:rtl/>
        </w:rPr>
        <w:t>ر</w:t>
      </w:r>
      <w:bookmarkEnd w:id="56"/>
      <w:bookmarkEnd w:id="57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باور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که هر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جهان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همه براساس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و الله متعال بر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تواناست و هر چه او بخواهد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او آنچه بخواهد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‌دهد، پس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جز با خواست و تدب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او انجام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</w:t>
      </w:r>
    </w:p>
    <w:p w:rsidR="00D81C83" w:rsidRPr="00A415A8" w:rsidRDefault="00D81C83" w:rsidP="00C51449">
      <w:pPr>
        <w:pStyle w:val="a6"/>
        <w:rPr>
          <w:rStyle w:val="Char3"/>
          <w:spacing w:val="-2"/>
          <w:rtl/>
        </w:rPr>
      </w:pPr>
      <w:r w:rsidRPr="00A415A8">
        <w:rPr>
          <w:rStyle w:val="Char3"/>
          <w:rFonts w:hint="cs"/>
          <w:spacing w:val="-2"/>
          <w:rtl/>
        </w:rPr>
        <w:t>و خداوند متعال آنچه را که اتفاق افتاد و آنچه را که اتفاق خواهد افتاد را قبل از اتفاق افتادن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‌دانسته است و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‌دانسته است که اوقات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که او مشخص کرده و به ش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وه‌ا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که او مع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ن کرده رو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‌دهد، پس همه امور بر حسب تقد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ر الله متعال انجام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‌پذ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براساس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امور را مقدّر نموده است، او قبل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بندگانش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به احوال آنان آگاه بوده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اجل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سرانجام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آن‌ها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‌دانسته است و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را نوشته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هر آنچه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بر آمده از علم و قدرت و اراده الله متعال است و خلاصه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همه آنچه که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الله متعال آن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‌دانسته و قلم بر آن رفته است، پس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کاملاً مطلقاً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الله متعال شد، چون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امور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مسائل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مَّا كَانَ عَلَى </w:t>
      </w:r>
      <w:r w:rsidRPr="00A03F15">
        <w:rPr>
          <w:rStyle w:val="Chare"/>
          <w:rFonts w:hint="cs"/>
          <w:rtl/>
        </w:rPr>
        <w:t>ٱلنَّبِيِّ</w:t>
      </w:r>
      <w:r w:rsidRPr="00A03F15">
        <w:rPr>
          <w:rStyle w:val="Chare"/>
          <w:rtl/>
        </w:rPr>
        <w:t xml:space="preserve"> مِنۡ حَرَج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فَرَضَ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لَهُ</w:t>
      </w:r>
      <w:r w:rsidRPr="00A03F15">
        <w:rPr>
          <w:rStyle w:val="Chare"/>
          <w:rFonts w:hint="cs"/>
          <w:rtl/>
        </w:rPr>
        <w:t>ۥۖ</w:t>
      </w:r>
      <w:r w:rsidRPr="00A03F15">
        <w:rPr>
          <w:rStyle w:val="Chare"/>
          <w:rtl/>
        </w:rPr>
        <w:t xml:space="preserve"> سُنَّةَ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فِي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خَلَوۡاْ مِن قَبۡلُۚ وَكَانَ أَمۡرُ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قَدَر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مَّقۡدُورًا</w:t>
      </w:r>
      <w:r w:rsidRPr="00A03F15">
        <w:rPr>
          <w:rStyle w:val="Chare"/>
          <w:rtl/>
        </w:rPr>
        <w:t>٣٨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38]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بر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در آنچه خداوند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او مقدر نموده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گناه و تقص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ست،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سنت اله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در مورد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غمبران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 جار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بوده و ک</w:t>
      </w:r>
      <w:r w:rsidR="008D20B0" w:rsidRPr="00536685">
        <w:rPr>
          <w:rStyle w:val="Char6"/>
          <w:rFonts w:hint="cs"/>
          <w:rtl/>
        </w:rPr>
        <w:t>ار خداوند به اندازه و مقرر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وَخَلَقَ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فَقَدَّرَهُۥ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تَقۡدِيرٗا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[الفرقان: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و همه 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 را آفر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ده و آنها را به اندازه مقرّر </w:t>
      </w:r>
      <w:r w:rsidR="00DC7072">
        <w:rPr>
          <w:rStyle w:val="Char6"/>
          <w:rtl/>
        </w:rPr>
        <w:t>ک</w:t>
      </w:r>
      <w:r w:rsidR="00D81C83" w:rsidRPr="00EC19C0">
        <w:rPr>
          <w:rStyle w:val="Char6"/>
          <w:rtl/>
        </w:rPr>
        <w:t>رده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خَلَقۡنَٰهُ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بِقَدَرٖ</w:t>
      </w:r>
      <w:r w:rsidRPr="00A03F15">
        <w:rPr>
          <w:rStyle w:val="Chare"/>
          <w:rtl/>
        </w:rPr>
        <w:t>٤٩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[القمر: 49]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ما هرچ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را به انداز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مقرّر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ده‌ا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«مؤمن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باشد (ا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باشد) که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آن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است، و بداند که آنچه به او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قرار نبوده که از او بگذرد و آنچه به او نرس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ده قرار نبوده که به او برسد»</w:t>
      </w:r>
      <w:r w:rsidRPr="00A415A8">
        <w:rPr>
          <w:rStyle w:val="Char3"/>
          <w:vertAlign w:val="superscript"/>
          <w:rtl/>
        </w:rPr>
        <w:footnoteReference w:id="50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کامل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با چهار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که مراقب و ارکان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چهار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در آمد درست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مسئله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کامل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مگر با محقق کردن همه ارکان آن و به صورت درست؛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چهار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ز مکمّل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 و مرتبط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همه اقرار کند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او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کامل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نقض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منکرش شود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او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 ناقص خواهد بود، مرتبه اول: علم: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الله متعال به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آگاه و داناست؛ پس علم او به آنچه شده و آنچه خواهد شد و آنچه نشده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بشود چگونه خواهد شد. احاطه دارد، و به اندازه ذره‌ا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آسمان‌ها و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نخواهد بود، و خداوند قبل از آن که خلق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‌دانسته که چه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خواهند کرد، و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و زمان مرگشان و اعمال و حرکات و سکنات آن‌ها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‌دانسته است،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‌دانسته است که کدام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خوشبخت خواهد بود و کدام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بدبخت خواهد بود، و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را براساس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عَلِيمٌ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115]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‌گمان خداو</w:t>
      </w:r>
      <w:r w:rsidR="00D81C83" w:rsidRPr="00EC19C0">
        <w:rPr>
          <w:rStyle w:val="Char6"/>
          <w:rtl/>
        </w:rPr>
        <w:t>ند از هر 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 آگاه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مرتبه دوم: کتابت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خداوند متعال براساس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داشته،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را تا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امت، در لوح محفوظ نوشته است و آن کتاب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در آن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نقص و کمبود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پس همه آنچه اتفاق افتاده و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‌افتد و آنچه تا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اتفاق خواهد افتاد، همه نزد الله متعال در ام‌الکتاب نوشته شده است، که ذکر و امام و کتاب مب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وَكُلَّ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أَحۡصَيۡنَٰهُ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إِمَامٖ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مُّبِينٖ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س: 12]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همه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 را در کتاب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روشنگر برشمرده‌ا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الله متعال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قلم بود آنگاه به آن گفت: بنو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س، قلم گفت: چه بنو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سم؟ گفت: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را بنو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س، آنچه شده و آنچه تا ابد خواهد شد را بنو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س»</w:t>
      </w:r>
      <w:r w:rsidRPr="00A415A8">
        <w:rPr>
          <w:rStyle w:val="Char3"/>
          <w:vertAlign w:val="superscript"/>
          <w:rtl/>
        </w:rPr>
        <w:footnoteReference w:id="51"/>
      </w:r>
      <w:r w:rsidR="00536685">
        <w:rPr>
          <w:rStyle w:val="Char3"/>
          <w:rFonts w:hint="cs"/>
          <w:rtl/>
        </w:rPr>
        <w:t>.</w:t>
      </w:r>
    </w:p>
    <w:p w:rsidR="00D81C83" w:rsidRDefault="00D81C83" w:rsidP="00DC7072">
      <w:pPr>
        <w:pStyle w:val="a6"/>
        <w:rPr>
          <w:rtl/>
        </w:rPr>
      </w:pPr>
      <w:r w:rsidRPr="00A268D3">
        <w:rPr>
          <w:rFonts w:hint="cs"/>
          <w:rtl/>
        </w:rPr>
        <w:t xml:space="preserve">مرتبه سوم: اراده و خواست، 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عن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 xml:space="preserve"> همه آنچه در ا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ن جهان رو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 xml:space="preserve"> م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‌دهد براساس اراده و خواست اله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 xml:space="preserve"> که ب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ن رحمت و حکمت دور م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‌زند، رو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 xml:space="preserve"> م</w:t>
      </w:r>
      <w:r w:rsidR="00DC7072">
        <w:rPr>
          <w:rFonts w:hint="cs"/>
          <w:rtl/>
        </w:rPr>
        <w:t>ی</w:t>
      </w:r>
      <w:r w:rsidRPr="00A268D3">
        <w:rPr>
          <w:rFonts w:hint="cs"/>
          <w:rtl/>
        </w:rPr>
        <w:t>‌دهد.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هر کس را که بخواهد براساس رحمت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هر کس را که بخواهد براساس حکمت خود گمراه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‌سازد، او از آنچه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چون حکمت و قدرت او کامل است، و مردم از آنچه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بازخواست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آنچه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‌افتد مطابق علم سابق اوست که در لوح محفوظ نوشته شده است، پس خواست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قدرت او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است آنچه او بخواهد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آنچه او نخواهد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پس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اراده و خواست او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 تَشَآءُونَ إِلَّآ أَن يَشَآءَ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رَبُّ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>٢٩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و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ر: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درحال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که نم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‌توان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بخواه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 مگر آن‌ که خدا، پروردگار جهان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ان بخواهد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فرزندان آدم همه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دو انگشت از انگشتان خداوند مهربان قرار دارد،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دل است، و هر گونه که بخواهد در آن تصرف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</w:t>
      </w:r>
      <w:r w:rsidRPr="00DB33E4">
        <w:rPr>
          <w:rStyle w:val="Char3"/>
          <w:rFonts w:hint="cs"/>
          <w:rtl/>
        </w:rPr>
        <w:t>ند»</w:t>
      </w:r>
      <w:r w:rsidRPr="00DB33E4">
        <w:rPr>
          <w:rStyle w:val="Char3"/>
          <w:vertAlign w:val="superscript"/>
          <w:rtl/>
        </w:rPr>
        <w:footnoteReference w:customMarkFollows="1" w:id="52"/>
        <w:t>١</w:t>
      </w:r>
      <w:r w:rsidR="005D7522" w:rsidRPr="00DB33E4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مرتبه چهارم: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الله متعال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پروردگار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او وجود ندارد، و همه موجودات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الله مخلوق هستند که از عدم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شده‌اند، و بعد از آن که نبوده‌اند به وجود آمده‌اند، پس خداوند متعال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هر انجام دهنده و کارش است و خالق هر متحرک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حرکتش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پس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جهان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دهد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خداوند متعال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آن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وَخَلَقَ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فَقَدَّرَهُۥ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تَقۡدِيرٗا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[الفرقان: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tl/>
        </w:rPr>
        <w:t>و همه چ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>ز را آفر</w:t>
      </w:r>
      <w:r w:rsidR="00DC7072">
        <w:rPr>
          <w:rStyle w:val="Char6"/>
          <w:rtl/>
        </w:rPr>
        <w:t>ی</w:t>
      </w:r>
      <w:r w:rsidR="00D81C83" w:rsidRPr="00EC19C0">
        <w:rPr>
          <w:rStyle w:val="Char6"/>
          <w:rtl/>
        </w:rPr>
        <w:t xml:space="preserve">ده و آنها را به اندازه مقرّر </w:t>
      </w:r>
      <w:r w:rsidR="00DC7072">
        <w:rPr>
          <w:rStyle w:val="Char6"/>
          <w:rtl/>
        </w:rPr>
        <w:t>ک</w:t>
      </w:r>
      <w:r w:rsidR="00D81C83" w:rsidRPr="00EC19C0">
        <w:rPr>
          <w:rStyle w:val="Char6"/>
          <w:rtl/>
        </w:rPr>
        <w:t>رده است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ننده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کتاست که به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جاد کردن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گانه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کتاست و او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 را بدون استثنا خلق کرده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خَٰلِقُ كُلِّ شَيۡء</w:t>
      </w:r>
      <w:r w:rsidRPr="00A03F15">
        <w:rPr>
          <w:rStyle w:val="Chare"/>
          <w:rFonts w:hint="cs"/>
          <w:rtl/>
        </w:rPr>
        <w:t>ٖۖ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وَكِيلٞ</w:t>
      </w:r>
      <w:r w:rsidRPr="00A03F15">
        <w:rPr>
          <w:rStyle w:val="Chare"/>
          <w:rtl/>
        </w:rPr>
        <w:t>٦٢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62]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خداوند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نند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همه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 است و او بر همه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 نگهبان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ذَٰلِكُمُ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رَبُّكُمۡ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خَٰلِقُ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شَيۡءٖ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[غافر: 62]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ا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 است خداوند پروردگارتان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نند</w:t>
      </w:r>
      <w:r w:rsidR="00DC7072">
        <w:rPr>
          <w:rStyle w:val="Char6"/>
          <w:rFonts w:hint="cs"/>
          <w:rtl/>
        </w:rPr>
        <w:t>ۀ</w:t>
      </w:r>
      <w:r w:rsidR="00D81C83" w:rsidRPr="00EC19C0">
        <w:rPr>
          <w:rStyle w:val="Char6"/>
          <w:rFonts w:hint="cs"/>
          <w:rtl/>
        </w:rPr>
        <w:t xml:space="preserve"> هر چ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هَلۡ مِنۡ خَٰلِقٍ غَيۡرُ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يَرۡزُقُكُم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[فاطر: 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EC19C0">
        <w:rPr>
          <w:rStyle w:val="Char6"/>
          <w:rFonts w:hint="cs"/>
          <w:rtl/>
        </w:rPr>
        <w:t>آ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ا آفر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>دگار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جز خداوند وجود دارد که به شما روز</w:t>
      </w:r>
      <w:r w:rsidR="00DC7072">
        <w:rPr>
          <w:rStyle w:val="Char6"/>
          <w:rFonts w:hint="cs"/>
          <w:rtl/>
        </w:rPr>
        <w:t>ی</w:t>
      </w:r>
      <w:r w:rsidR="00D81C83" w:rsidRPr="00EC19C0">
        <w:rPr>
          <w:rStyle w:val="Char6"/>
          <w:rFonts w:hint="cs"/>
          <w:rtl/>
        </w:rPr>
        <w:t xml:space="preserve"> بدهد</w:t>
      </w:r>
      <w:r>
        <w:rPr>
          <w:rStyle w:val="Char3"/>
          <w:rFonts w:hint="cs"/>
          <w:rtl/>
        </w:rPr>
        <w:t>؟».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او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بندگان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است، و هر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اتفاق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‌افتد و هر کفر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هر طاعت و معص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براساس خواست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الله متعال است و خداوند آن را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 كَانَ لِنَفۡسٍ أَن تُؤۡمِنَ إِلَّا بِإِذۡنِ </w:t>
      </w:r>
      <w:r w:rsidRPr="00A03F15">
        <w:rPr>
          <w:rStyle w:val="Chare"/>
          <w:rFonts w:hint="cs"/>
          <w:rtl/>
        </w:rPr>
        <w:t>ٱللَّهِ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ونس: 100]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و ه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چ </w:t>
      </w:r>
      <w:r w:rsidR="00DC7072">
        <w:rPr>
          <w:rStyle w:val="Char6"/>
          <w:rtl/>
        </w:rPr>
        <w:t>ک</w:t>
      </w:r>
      <w:r w:rsidR="00D81C83" w:rsidRPr="0048521E">
        <w:rPr>
          <w:rStyle w:val="Char6"/>
          <w:rtl/>
        </w:rPr>
        <w:t>س نم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‌تواند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مان ب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اورد مگر آن</w:t>
      </w:r>
      <w:r w:rsidR="00DC7072">
        <w:rPr>
          <w:rStyle w:val="Char6"/>
          <w:rtl/>
        </w:rPr>
        <w:t>ک</w:t>
      </w:r>
      <w:r w:rsidR="00D81C83" w:rsidRPr="0048521E">
        <w:rPr>
          <w:rStyle w:val="Char6"/>
          <w:rtl/>
        </w:rPr>
        <w:t>ه خدا اجازه دهد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يُصِيبَنَآ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كَتَبَ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لَنَا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51]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بگو: هرگز به ما 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‌رسد جز آنچه خداوند 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ما مقرر نموده است</w:t>
      </w:r>
      <w:r w:rsidR="008D20B0">
        <w:rPr>
          <w:rStyle w:val="Char3"/>
          <w:rFonts w:hint="cs"/>
          <w:rtl/>
        </w:rPr>
        <w:t>».</w:t>
      </w:r>
    </w:p>
    <w:p w:rsidR="00D81C83" w:rsidRDefault="00D81C83" w:rsidP="00C51449">
      <w:pPr>
        <w:pStyle w:val="a6"/>
        <w:rPr>
          <w:rFonts w:cs="Traditional Arabic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خَلَقَكُمۡ وَمَا تَعۡمَلُونَ٩٦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[الصافات: 96]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حال آنکه خداوند شما و آنچه را که انجام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‌ده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آفر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ده است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الله متعال طاعت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 و به آن فرمان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در برابر آن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گناه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‌پسندد و از آن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به خاطر آن سزا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هر کس را که بخواهد به لطف و فضل خود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هر کس را که بخواهد طبق عدل و حکمت خود گمراه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‌سازد،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 تَكۡفُرُواْ فَإِنَّ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غَنِيٌّ عَنكُمۡۖ وَلَا يَرۡضَىٰ لِعِبَادِهِ </w:t>
      </w:r>
      <w:r w:rsidRPr="00A03F15">
        <w:rPr>
          <w:rStyle w:val="Chare"/>
          <w:rFonts w:hint="cs"/>
          <w:rtl/>
        </w:rPr>
        <w:t>ٱلۡكُفۡرَۖ</w:t>
      </w:r>
      <w:r w:rsidRPr="00A03F15">
        <w:rPr>
          <w:rStyle w:val="Chare"/>
          <w:rtl/>
        </w:rPr>
        <w:t xml:space="preserve"> وَإِن تَشۡكُرُواْ يَرۡضَهُ لَكُمۡۗ وَلَا تَزِرُ وَازِرَة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وِزۡرَ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أُخۡرَىٰ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اگر کافر گرد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(بدان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که) 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‌گمان خداوند از شما 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از است ول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کفر را 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بندگان خود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‌پسندد. و اگر سپاس بگزار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آن‌را 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تان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‌پسندد. و 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چ‌کس بار گناهان 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گر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را بر دوش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‌کشد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ٱعۡلَمُوٓاْ</w:t>
      </w:r>
      <w:r w:rsidRPr="00A03F15">
        <w:rPr>
          <w:rStyle w:val="Chare"/>
          <w:rtl/>
        </w:rPr>
        <w:t xml:space="preserve"> أَنَّ فِيكُمۡ رَسُولَ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لَوۡ يُطِيعُكُمۡ فِي كَثِير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ٱلۡأَمۡرِ</w:t>
      </w:r>
      <w:r w:rsidRPr="00A03F15">
        <w:rPr>
          <w:rStyle w:val="Chare"/>
          <w:rtl/>
        </w:rPr>
        <w:t xml:space="preserve"> لَعَنِتُّمۡ وَلَٰكِنَّ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حَبَّبَ إِلَيۡكُمُ </w:t>
      </w:r>
      <w:r w:rsidRPr="00A03F15">
        <w:rPr>
          <w:rStyle w:val="Chare"/>
          <w:rFonts w:hint="cs"/>
          <w:rtl/>
        </w:rPr>
        <w:t>ٱلۡإِيمَٰنَ</w:t>
      </w:r>
      <w:r w:rsidRPr="00A03F15">
        <w:rPr>
          <w:rStyle w:val="Chare"/>
          <w:rtl/>
        </w:rPr>
        <w:t xml:space="preserve"> وَزَيَّنَهُ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فِي قُلُوبِكُمۡ وَكَرَّهَ إِلَيۡكُمُ </w:t>
      </w:r>
      <w:r w:rsidRPr="00A03F15">
        <w:rPr>
          <w:rStyle w:val="Chare"/>
          <w:rFonts w:hint="cs"/>
          <w:rtl/>
        </w:rPr>
        <w:t>ٱلۡكُفۡرَ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ٱلۡفُسُوقَ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ٱلۡعِصۡيَانَۚ</w:t>
      </w:r>
      <w:r w:rsidRPr="00A03F15">
        <w:rPr>
          <w:rStyle w:val="Chare"/>
          <w:rtl/>
        </w:rPr>
        <w:t xml:space="preserve"> أُوْلَٰٓئِكَ ه</w:t>
      </w:r>
      <w:r w:rsidRPr="00A03F15">
        <w:rPr>
          <w:rStyle w:val="Chare"/>
          <w:rFonts w:hint="cs"/>
          <w:rtl/>
        </w:rPr>
        <w:t>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ٱلرَّٰشِدُونَ</w:t>
      </w:r>
      <w:r w:rsidRPr="00A03F15">
        <w:rPr>
          <w:rStyle w:val="Chare"/>
          <w:rtl/>
        </w:rPr>
        <w:t>٧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[الحجرات: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و بدان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که پ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غمبر خدا درم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انتان است، اگر در بس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از کارها از شما اطاعت کند به مشقّت خواه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افتاد، ول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خداوند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مان را در نظرتان محبوب گرداند. و آن‌را در دل‌ها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تان آراست و کفر و فسق و نافرمان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را در نظرتان زشت و ناپسند جلوه داد.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ناند که راه 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افته‌اند</w:t>
      </w:r>
      <w:r w:rsidR="008D20B0">
        <w:rPr>
          <w:rStyle w:val="Char3"/>
          <w:rFonts w:hint="cs"/>
          <w:rtl/>
        </w:rPr>
        <w:t>».</w:t>
      </w:r>
    </w:p>
    <w:p w:rsidR="00D81C83" w:rsidRPr="00A415A8" w:rsidRDefault="00D81C83" w:rsidP="00C51449">
      <w:pPr>
        <w:pStyle w:val="a6"/>
        <w:rPr>
          <w:rStyle w:val="Char3"/>
          <w:spacing w:val="-4"/>
          <w:rtl/>
        </w:rPr>
      </w:pPr>
      <w:r w:rsidRPr="00A415A8">
        <w:rPr>
          <w:rStyle w:val="Char3"/>
          <w:rFonts w:hint="cs"/>
          <w:spacing w:val="-4"/>
          <w:rtl/>
        </w:rPr>
        <w:t>و کس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را که خداوند گمراه کرده بهانه و دل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نخواهد داشت چون الله متعال پ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امبران را فرستاده تا برا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کس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حجت و دل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ل نماند، و کار بنده را به خودش نسبت داده و کسب او قرار داده و او را جز به آنچه در توانا</w:t>
      </w:r>
      <w:r w:rsidR="00DC7072" w:rsidRPr="00A415A8">
        <w:rPr>
          <w:rStyle w:val="Char3"/>
          <w:rFonts w:hint="cs"/>
          <w:spacing w:val="-4"/>
          <w:rtl/>
        </w:rPr>
        <w:t>یی</w:t>
      </w:r>
      <w:r w:rsidRPr="00A415A8">
        <w:rPr>
          <w:rStyle w:val="Char3"/>
          <w:rFonts w:hint="cs"/>
          <w:spacing w:val="-4"/>
          <w:rtl/>
        </w:rPr>
        <w:t>‌اش است مکلف نکرده است و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‌فرما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ٱلۡيَوۡمَ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تُجۡزَىٰ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نَفۡسِۢ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كَسَبَتۡۚ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ظُلۡمَ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ٱلۡيَوۡمَ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[غافر: 17]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امروز هرکس در برابر کار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کرده است جزا و سزا داده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‌شود، امروز 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چ‌گونه ستم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وجود ندارد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هَدَيۡنَٰهُ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ٱلسَّبِيلَ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شَاكِرٗا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كَفُورًا</w:t>
      </w:r>
      <w:r w:rsidRPr="00A03F15">
        <w:rPr>
          <w:rStyle w:val="Chare"/>
          <w:rtl/>
        </w:rPr>
        <w:t>٣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[الإنسان: 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همانا ما بدو راه را نمود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 خواه سپاس‌گزار باشد، خواه ناسپاس</w:t>
      </w:r>
      <w:r w:rsidR="008D20B0">
        <w:rPr>
          <w:rStyle w:val="Char3"/>
          <w:rFonts w:hint="cs"/>
          <w:rtl/>
        </w:rPr>
        <w:t>».</w:t>
      </w:r>
    </w:p>
    <w:p w:rsidR="00D81C83" w:rsidRDefault="00D81C83" w:rsidP="00C51449">
      <w:pPr>
        <w:pStyle w:val="a6"/>
        <w:rPr>
          <w:rFonts w:cs="Traditional Arabic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لِئَلَّا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يَكُونَ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لِلنَّاسِ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حُجَّةُۢ بَعۡدَ </w:t>
      </w:r>
      <w:r w:rsidRPr="00A03F15">
        <w:rPr>
          <w:rStyle w:val="Chare"/>
          <w:rFonts w:hint="cs"/>
          <w:rtl/>
        </w:rPr>
        <w:t>ٱلرُّسُلِ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تا بعد از پ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امبران دل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ل و حجّت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مردم بر خدا باق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نماند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لَا يُكَلِّفُ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نَفۡسًا إِلَّا وُسۡعَهَا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286]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خداوند</w:t>
      </w:r>
      <w:r w:rsidR="00D81C83" w:rsidRPr="0048521E">
        <w:rPr>
          <w:rStyle w:val="Char6"/>
          <w:rtl/>
        </w:rPr>
        <w:t xml:space="preserve"> ه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چ‌کس را جز به اندازه توانش مکلف نم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‌کند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>فَمَن شَآءَ فَلۡيُؤۡمِن وَمَن شَآءَ فَلۡيَكۡفُرۡ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هف: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پس هرکس که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‌خواهد،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مان ب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اورد و هرکس که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‌خواهد، کافر شود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شرّ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وجه به خداوند متعال نسبت داده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نه در ذات او و نه در نام‌ها و نه در صفاتش و نه در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ش، چون صفات او در کمال قرار دارد و رحمت و عدالت او کامل است، چون خداوند متعال به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فرمان داده و از شرّ و کفر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گناه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است، و فقط شرّ به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حکمت او و اراده نافذ او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در مخلوقاتش قرار دارد،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مَّآ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أَصَابَكَ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حَسَنَةٖ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أَصَابَكَ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سَيِّئَةٖ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نَّفۡسِكَ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79]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و اگر خوب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به تو برسد از جانب خدا است و اگر بد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و بلا</w:t>
      </w:r>
      <w:r w:rsidR="00DC7072">
        <w:rPr>
          <w:rStyle w:val="Char6"/>
          <w:rFonts w:hint="cs"/>
          <w:rtl/>
        </w:rPr>
        <w:t>یی</w:t>
      </w:r>
      <w:r w:rsidR="00D81C83" w:rsidRPr="0048521E">
        <w:rPr>
          <w:rStyle w:val="Char6"/>
          <w:rFonts w:hint="cs"/>
          <w:rtl/>
        </w:rPr>
        <w:t xml:space="preserve"> به تو برسد از جانب خودت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‌باشد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متعال از ظلم پاک و منزّه است و به عدل مطلق متصف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پس به اندازه ذره‌ا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ستم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همه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عدل و رحمت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أَنَا۠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بِظَلَّٰمٖ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لِّلۡعَبِيدِ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[ق: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و من نسبت به بندگان ستمگر 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ستم</w:t>
      </w:r>
      <w:r w:rsidR="008D20B0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يَظۡلِمُ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رَبُّكَ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أَحَدٗا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هف: 49]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و پروردگارت به ه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چ‌کس ستم نم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‌کند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يَظۡلِمُ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مِثۡقَالَ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ذَرَّةٖ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40]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بدون شک خداوند به انداز</w:t>
      </w:r>
      <w:r w:rsidR="00DC7072">
        <w:rPr>
          <w:rStyle w:val="Char6"/>
          <w:rFonts w:hint="cs"/>
          <w:rtl/>
        </w:rPr>
        <w:t>ۀ</w:t>
      </w:r>
      <w:r w:rsidR="00D81C83" w:rsidRPr="0048521E">
        <w:rPr>
          <w:rStyle w:val="Char6"/>
          <w:rFonts w:hint="cs"/>
          <w:rtl/>
        </w:rPr>
        <w:t xml:space="preserve"> ذره‌ا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tl/>
        </w:rPr>
        <w:t xml:space="preserve"> ستم نم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‌کند</w:t>
      </w:r>
      <w:r w:rsidR="008D20B0"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چون خداوند متعال از آنچه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>لَا يُسۡ‍َٔلُ عَمَّا يَفۡعَلُ وَهُمۡ يُسۡ‍َٔلُونَ٢٣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Fonts w:hint="cs"/>
          <w:rtl/>
        </w:rPr>
        <w:t>(</w:t>
      </w:r>
      <w:r w:rsidR="00D81C83" w:rsidRPr="0048521E">
        <w:rPr>
          <w:rStyle w:val="Char6"/>
          <w:rFonts w:hint="cs"/>
          <w:rtl/>
        </w:rPr>
        <w:t>خداوند) در برابر آنچه انجام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‌دهد باز خواست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 و آنها بازخواست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‌گردند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خداوند متعال انسان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اراده و قدرت و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و خواست قرار داده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را به او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تا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به صورت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او سر بزند نه به صورت مجاز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سپس به انسان عقل داده که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را تشخ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‌دهد، و هرگز از او بازخواست نخواهد کرد مگر بنابر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که به محض اراده و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ارش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پس انسان مجبور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بلکه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خواست و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است پس او کارها و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خود را خود انتخاب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اما خواست او تابع خواست خداوند متعال است و هر آنچه خدا بخواهد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هر آنچه نخواهد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پس الله متعال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ننده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بندگان است، و بندگان خود به صورت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‌دهند، پس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شرّ را خداوند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کرده و مقدر نموده و بنده آن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کسب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لِمَن شَآءَ مِنكُمۡ أَن يَسۡتَقِيمَ٢٨ وَمَا تَشَآءُونَ إِلَّآ أَن يَشَآءَ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رَبُّ </w:t>
      </w:r>
      <w:r w:rsidRPr="00A03F15">
        <w:rPr>
          <w:rStyle w:val="Chare"/>
          <w:rFonts w:hint="cs"/>
          <w:rtl/>
        </w:rPr>
        <w:t>ٱلۡعَٰلَمِينَ</w:t>
      </w:r>
      <w:r w:rsidRPr="00A03F15">
        <w:rPr>
          <w:rStyle w:val="Chare"/>
          <w:rtl/>
        </w:rPr>
        <w:t>٢٩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و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ر: 28-29]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کس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از شما که بخواهد راست کردار شود. درحال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که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‌توان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بخواه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مگر آن‌ که خدا، پروردگار جهان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ان بخواهد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وَرَبُّكَ يَخۡلُقُ مَا يَشَآءُ وَيَخۡتَارُۗ مَا كَانَ لَهُمُ </w:t>
      </w:r>
      <w:r w:rsidRPr="00A03F15">
        <w:rPr>
          <w:rStyle w:val="Chare"/>
          <w:rFonts w:hint="cs"/>
          <w:rtl/>
        </w:rPr>
        <w:t>ٱلۡخِيَرَةُۚ</w:t>
      </w:r>
      <w:r w:rsidRPr="00A03F15">
        <w:rPr>
          <w:rStyle w:val="Chare"/>
          <w:rtl/>
        </w:rPr>
        <w:t xml:space="preserve"> سُبۡحَٰنَ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وَتَعَٰلَىٰ عَمَّا يُشۡرِكُونَ٦٨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[القصص: 68]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و پروردگار تو هر آنچه را بخواهد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‌آفر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ند، و (هر </w:t>
      </w:r>
      <w:r w:rsidR="00DC7072">
        <w:rPr>
          <w:rStyle w:val="Char6"/>
          <w:rtl/>
        </w:rPr>
        <w:t>ک</w:t>
      </w:r>
      <w:r w:rsidR="00D81C83" w:rsidRPr="0048521E">
        <w:rPr>
          <w:rStyle w:val="Char6"/>
          <w:rtl/>
        </w:rPr>
        <w:t>س را بخواهد) بر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‌گز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ند، و آنان اخت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ار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ندارند. خداوند بس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منزه‌تر و بالاتر از آن است </w:t>
      </w:r>
      <w:r w:rsidR="00DC7072">
        <w:rPr>
          <w:rStyle w:val="Char6"/>
          <w:rtl/>
        </w:rPr>
        <w:t>ک</w:t>
      </w:r>
      <w:r w:rsidR="00D81C83" w:rsidRPr="0048521E">
        <w:rPr>
          <w:rStyle w:val="Char6"/>
          <w:rtl/>
        </w:rPr>
        <w:t>ه برا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ش شر</w:t>
      </w:r>
      <w:r w:rsidR="00DC7072">
        <w:rPr>
          <w:rStyle w:val="Char6"/>
          <w:rtl/>
        </w:rPr>
        <w:t>یک</w:t>
      </w:r>
      <w:r w:rsidR="00D81C83" w:rsidRPr="0048521E">
        <w:rPr>
          <w:rStyle w:val="Char6"/>
          <w:rtl/>
        </w:rPr>
        <w:t xml:space="preserve"> قرار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‌دهند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A415A8" w:rsidRDefault="00D81C83" w:rsidP="00C51449">
      <w:pPr>
        <w:pStyle w:val="a6"/>
        <w:rPr>
          <w:rStyle w:val="Char3"/>
          <w:spacing w:val="-2"/>
          <w:rtl/>
        </w:rPr>
      </w:pPr>
      <w:r w:rsidRPr="00A415A8">
        <w:rPr>
          <w:rStyle w:val="Char3"/>
          <w:rFonts w:hint="cs"/>
          <w:spacing w:val="-2"/>
          <w:rtl/>
        </w:rPr>
        <w:t>و پ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امبر</w:t>
      </w:r>
      <w:r w:rsidR="00A415A8" w:rsidRPr="00A415A8">
        <w:rPr>
          <w:rStyle w:val="Char3"/>
          <w:rFonts w:hint="cs"/>
          <w:spacing w:val="-2"/>
          <w:rtl/>
        </w:rPr>
        <w:t xml:space="preserve"> </w:t>
      </w:r>
      <w:r w:rsidR="00DC7072" w:rsidRPr="00A415A8">
        <w:rPr>
          <w:rStyle w:val="Char3"/>
          <w:rFonts w:cs="CTraditional Arabic"/>
          <w:spacing w:val="-2"/>
          <w:rtl/>
        </w:rPr>
        <w:t>ج</w:t>
      </w:r>
      <w:r w:rsidRPr="00A415A8">
        <w:rPr>
          <w:rStyle w:val="Char3"/>
          <w:rFonts w:hint="cs"/>
          <w:spacing w:val="-2"/>
          <w:rtl/>
        </w:rPr>
        <w:t xml:space="preserve">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‌فرما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د: «ه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چ کس از شما ن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ست مگر 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نکه جا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گاهش در دوزخ 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ا بهشت نوشته شده است» گفتند: 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رسول خدا آ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ا بر تقد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ر خود که نوشته شده خود را نسپار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م و عمل را رها نکن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م؟ فرمود: «عمل کن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 هر کس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بر آنچه که برا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آن آفر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ده شده آسان و آماده گرد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ده، اما کسان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که از سعادتمندان باشند برا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عمل اهل سعادت فراهم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‌آ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د، و هر کس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که از اهل شقاوت باشد برا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عمل اهل شقاوت فراهم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‌آ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د» سپس ا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ن آ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ه را خواند: </w:t>
      </w:r>
      <w:r w:rsidRPr="00A415A8">
        <w:rPr>
          <w:rFonts w:cs="Traditional Arabic"/>
          <w:spacing w:val="-2"/>
          <w:rtl/>
        </w:rPr>
        <w:t>﴿</w:t>
      </w:r>
      <w:r w:rsidRPr="00A415A8">
        <w:rPr>
          <w:rStyle w:val="Chare"/>
          <w:spacing w:val="-2"/>
          <w:rtl/>
        </w:rPr>
        <w:t>فَأَمَّا مَنۡ أَعۡطَىٰ وَ</w:t>
      </w:r>
      <w:r w:rsidRPr="00A415A8">
        <w:rPr>
          <w:rStyle w:val="Chare"/>
          <w:rFonts w:hint="cs"/>
          <w:spacing w:val="-2"/>
          <w:rtl/>
        </w:rPr>
        <w:t>ٱتَّقَىٰ</w:t>
      </w:r>
      <w:r w:rsidRPr="00A415A8">
        <w:rPr>
          <w:rStyle w:val="Chare"/>
          <w:spacing w:val="-2"/>
          <w:rtl/>
        </w:rPr>
        <w:t>٥ وَصَدَّقَ بِ</w:t>
      </w:r>
      <w:r w:rsidRPr="00A415A8">
        <w:rPr>
          <w:rStyle w:val="Chare"/>
          <w:rFonts w:hint="cs"/>
          <w:spacing w:val="-2"/>
          <w:rtl/>
        </w:rPr>
        <w:t>ٱلۡحُسۡنَىٰ</w:t>
      </w:r>
      <w:r w:rsidRPr="00A415A8">
        <w:rPr>
          <w:rStyle w:val="Chare"/>
          <w:spacing w:val="-2"/>
          <w:rtl/>
        </w:rPr>
        <w:t>٦</w:t>
      </w:r>
      <w:r w:rsidRPr="00A415A8">
        <w:rPr>
          <w:rFonts w:ascii="Times New Roman" w:hAnsi="Times New Roman" w:cs="Traditional Arabic" w:hint="cs"/>
          <w:spacing w:val="-2"/>
          <w:rtl/>
        </w:rPr>
        <w:t>﴾</w:t>
      </w:r>
      <w:r w:rsidRPr="00A415A8">
        <w:rPr>
          <w:rStyle w:val="Char5"/>
          <w:spacing w:val="-2"/>
          <w:rtl/>
        </w:rPr>
        <w:t xml:space="preserve"> [الل</w:t>
      </w:r>
      <w:r w:rsidR="00DC7072" w:rsidRPr="00A415A8">
        <w:rPr>
          <w:rStyle w:val="Char5"/>
          <w:spacing w:val="-2"/>
          <w:rtl/>
        </w:rPr>
        <w:t>ی</w:t>
      </w:r>
      <w:r w:rsidRPr="00A415A8">
        <w:rPr>
          <w:rStyle w:val="Char5"/>
          <w:spacing w:val="-2"/>
          <w:rtl/>
        </w:rPr>
        <w:t>ل: 5-6]</w:t>
      </w:r>
      <w:r w:rsidRPr="00A415A8">
        <w:rPr>
          <w:rStyle w:val="Char5"/>
          <w:rFonts w:hint="cs"/>
          <w:spacing w:val="-2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پس اما کس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‌که بخش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و پره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زگار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کرد. و (آ</w:t>
      </w:r>
      <w:r w:rsidR="00DC7072">
        <w:rPr>
          <w:rStyle w:val="Char6"/>
          <w:rFonts w:hint="cs"/>
          <w:rtl/>
        </w:rPr>
        <w:t>یی</w:t>
      </w:r>
      <w:r w:rsidR="00D81C83" w:rsidRPr="0048521E">
        <w:rPr>
          <w:rStyle w:val="Char6"/>
          <w:rFonts w:hint="cs"/>
          <w:rtl/>
        </w:rPr>
        <w:t>ن) 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ک را تصد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ق کرد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ادعا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را رد کرد و فرمود: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سَيَقُولُ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أَشۡرَكُواْ لَوۡ شَآءَ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مَآ أَشۡرَكۡنَا وَلَآ ءَابَآؤُنَا وَلَا حَرَّمۡنَا مِن شَيۡء</w:t>
      </w:r>
      <w:r w:rsidRPr="00A03F15">
        <w:rPr>
          <w:rStyle w:val="Chare"/>
          <w:rFonts w:hint="cs"/>
          <w:rtl/>
        </w:rPr>
        <w:t>ٖۚ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</w:t>
      </w:r>
      <w:r w:rsidRPr="00A03F15">
        <w:rPr>
          <w:rStyle w:val="Chare"/>
          <w:rtl/>
        </w:rPr>
        <w:t xml:space="preserve">َذَّبَ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مِن قَبۡلِهِمۡ حَتَّىٰ ذَاقُواْ بَأۡسَنَا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مشرکان خواهند گفت: اگر خدا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‌خواست ما و پدرانمان شرک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‌ورز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م، و 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ز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را حرام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‌کرد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م، هم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ن</w:t>
      </w:r>
      <w:r w:rsidR="00D81C83" w:rsidRPr="0048521E">
        <w:rPr>
          <w:rStyle w:val="Char6"/>
          <w:rtl/>
        </w:rPr>
        <w:t>‌گونه کسان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که پ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ش از آنها بودند (پ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امبرانشان را) تکذ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ب کردند، تا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نکه عذاب ما را چش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دند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 xml:space="preserve">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ن‌گونه خداوند متعال دروغ آن‌ها را رد کرده و فرمود: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عِندَكُم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عِلۡمٖ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فَتُخۡرِجُوهُ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لَنَآۖ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تَتَّبِعُونَ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ٱلظَّنَّ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تَخۡرُصُونَ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[الأنعام: 148]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بگو: آ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 نزد شما دانش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هست که آن را برا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ما ب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رون ب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اور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د؟ شما جز از گمان پ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رو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نکرده و فقط از رو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گمان و تخم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ن کار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‌‌کن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8C7FEB" w:rsidRDefault="00D81C83" w:rsidP="008C7FEB">
      <w:pPr>
        <w:pStyle w:val="a7"/>
        <w:rPr>
          <w:rtl/>
        </w:rPr>
      </w:pPr>
      <w:r w:rsidRPr="008C7FEB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معتقدند که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سرّ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است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فرشته مقرب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خبر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مگر بعد از آن که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ژرف‌نگر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فکر کردن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در مورد آن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چون خداوند متعال علم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را از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پنهان کرده و آنان را از جستجو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نموده است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يُسۡ‍َٔلُ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يَفۡعَلُ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يُسۡ‍َٔلُونَ</w:t>
      </w:r>
      <w:r w:rsidRPr="00A03F15">
        <w:rPr>
          <w:rStyle w:val="Chare"/>
          <w:rtl/>
        </w:rPr>
        <w:t>٢٣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C51449">
        <w:rPr>
          <w:rStyle w:val="Char3"/>
          <w:rFonts w:hint="cs"/>
          <w:rtl/>
        </w:rPr>
        <w:t>(</w:t>
      </w:r>
      <w:r w:rsidR="00D81C83" w:rsidRPr="0048521E">
        <w:rPr>
          <w:rStyle w:val="Char6"/>
          <w:rFonts w:hint="cs"/>
          <w:rtl/>
        </w:rPr>
        <w:t>خداوند) در برابر آنچه انجام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‌دهد باز خواست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 و آنها بازخواست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‌گردند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کاملاً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فرموده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عِندِ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فَمَالِ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هَٰ</w:t>
      </w:r>
      <w:r w:rsidRPr="00A03F15">
        <w:rPr>
          <w:rStyle w:val="Chare"/>
          <w:rtl/>
        </w:rPr>
        <w:t>ٓ</w:t>
      </w:r>
      <w:r w:rsidRPr="00A03F15">
        <w:rPr>
          <w:rStyle w:val="Chare"/>
          <w:rFonts w:hint="cs"/>
          <w:rtl/>
        </w:rPr>
        <w:t>ؤُلَآءِ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يَكَادُونَ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يَفۡقَهُونَ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حَدِيثٗا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78]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بگو: همه از جانب خدا است.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مردم را چه شده که سخن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‌فهمند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 به عنوان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مخالفان عرضه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هرگاه بنده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درست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داشته باشد، آن وقت است که بنده پرستش‌گر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پروردگارش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با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و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قان و شهداء و صالحان آنان که خداوند به آن‌ها انعام کرده خواهد بود و چه همراهان و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و خوشا به سعادت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آن‌ها خواهند بود.</w:t>
      </w:r>
    </w:p>
    <w:p w:rsidR="00D81C83" w:rsidRPr="004972B7" w:rsidRDefault="00D81C83" w:rsidP="008C7FEB">
      <w:pPr>
        <w:pStyle w:val="a4"/>
        <w:rPr>
          <w:noProof/>
          <w:rtl/>
        </w:rPr>
      </w:pPr>
      <w:bookmarkStart w:id="58" w:name="_Toc412912493"/>
      <w:bookmarkStart w:id="59" w:name="_Toc440144976"/>
      <w:r w:rsidRPr="004972B7">
        <w:rPr>
          <w:rFonts w:hint="cs"/>
          <w:noProof/>
          <w:rtl/>
        </w:rPr>
        <w:t>ا</w:t>
      </w:r>
      <w:r w:rsidR="00DC7072">
        <w:rPr>
          <w:rFonts w:hint="cs"/>
          <w:noProof/>
          <w:rtl/>
        </w:rPr>
        <w:t>ی</w:t>
      </w:r>
      <w:r w:rsidRPr="004972B7">
        <w:rPr>
          <w:rFonts w:hint="cs"/>
          <w:noProof/>
          <w:rtl/>
        </w:rPr>
        <w:t>مان</w:t>
      </w:r>
      <w:bookmarkEnd w:id="58"/>
      <w:bookmarkEnd w:id="59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اصول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صالح، اهل سنت و الجماعت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عبارت است از گفتار و کردار و افزوده و کاسته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مان: «به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باور کردن با قلب و گفتن با زبان و عمل با جوارح است، و با اطاعت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 گناه از آن کاسته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‌شود»</w:t>
      </w:r>
      <w:r w:rsidRPr="00A415A8">
        <w:rPr>
          <w:rStyle w:val="Char3"/>
          <w:vertAlign w:val="superscript"/>
          <w:rtl/>
        </w:rPr>
        <w:footnoteReference w:id="53"/>
      </w:r>
      <w:r w:rsidR="00A415A8">
        <w:rPr>
          <w:rStyle w:val="Char3"/>
          <w:rFonts w:hint="cs"/>
          <w:rtl/>
        </w:rPr>
        <w:t>.</w:t>
      </w:r>
    </w:p>
    <w:p w:rsidR="00D81C83" w:rsidRPr="00576B78" w:rsidRDefault="00DC7072" w:rsidP="00576B78">
      <w:pPr>
        <w:pStyle w:val="a7"/>
        <w:rPr>
          <w:rtl/>
        </w:rPr>
      </w:pPr>
      <w:r>
        <w:rPr>
          <w:rFonts w:hint="cs"/>
          <w:rtl/>
        </w:rPr>
        <w:t>ی</w:t>
      </w:r>
      <w:r w:rsidR="00D81C83" w:rsidRPr="00576B78">
        <w:rPr>
          <w:rFonts w:hint="cs"/>
          <w:rtl/>
        </w:rPr>
        <w:t>ا ا</w:t>
      </w:r>
      <w:r>
        <w:rPr>
          <w:rFonts w:hint="cs"/>
          <w:rtl/>
        </w:rPr>
        <w:t>ی</w:t>
      </w:r>
      <w:r w:rsidR="00D81C83" w:rsidRPr="00576B78">
        <w:rPr>
          <w:rFonts w:hint="cs"/>
          <w:rtl/>
        </w:rPr>
        <w:t xml:space="preserve">مان </w:t>
      </w:r>
      <w:r>
        <w:rPr>
          <w:rFonts w:hint="cs"/>
          <w:rtl/>
        </w:rPr>
        <w:t>ی</w:t>
      </w:r>
      <w:r w:rsidR="00D81C83" w:rsidRPr="00576B78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D81C83" w:rsidRPr="00576B78"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گفتن قلب، و گفتن زبان است و عمل قلب و عمل جوارح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‌باشد. گفتن قلب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انسان در قلب به آن باور داشته باشد و آن را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کند و به آن اقرار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کند و گفتن زبان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زبان آوردن شهادت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اقرار به لوازم آن و عمل قلب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اخلاص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فروتن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شدن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محبت و اراده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عمل جوارح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دادن دستورات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ترک گفتن آنچه از آن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است 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و قول و عمل؛ با طاعت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 گناه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موارد را محقق کرد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او کامل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 مورد را انجام داد و سوم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انجام نداد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او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چون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اعمال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در مفهوم و مصداق آن داخل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بدون عمل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کفا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تمام ائمه اهل سنت و سلف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اجماع کرده‌اند چنان که گفته‌اند: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بدون عمل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قول و عمل بدون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اعتبار ندارد و قول و عمل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اعتبار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A415A8">
        <w:rPr>
          <w:rStyle w:val="Char3"/>
          <w:rFonts w:hint="cs"/>
          <w:rtl/>
        </w:rPr>
        <w:t>ندارد مگر آن که مطابق سنت باشد»</w:t>
      </w:r>
      <w:r w:rsidRPr="00A415A8">
        <w:rPr>
          <w:rStyle w:val="Char3"/>
          <w:vertAlign w:val="superscript"/>
          <w:rtl/>
        </w:rPr>
        <w:footnoteReference w:id="54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متعال در قرآن مومنان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آورده و به مقتضا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خود عمل نموده و به اصول و فروع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ظاهر و باطن آن عمل کرده‌اند و آثار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در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اقوال و اعمال ظاهر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باطن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إِنَّمَا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إِذَا ذُكِرَ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وَجِلَتۡ قُلُوبُهُمۡ وَإِذَا تُلِيَتۡ عَلَيۡهِمۡ ءَايَٰتُهُ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زَادَتۡهُمۡ إِيمَٰن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يَتَوَكَّلُونَ</w:t>
      </w:r>
      <w:r w:rsidRPr="00A03F15">
        <w:rPr>
          <w:rStyle w:val="Chare"/>
          <w:rtl/>
        </w:rPr>
        <w:t xml:space="preserve">٢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يُقِيمُونَ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وَمِمَّا رَزَقۡنَٰهُمۡ يُنفِقُونَ٣ أُوْلَٰٓئِكَ هُمُ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حَقّٗاۚ لَّهُمۡ دَرَجَٰتٌ عِندَ رَبِّهِمۡ وَمَغۡفِرَةٞ وَرِزۡقٞ كَرِيمٞ٤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[الأنفال: 2-4]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مؤمنان تنها 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‌اند که هرگاه خدا 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اد شود دلها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شان هراسان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‌گردد، و وقت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آ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ات خدا بر آنان خوانده شود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مانشان افزوده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 بر پروردگارشان توکل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‌کنند. 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نماز را </w:t>
      </w:r>
      <w:r w:rsidR="00D81C83" w:rsidRPr="0048521E">
        <w:rPr>
          <w:rStyle w:val="Char6"/>
          <w:rtl/>
        </w:rPr>
        <w:t>برپا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‌دارند، و از آنچه به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شان روز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داده‌ا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م،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‌بخشند.</w:t>
      </w:r>
      <w:r w:rsidR="00D81C83" w:rsidRPr="0048521E">
        <w:rPr>
          <w:rStyle w:val="Char6"/>
          <w:rFonts w:hint="cs"/>
          <w:rtl/>
        </w:rPr>
        <w:t xml:space="preserve">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شان واقعاً مؤمن هستند، و نزد پروردگارشان دارا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درجات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عال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، و آمرزش، و روز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پاک و </w:t>
      </w:r>
      <w:r w:rsidR="00D81C83" w:rsidRPr="0048521E">
        <w:rPr>
          <w:rStyle w:val="Char6"/>
          <w:rtl/>
        </w:rPr>
        <w:t>فراوان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‌باشند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متعال در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قرآن 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همراه عمل صالح ذکر کرده است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وَعَمِلُواْ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كَانَتۡ لَهُمۡ جَنَّٰتُ </w:t>
      </w:r>
      <w:r w:rsidRPr="00A03F15">
        <w:rPr>
          <w:rStyle w:val="Chare"/>
          <w:rFonts w:hint="cs"/>
          <w:rtl/>
        </w:rPr>
        <w:t>ٱلۡفِرۡدَوۡسِ</w:t>
      </w:r>
      <w:r w:rsidRPr="00A03F15">
        <w:rPr>
          <w:rStyle w:val="Chare"/>
          <w:rtl/>
        </w:rPr>
        <w:t xml:space="preserve"> نُزُلًا١٠٧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هف: 107]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tl/>
        </w:rPr>
        <w:t>ب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‌گمان کسان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Fonts w:hint="cs"/>
          <w:rtl/>
        </w:rPr>
        <w:t>‌</w:t>
      </w:r>
      <w:r w:rsidR="00D81C83" w:rsidRPr="0048521E">
        <w:rPr>
          <w:rStyle w:val="Char6"/>
          <w:rtl/>
        </w:rPr>
        <w:t>که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مان آوردند و کارها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شا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سته انجام دادند باغها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فردوس جا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گاه پذ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را</w:t>
      </w:r>
      <w:r w:rsidR="00DC7072">
        <w:rPr>
          <w:rStyle w:val="Char6"/>
          <w:rtl/>
        </w:rPr>
        <w:t>یی</w:t>
      </w:r>
      <w:r w:rsidR="00D81C83" w:rsidRPr="0048521E">
        <w:rPr>
          <w:rStyle w:val="Char6"/>
          <w:rtl/>
        </w:rPr>
        <w:t xml:space="preserve"> از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شان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قَالُواْ رَبُّنَا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ثُمَّ </w:t>
      </w:r>
      <w:r w:rsidRPr="00A03F15">
        <w:rPr>
          <w:rStyle w:val="Chare"/>
          <w:rFonts w:hint="cs"/>
          <w:rtl/>
        </w:rPr>
        <w:t>ٱسۡتَقَٰمُواْ</w:t>
      </w:r>
      <w:r w:rsidRPr="00A03F15">
        <w:rPr>
          <w:rStyle w:val="Chare"/>
          <w:rtl/>
        </w:rPr>
        <w:t xml:space="preserve"> تَتَنَزَّلُ عَلَيۡهِمُ </w:t>
      </w:r>
      <w:r w:rsidRPr="00A03F15">
        <w:rPr>
          <w:rStyle w:val="Chare"/>
          <w:rFonts w:hint="cs"/>
          <w:rtl/>
        </w:rPr>
        <w:t>ٱلۡمَلَٰٓئِكَةُ</w:t>
      </w:r>
      <w:r w:rsidRPr="00A03F15">
        <w:rPr>
          <w:rStyle w:val="Chare"/>
          <w:rtl/>
        </w:rPr>
        <w:t xml:space="preserve"> أَلَّا تَخَافُواْ وَلَا تَحۡزَنُواْ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[فصلت: 30]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‌گمان 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‌که گفتند: پروردگار ما الله است. سپس پا برجا و استوار ماندند فرشتگان به نزد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شان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ند (و به آنان مژده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‌دهند) که نترس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 و اندوهگ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ن نباش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Default="00D81C83" w:rsidP="00C51449">
      <w:pPr>
        <w:pStyle w:val="a6"/>
        <w:rPr>
          <w:rFonts w:ascii="(normal text)" w:hAnsi="(normal text)" w:cs="Traditional Arabic"/>
          <w:sz w:val="24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وَتِلۡكَ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ٱلۡجَنَّةُ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ٱلَّتِيٓ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أُورِثۡتُمُوهَا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تَعۡمَلُونَ</w:t>
      </w:r>
      <w:r w:rsidRPr="00A03F15">
        <w:rPr>
          <w:rStyle w:val="Chare"/>
          <w:rtl/>
        </w:rPr>
        <w:t>٧٢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[الزخرف: 72]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48521E">
        <w:rPr>
          <w:rStyle w:val="Char6"/>
          <w:rFonts w:hint="cs"/>
          <w:rtl/>
        </w:rPr>
        <w:t>و آن بهشت</w:t>
      </w:r>
      <w:r w:rsidR="00DC7072">
        <w:rPr>
          <w:rStyle w:val="Char6"/>
          <w:rFonts w:hint="cs"/>
          <w:rtl/>
        </w:rPr>
        <w:t>ی</w:t>
      </w:r>
      <w:r w:rsidRPr="0048521E">
        <w:rPr>
          <w:rStyle w:val="Char6"/>
          <w:rFonts w:hint="cs"/>
          <w:rtl/>
        </w:rPr>
        <w:t xml:space="preserve"> است که به سبب کارها</w:t>
      </w:r>
      <w:r w:rsidR="00DC7072">
        <w:rPr>
          <w:rStyle w:val="Char6"/>
          <w:rFonts w:hint="cs"/>
          <w:rtl/>
        </w:rPr>
        <w:t>یی</w:t>
      </w:r>
      <w:r w:rsidRPr="0048521E">
        <w:rPr>
          <w:rStyle w:val="Char6"/>
          <w:rFonts w:hint="cs"/>
          <w:rtl/>
        </w:rPr>
        <w:t xml:space="preserve"> که م</w:t>
      </w:r>
      <w:r w:rsidR="00DC7072">
        <w:rPr>
          <w:rStyle w:val="Char6"/>
          <w:rFonts w:hint="cs"/>
          <w:rtl/>
        </w:rPr>
        <w:t>ی</w:t>
      </w:r>
      <w:r w:rsidRPr="0048521E">
        <w:rPr>
          <w:rStyle w:val="Char6"/>
          <w:rFonts w:hint="cs"/>
          <w:rtl/>
        </w:rPr>
        <w:t>‌کرد</w:t>
      </w:r>
      <w:r w:rsidR="00DC7072">
        <w:rPr>
          <w:rStyle w:val="Char6"/>
          <w:rFonts w:hint="cs"/>
          <w:rtl/>
        </w:rPr>
        <w:t>ی</w:t>
      </w:r>
      <w:r w:rsidRPr="0048521E">
        <w:rPr>
          <w:rStyle w:val="Char6"/>
          <w:rFonts w:hint="cs"/>
          <w:rtl/>
        </w:rPr>
        <w:t>د به شما به ارث داده شده است</w:t>
      </w:r>
      <w:r w:rsidR="00536685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وَٱلۡعَصۡرِ</w:t>
      </w:r>
      <w:r w:rsidRPr="00A03F15">
        <w:rPr>
          <w:rStyle w:val="Chare"/>
          <w:rtl/>
        </w:rPr>
        <w:t xml:space="preserve">١ 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ٱلۡإِنسَٰنَ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خُسۡرٍ</w:t>
      </w:r>
      <w:r w:rsidRPr="00A03F15">
        <w:rPr>
          <w:rStyle w:val="Chare"/>
          <w:rtl/>
        </w:rPr>
        <w:t xml:space="preserve">٢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وَعَمِلُواْ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وَتَوَاصَوۡاْ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بِٱلۡحَقِّ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وَتَوَاصَوۡاْ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بِٱلصَّبۡرِ</w:t>
      </w:r>
      <w:r w:rsidRPr="00A03F15">
        <w:rPr>
          <w:rStyle w:val="Chare"/>
          <w:rtl/>
        </w:rPr>
        <w:t>٣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[العصر: 1-3]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سوگند به زمان. که انسان در ز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انکار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است. مگر آنان که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مان آورده و کارها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شا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تسه کرده و همد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گر را به حق سفارش و همد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گر را به شک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با</w:t>
      </w:r>
      <w:r w:rsidR="00DC7072">
        <w:rPr>
          <w:rStyle w:val="Char6"/>
          <w:rFonts w:hint="cs"/>
          <w:rtl/>
        </w:rPr>
        <w:t>یی</w:t>
      </w:r>
      <w:r w:rsidR="00D81C83" w:rsidRPr="0048521E">
        <w:rPr>
          <w:rStyle w:val="Char6"/>
          <w:rFonts w:hint="cs"/>
          <w:rtl/>
        </w:rPr>
        <w:t xml:space="preserve"> توص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ه نموده‌اند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A415A8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«بگو به الله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آورده‌ام، سپس استقامت کن»</w:t>
      </w:r>
      <w:r w:rsidRPr="00A415A8">
        <w:rPr>
          <w:rStyle w:val="Char3"/>
          <w:vertAlign w:val="superscript"/>
          <w:rtl/>
        </w:rPr>
        <w:footnoteReference w:id="55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A415A8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هفتاد و اند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شعبه است،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لا اله الا الله و کمتر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دور کردن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موذ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سر راه است و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مان است»</w:t>
      </w:r>
      <w:r w:rsidRPr="00A415A8">
        <w:rPr>
          <w:rStyle w:val="Char3"/>
          <w:vertAlign w:val="superscript"/>
          <w:rtl/>
        </w:rPr>
        <w:footnoteReference w:id="56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و عمل لازم و ملزوم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جدا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عمل صورت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جوهر آن است و از لوازم و مقتض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آن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مفهوم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و اهل سنت و الجماعت</w:t>
      </w:r>
      <w:r>
        <w:rPr>
          <w:rFonts w:hint="cs"/>
          <w:rtl/>
        </w:rPr>
        <w:t>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معتقدند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قول و عمل، و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درجات و بخش‌ها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است؛ با طاعت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همانند کوه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به سبب گناه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‌ماند و مومنان برحسب علم و عمل خود بر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کامل‌تر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قرآن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وجود دارد.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أُنزِلَتۡ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سُورَةٞ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فَمِنۡهُم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يَقُولُ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أَيُّكُمۡ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زَادَتۡهُ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هَٰذِهِۦٓ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فَأَمَّا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فَزَادَتۡهُمۡ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يَسۡتَبۡشِرُونَ</w:t>
      </w:r>
      <w:r w:rsidRPr="00A03F15">
        <w:rPr>
          <w:rStyle w:val="Chare"/>
          <w:rtl/>
        </w:rPr>
        <w:t>١٢٤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124]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و هنگام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سوره‌ا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نازل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 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از آنان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‌گو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ند: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ن سوره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tl/>
        </w:rPr>
        <w:t xml:space="preserve">مان کدام 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ک از شما را افزوده است؟ اما (نازل شدن آن سوره)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مان مؤمنان را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‌افزا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د و آنان شادمان م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‌گردند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وَيَزۡدَادَ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ءَامَنُوٓاْ إِيمَٰن</w:t>
      </w:r>
      <w:r w:rsidRPr="00A03F15">
        <w:rPr>
          <w:rStyle w:val="Chare"/>
          <w:rFonts w:hint="cs"/>
          <w:rtl/>
        </w:rPr>
        <w:t>ٗا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[المدثر: 31]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و تا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مان مؤمنان 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شتر شود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ذُكِرَ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وَجِلَتۡ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قُلُوبُهُمۡ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تُلِيَتۡ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ءَايَٰتُهُۥ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زَادَتۡهُمۡ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يَتَوَكَّلُونَ</w:t>
      </w:r>
      <w:r w:rsidRPr="00A03F15">
        <w:rPr>
          <w:rStyle w:val="Chare"/>
          <w:rtl/>
        </w:rPr>
        <w:t>٢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[الأنفال: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مؤمنان تنها 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‌اند که هرگاه خدا 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اد شود دلها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شان هراسان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‌گردد، و وقت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آ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ات خدا بر آنان خوانده شود 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مانشان افزوده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‌شود بر پروردگارشان توکل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‌کنند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هُوَ </w:t>
      </w:r>
      <w:r w:rsidRPr="00A03F15">
        <w:rPr>
          <w:rStyle w:val="Chare"/>
          <w:rFonts w:hint="cs"/>
          <w:rtl/>
        </w:rPr>
        <w:t>ٱلَّذِيٓ</w:t>
      </w:r>
      <w:r w:rsidRPr="00A03F15">
        <w:rPr>
          <w:rStyle w:val="Chare"/>
          <w:rtl/>
        </w:rPr>
        <w:t xml:space="preserve"> أَنزَلَ </w:t>
      </w:r>
      <w:r w:rsidRPr="00A03F15">
        <w:rPr>
          <w:rStyle w:val="Chare"/>
          <w:rFonts w:hint="cs"/>
          <w:rtl/>
        </w:rPr>
        <w:t>ٱلسَّكِينَةَ</w:t>
      </w:r>
      <w:r w:rsidRPr="00A03F15">
        <w:rPr>
          <w:rStyle w:val="Chare"/>
          <w:rtl/>
        </w:rPr>
        <w:t xml:space="preserve"> فِي قُلُوبِ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لِيَزۡدَادُوٓاْ إِيمَٰن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مَّعَ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إِيمَٰنِهِمۡ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[الفتح: 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 w:rsidRPr="00536685">
        <w:rPr>
          <w:rStyle w:val="Char6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اوست خدا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که در دل مؤمنان آرامش نازل کرد تا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بر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خود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فزا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قَالَ لَهُمُ </w:t>
      </w:r>
      <w:r w:rsidRPr="00A03F15">
        <w:rPr>
          <w:rStyle w:val="Chare"/>
          <w:rFonts w:hint="cs"/>
          <w:rtl/>
        </w:rPr>
        <w:t>ٱلنَّاسُ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ٱلنَّاسَ</w:t>
      </w:r>
      <w:r w:rsidRPr="00A03F15">
        <w:rPr>
          <w:rStyle w:val="Chare"/>
          <w:rtl/>
        </w:rPr>
        <w:t xml:space="preserve"> قَدۡ جَمَعُواْ لَكُمۡ فَ</w:t>
      </w:r>
      <w:r w:rsidRPr="00A03F15">
        <w:rPr>
          <w:rStyle w:val="Chare"/>
          <w:rFonts w:hint="cs"/>
          <w:rtl/>
        </w:rPr>
        <w:t>ٱخۡشَوۡهُمۡ</w:t>
      </w:r>
      <w:r w:rsidRPr="00A03F15">
        <w:rPr>
          <w:rStyle w:val="Chare"/>
          <w:rtl/>
        </w:rPr>
        <w:t xml:space="preserve"> فَزَادَهُمۡ إِيمَٰن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وَقَالُواْ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حَسۡبُنَا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وَنِعۡمَ </w:t>
      </w:r>
      <w:r w:rsidRPr="00A03F15">
        <w:rPr>
          <w:rStyle w:val="Chare"/>
          <w:rFonts w:hint="cs"/>
          <w:rtl/>
        </w:rPr>
        <w:t>ٱلۡوَكِيلُ</w:t>
      </w:r>
      <w:r w:rsidRPr="00A03F15">
        <w:rPr>
          <w:rStyle w:val="Chare"/>
          <w:rtl/>
        </w:rPr>
        <w:t>١٧٣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173]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کسان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که مردم به آنان گفتند</w:t>
      </w:r>
      <w:r w:rsidR="00D81C83" w:rsidRPr="0048521E">
        <w:rPr>
          <w:rStyle w:val="Char6"/>
          <w:rtl/>
        </w:rPr>
        <w:t>: مردم بر ضد شما جمع شده‌اند، پس، از آنها بترس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د، ول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(ا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ن امر) ا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مانشان را افزود و گفتند: خدا ما را کاف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 xml:space="preserve"> است و او بهتر</w:t>
      </w:r>
      <w:r w:rsidR="00DC7072">
        <w:rPr>
          <w:rStyle w:val="Char6"/>
          <w:rtl/>
        </w:rPr>
        <w:t>ی</w:t>
      </w:r>
      <w:r w:rsidR="00D81C83" w:rsidRPr="0048521E">
        <w:rPr>
          <w:rStyle w:val="Char6"/>
          <w:rtl/>
        </w:rPr>
        <w:t>ن سرپرست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دوست بدارد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بورزد ا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مان را کامل کرده است»</w:t>
      </w:r>
      <w:r w:rsidRPr="00A415A8">
        <w:rPr>
          <w:rStyle w:val="Char3"/>
          <w:vertAlign w:val="superscript"/>
          <w:rtl/>
        </w:rPr>
        <w:footnoteReference w:id="57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منکر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با دست خود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دهد، اگر نتوانست با زبان آن را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دهد و اگر نتوانست با قلب خود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را بکند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ضع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ف‌تر است»</w:t>
      </w:r>
      <w:r w:rsidRPr="00A415A8">
        <w:rPr>
          <w:rStyle w:val="Char3"/>
          <w:vertAlign w:val="superscript"/>
          <w:rtl/>
        </w:rPr>
        <w:footnoteReference w:id="58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‌گونه صحابه کرام </w:t>
      </w:r>
      <w:r w:rsidR="00DC7072" w:rsidRPr="00DC7072">
        <w:rPr>
          <w:rStyle w:val="Char3"/>
          <w:rFonts w:cs="CTraditional Arabic" w:hint="cs"/>
          <w:rtl/>
        </w:rPr>
        <w:t>ش</w:t>
      </w:r>
      <w:r w:rsidRPr="00C51449">
        <w:rPr>
          <w:rStyle w:val="Char3"/>
          <w:rFonts w:hint="cs"/>
          <w:rtl/>
        </w:rPr>
        <w:t xml:space="preserve">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آموختند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و قول و عمل که با اعمال قلب و جوارح و با نطق زبان همانند طاعت‌ها و عبادات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با اعمال قلب و جوارح و با زبان همچون انجام دادن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حرام و گناهان و منکرات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ابد. و مومنان در رتبه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متفاوت‌اند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امور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شگام هستند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انه‌رو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خود ستم روا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مسلمانند و همه نزد خداوند متعال برابر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بلکه خداوند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‌بن‌اب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‌طالب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صبر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همانند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سر در بدن است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صبر و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نداشته باشد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ندارد»</w:t>
      </w:r>
      <w:r w:rsidRPr="005D7522">
        <w:rPr>
          <w:rStyle w:val="Char3"/>
          <w:vertAlign w:val="superscript"/>
          <w:rtl/>
        </w:rPr>
        <w:footnoteReference w:id="59"/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عبدالله‌بن‌مسعود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«بار خدا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فقه ما را افزوده بگردان»</w:t>
      </w:r>
      <w:r w:rsidRPr="005D7522">
        <w:rPr>
          <w:rStyle w:val="Char3"/>
          <w:color w:val="FF0000"/>
          <w:vertAlign w:val="superscript"/>
          <w:rtl/>
        </w:rPr>
        <w:footnoteReference w:id="60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عبدالله‌بن‌عباس و 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و ابودرداء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اضافه و کم م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>‌شود»</w:t>
      </w:r>
      <w:r w:rsidRPr="005D7522">
        <w:rPr>
          <w:rStyle w:val="Char3"/>
          <w:color w:val="FF0000"/>
          <w:vertAlign w:val="superscript"/>
          <w:rtl/>
        </w:rPr>
        <w:footnoteReference w:id="61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ع‌بن‌جراح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«اهل سنت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قول و عمل»</w:t>
      </w:r>
      <w:r w:rsidRPr="005D7522">
        <w:rPr>
          <w:rStyle w:val="Char3"/>
          <w:color w:val="FF0000"/>
          <w:vertAlign w:val="superscript"/>
          <w:rtl/>
        </w:rPr>
        <w:footnoteReference w:id="62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اهل سنت احمدبن‌حنبل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اضافه و 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با عمل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‌وشد و با ترک عمل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ابد»</w:t>
      </w:r>
      <w:r w:rsidRPr="005D7522">
        <w:rPr>
          <w:rStyle w:val="Char3"/>
          <w:color w:val="FF0000"/>
          <w:vertAlign w:val="superscript"/>
          <w:rtl/>
        </w:rPr>
        <w:footnoteReference w:id="63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شافع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عبارت است از قول و عمل، اضافه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ابد، با طاعت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 گناه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ابد، سپس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را تلاوت کرد: </w:t>
      </w:r>
      <w:r w:rsidRPr="00C14183">
        <w:rPr>
          <w:rStyle w:val="Char3"/>
          <w:rFonts w:hint="cs"/>
          <w:color w:val="FF0000"/>
          <w:rtl/>
        </w:rPr>
        <w:t>«»</w:t>
      </w:r>
      <w:r w:rsidRPr="00A415A8">
        <w:rPr>
          <w:rStyle w:val="Char3"/>
          <w:vertAlign w:val="superscript"/>
          <w:rtl/>
        </w:rPr>
        <w:footnoteReference w:id="64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حسن بصر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آراستن و آرزو کردن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بلکه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آنچه در دل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اعمال آن را تصد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>ق کنند»</w:t>
      </w:r>
      <w:r w:rsidRPr="005D7522">
        <w:rPr>
          <w:rStyle w:val="Char3"/>
          <w:vertAlign w:val="superscript"/>
          <w:rtl/>
        </w:rPr>
        <w:footnoteReference w:id="65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حافظ عبدالله الحم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عبارت است از قول و عمل و کم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قول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بدون عمل سود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قول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نخواهد داشت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قول و عمل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بدون مطابقت با سنت 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 xml:space="preserve"> ندارد»</w:t>
      </w:r>
      <w:r w:rsidRPr="00A415A8">
        <w:rPr>
          <w:rStyle w:val="Char3"/>
          <w:vertAlign w:val="superscript"/>
          <w:rtl/>
        </w:rPr>
        <w:footnoteReference w:id="66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حافظ ابوعمربن‌عبدالبر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«همه فقهاء و محدث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اجماع کرده‌اند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قول و عمل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عمل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اعتبار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آنان با طاعت افزوده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با گناه کاهش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همه طاعات نزد آن‌ها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ند»</w:t>
      </w:r>
      <w:r w:rsidRPr="00A415A8">
        <w:rPr>
          <w:rStyle w:val="Char3"/>
          <w:vertAlign w:val="superscript"/>
          <w:rtl/>
        </w:rPr>
        <w:footnoteReference w:id="67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همه صحابه کرام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 از محدث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فقهاء و ائمه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 آن‌ها بر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 و اعتقاد بوده‌اند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سلف و خلف با آن‌ها مخالفت نکرده، مگر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از حق منحرف شده‌اند.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خلاصه مفهوم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و الجماعت عبارت است از: آنچه در قلب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زبان و عمل آن را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کند و ثمرات آن در جوارح فرد با انجام دادن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خداوند و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آنچه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کرده، به وضوح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شود، چون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همه آنچه را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آورده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کند و به آن اقرار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به آن عمل کند، مومن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بندگان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برابر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و هرگز در آن همگون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قلب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کند و با زبانش اقرار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با اعضاء و جوارح خود به طاعات و واجبات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به آن فرمان داده عمل نکند مستحق اسم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زبانش اقرار کند و با جوارح عمل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در قلب به آن باور نداشته باشد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مستحق اسم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هر کس عمل را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جدا بداند او مرجئ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بدعت‌گذار و گمراه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اگر فرد مرتکب کار حرام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که موجب کفر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‌گردد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واجب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ترک کند که ترک آن موجب کفر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اهل سنت صفت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از او سلب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او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خارج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مگر آن که مرتکب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 که از نواقص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قبله که مرتکب گناه کب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خارج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او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ناقص‌الا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است، مومن است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دارد و به علت گناه کب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ره‌اش فاسق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در آخرت او تحت اراده خداوند است که اگر بخواهد او را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لطف و کرم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‌بخشد و اگر بخواهد براساس عدل و حکمت خود او را عذاب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به لحاظ عمل و انجام واجبات تجز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است و خداوند با اندک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لطف و کرم و رحمت خود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به جهنم رفته‌اند از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‌کند</w:t>
      </w:r>
      <w:r w:rsidRPr="005D7522">
        <w:rPr>
          <w:rStyle w:val="Char3"/>
          <w:vertAlign w:val="superscript"/>
          <w:rtl/>
        </w:rPr>
        <w:footnoteReference w:id="68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اندازه دانه خردل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قلب خود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5D7522">
        <w:rPr>
          <w:rStyle w:val="Char3"/>
          <w:rFonts w:hint="cs"/>
          <w:rtl/>
        </w:rPr>
        <w:t xml:space="preserve"> داشته باشد به دوزخ نخواهد رفت»</w:t>
      </w:r>
      <w:r w:rsidRPr="005D7522">
        <w:rPr>
          <w:rStyle w:val="Char3"/>
          <w:vertAlign w:val="superscript"/>
          <w:rtl/>
        </w:rPr>
        <w:footnoteReference w:id="69"/>
      </w:r>
      <w:r w:rsidR="005D7522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رهگذر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اهل سنت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اهل قبله را هر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مرتکب شود کافر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‌شمارند،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دهد که به سبب آن اصل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لَا يَغۡفِرُ أَن يُشۡرَكَ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وَيَغۡفِرُ مَا دُونَ ذَٰلِكَ لِمَن يَشَآءُ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48521E">
        <w:rPr>
          <w:rStyle w:val="Char6"/>
          <w:rFonts w:hint="cs"/>
          <w:rtl/>
        </w:rPr>
        <w:t>ب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‌گمان خداوند شرک به خود را نم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‌بخشد و گناهان پا</w:t>
      </w:r>
      <w:r w:rsidR="00DC7072">
        <w:rPr>
          <w:rStyle w:val="Char6"/>
          <w:rFonts w:hint="cs"/>
          <w:rtl/>
        </w:rPr>
        <w:t>یی</w:t>
      </w:r>
      <w:r w:rsidR="00D81C83" w:rsidRPr="0048521E">
        <w:rPr>
          <w:rStyle w:val="Char6"/>
          <w:rFonts w:hint="cs"/>
          <w:rtl/>
        </w:rPr>
        <w:t>ن‌تر از آن را برا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 xml:space="preserve"> هرکس که بخواهد، م</w:t>
      </w:r>
      <w:r w:rsidR="00DC7072">
        <w:rPr>
          <w:rStyle w:val="Char6"/>
          <w:rFonts w:hint="cs"/>
          <w:rtl/>
        </w:rPr>
        <w:t>ی</w:t>
      </w:r>
      <w:r w:rsidR="00D81C83" w:rsidRPr="0048521E">
        <w:rPr>
          <w:rStyle w:val="Char6"/>
          <w:rFonts w:hint="cs"/>
          <w:rtl/>
        </w:rPr>
        <w:t>‌بخشد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«جبرئ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÷</w:t>
      </w:r>
      <w:r w:rsidRPr="00C51449">
        <w:rPr>
          <w:rStyle w:val="Char3"/>
          <w:rFonts w:hint="cs"/>
          <w:rtl/>
        </w:rPr>
        <w:t xml:space="preserve"> نزد من آمد و مرا مژده داد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امت تو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که شرک نورز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وارد بهشت خواهد شد، گفتم: گرچه زنا کرده باشد؟ و گرچه دزد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باشد؟ گفت: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زنا و دزد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 کرده باشد»</w:t>
      </w:r>
      <w:r w:rsidRPr="00C51449">
        <w:rPr>
          <w:rStyle w:val="Char3"/>
          <w:rtl/>
        </w:rPr>
        <w:footnoteReference w:id="70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صحابه بزرگوار 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پاک است،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زنا کند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او جدا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اگر بعداً خود را ملامت کرد و برگشت،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او بازم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‌گردد»</w:t>
      </w:r>
      <w:r w:rsidRPr="00A415A8">
        <w:rPr>
          <w:rStyle w:val="Char3"/>
          <w:vertAlign w:val="superscript"/>
          <w:rtl/>
        </w:rPr>
        <w:footnoteReference w:id="71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ابودرداء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همانند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راهن شماست که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سوگند به خدا هر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من باشد از او سلب خواهد شد و نبود آن را خواهد 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افت»</w:t>
      </w:r>
      <w:r w:rsidRPr="00A415A8">
        <w:rPr>
          <w:rStyle w:val="Char3"/>
          <w:vertAlign w:val="superscript"/>
          <w:rtl/>
        </w:rPr>
        <w:footnoteReference w:id="72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عبدالله‌بن‌عباس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او غلام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صدا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‌زد و به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«آ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تو زن ندهم؟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زنا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خداوند نور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از او سلب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‌کند»</w:t>
      </w:r>
      <w:r w:rsidRPr="00A415A8">
        <w:rPr>
          <w:rStyle w:val="Char3"/>
          <w:vertAlign w:val="superscript"/>
          <w:rtl/>
        </w:rPr>
        <w:footnoteReference w:id="73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عکرمه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از او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چگونه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از او گرفته و سلب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‌شود؟ گفت: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نطور ـ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 xml:space="preserve">و انگشتان دستش را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قرار داد و سپس از هم جدا کرد ـ اگر توبه کند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ن‌گونه به او بازم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‌گردد، و انگشتانش را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گر قرار داد</w:t>
      </w:r>
      <w:r w:rsidRPr="00A415A8">
        <w:rPr>
          <w:rStyle w:val="Char3"/>
          <w:vertAlign w:val="superscript"/>
          <w:rtl/>
        </w:rPr>
        <w:footnoteReference w:id="74"/>
      </w:r>
      <w:r w:rsidR="00A415A8">
        <w:rPr>
          <w:rStyle w:val="Char3"/>
          <w:rFonts w:hint="cs"/>
          <w:rtl/>
        </w:rPr>
        <w:t>»</w:t>
      </w:r>
      <w:r w:rsidRPr="00A415A8">
        <w:rPr>
          <w:rStyle w:val="Char3"/>
          <w:vertAlign w:val="superscript"/>
          <w:rtl/>
        </w:rPr>
        <w:footnoteReference w:id="75"/>
      </w:r>
      <w:r w:rsidR="00A415A8">
        <w:rPr>
          <w:rStyle w:val="Char3"/>
          <w:rFonts w:hint="cs"/>
          <w:rtl/>
        </w:rPr>
        <w:t>.</w:t>
      </w:r>
    </w:p>
    <w:p w:rsidR="00D81C83" w:rsidRPr="00A415A8" w:rsidRDefault="00D81C83" w:rsidP="00A415A8">
      <w:pPr>
        <w:pStyle w:val="a7"/>
        <w:rPr>
          <w:rStyle w:val="Char3"/>
          <w:sz w:val="24"/>
          <w:szCs w:val="24"/>
          <w:rtl/>
        </w:rPr>
      </w:pPr>
      <w:r w:rsidRPr="00A415A8">
        <w:rPr>
          <w:rStyle w:val="Char3"/>
          <w:rFonts w:hint="cs"/>
          <w:sz w:val="24"/>
          <w:szCs w:val="24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باورند که استثناء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مستحب است و واجب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«من مؤمنم هستم ان‌شاءالله» ان‌شاءالله گفتن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همان استثناء بهتر از نگفتن آن است، چون آن‌ها از بس که از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‌هراسند و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و ادعا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تزک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خود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ندارند 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در آنچه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آن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باشند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داشته باشند، بلکه از ترس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مبادا حقا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انجام نداده و فقط مدّع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باشند و به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واجبات و کمالات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به جا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اورند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مطلق انجام دادن همه طاعت‌ها و ترک همه آنچه که از آن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شده را شامل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اگر استثناء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شک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باشد آن را ممنوع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‌دانند، چون اگر بنده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خود شک کند کافر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بلکه مقصود آن‌ها از استثناء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از سو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شک را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خود نف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 و از سو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 به کمال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نداشته باشند و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غه را مکروه دانسته و آن را بدعت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دانند.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آن‌ها در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شمردن استثناء در قرآن و سنت و آثار سلف و گفته‌ها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ائمه و علما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است.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تَقُولَنَّ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لِشَاْيۡءٍ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فَاعِلٞ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غَدًا</w:t>
      </w:r>
      <w:r w:rsidRPr="00A03F15">
        <w:rPr>
          <w:rStyle w:val="Chare"/>
          <w:rtl/>
        </w:rPr>
        <w:t xml:space="preserve">٢٣ </w:t>
      </w:r>
      <w:r w:rsidRPr="00A03F15">
        <w:rPr>
          <w:rStyle w:val="Chare"/>
          <w:rFonts w:hint="cs"/>
          <w:rtl/>
        </w:rPr>
        <w:t>إِلَّآ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يَشَآءَ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هف: 23-24]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دربار</w:t>
      </w:r>
      <w:r w:rsidR="00D81C83" w:rsidRPr="00536685">
        <w:rPr>
          <w:rStyle w:val="Char6"/>
          <w:rFonts w:hint="cs"/>
          <w:rtl/>
        </w:rPr>
        <w:t>ۀ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مگو که من فردا آن را انجام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‌دهم</w:t>
      </w:r>
      <w:r w:rsidR="00D81C83" w:rsidRPr="00536685">
        <w:rPr>
          <w:rStyle w:val="Char6"/>
          <w:rtl/>
        </w:rPr>
        <w:t>.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>(مگر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نکه بگو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>:) اگر خدا بخواهد (آن را انجام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‌دهم)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فَلَا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تُزَكُّوٓاْ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أَنفُسَكُمۡۖ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أَعۡلَمُ بِمَنِ </w:t>
      </w:r>
      <w:r w:rsidRPr="00A03F15">
        <w:rPr>
          <w:rStyle w:val="Chare"/>
          <w:rFonts w:hint="cs"/>
          <w:rtl/>
        </w:rPr>
        <w:t>ٱتَّقَىٰٓ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[النجم: 32]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پس، از پاک بودن خود سخن مگو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د. او به پره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زگاران داناتر است</w:t>
      </w:r>
      <w:r>
        <w:rPr>
          <w:rStyle w:val="Char3"/>
          <w:rFonts w:hint="cs"/>
          <w:rtl/>
        </w:rPr>
        <w:t>».</w:t>
      </w:r>
    </w:p>
    <w:p w:rsidR="00D81C83" w:rsidRPr="00A415A8" w:rsidRDefault="00D81C83" w:rsidP="00C51449">
      <w:pPr>
        <w:pStyle w:val="a6"/>
        <w:rPr>
          <w:rStyle w:val="Char3"/>
          <w:spacing w:val="-2"/>
          <w:rtl/>
        </w:rPr>
      </w:pPr>
      <w:r w:rsidRPr="00A415A8">
        <w:rPr>
          <w:rStyle w:val="Char3"/>
          <w:rFonts w:hint="cs"/>
          <w:spacing w:val="-2"/>
          <w:rtl/>
        </w:rPr>
        <w:t>و رسول اکرم</w:t>
      </w:r>
      <w:r w:rsidR="00A415A8" w:rsidRPr="00A415A8">
        <w:rPr>
          <w:rStyle w:val="Char3"/>
          <w:rFonts w:hint="cs"/>
          <w:spacing w:val="-2"/>
          <w:rtl/>
        </w:rPr>
        <w:t xml:space="preserve"> </w:t>
      </w:r>
      <w:r w:rsidR="00DC7072" w:rsidRPr="00A415A8">
        <w:rPr>
          <w:rStyle w:val="Char3"/>
          <w:rFonts w:cs="CTraditional Arabic"/>
          <w:spacing w:val="-2"/>
          <w:rtl/>
        </w:rPr>
        <w:t>ج</w:t>
      </w:r>
      <w:r w:rsidRPr="00A415A8">
        <w:rPr>
          <w:rStyle w:val="Char3"/>
          <w:rFonts w:hint="cs"/>
          <w:spacing w:val="-2"/>
          <w:rtl/>
        </w:rPr>
        <w:t xml:space="preserve"> وقت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 وارد قبرستان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>‌شد م</w:t>
      </w:r>
      <w:r w:rsidR="00DC7072" w:rsidRPr="00A415A8">
        <w:rPr>
          <w:rStyle w:val="Char3"/>
          <w:rFonts w:hint="cs"/>
          <w:spacing w:val="-2"/>
          <w:rtl/>
        </w:rPr>
        <w:t>ی</w:t>
      </w:r>
      <w:r w:rsidRPr="00A415A8">
        <w:rPr>
          <w:rStyle w:val="Char3"/>
          <w:rFonts w:hint="cs"/>
          <w:spacing w:val="-2"/>
          <w:rtl/>
        </w:rPr>
        <w:t xml:space="preserve">‌فرمود: </w:t>
      </w:r>
      <w:r w:rsidRPr="00A415A8">
        <w:rPr>
          <w:rStyle w:val="Char2"/>
          <w:rFonts w:hint="cs"/>
          <w:spacing w:val="-2"/>
          <w:rtl/>
        </w:rPr>
        <w:t>«السلا</w:t>
      </w:r>
      <w:r w:rsidR="00536685" w:rsidRPr="00A415A8">
        <w:rPr>
          <w:rStyle w:val="Char2"/>
          <w:rFonts w:hint="cs"/>
          <w:spacing w:val="-2"/>
          <w:rtl/>
        </w:rPr>
        <w:t>م عليکم اهل الديار من ال</w:t>
      </w:r>
      <w:r w:rsidR="00A415A8" w:rsidRPr="00A415A8">
        <w:rPr>
          <w:rStyle w:val="Char2"/>
          <w:rFonts w:hint="cs"/>
          <w:spacing w:val="-2"/>
          <w:rtl/>
        </w:rPr>
        <w:t>ـم</w:t>
      </w:r>
      <w:r w:rsidR="00536685" w:rsidRPr="00A415A8">
        <w:rPr>
          <w:rStyle w:val="Char2"/>
          <w:rFonts w:hint="cs"/>
          <w:spacing w:val="-2"/>
          <w:rtl/>
        </w:rPr>
        <w:t>ؤمنين و</w:t>
      </w:r>
      <w:r w:rsidRPr="00A415A8">
        <w:rPr>
          <w:rStyle w:val="Char2"/>
          <w:rFonts w:hint="cs"/>
          <w:spacing w:val="-2"/>
          <w:rtl/>
        </w:rPr>
        <w:t>ال</w:t>
      </w:r>
      <w:r w:rsidR="00536685" w:rsidRPr="00A415A8">
        <w:rPr>
          <w:rStyle w:val="Char2"/>
          <w:rFonts w:hint="cs"/>
          <w:spacing w:val="-2"/>
          <w:rtl/>
        </w:rPr>
        <w:t>ـمسلمين، و</w:t>
      </w:r>
      <w:r w:rsidRPr="00A415A8">
        <w:rPr>
          <w:rStyle w:val="Char2"/>
          <w:rFonts w:hint="cs"/>
          <w:spacing w:val="-2"/>
          <w:rtl/>
        </w:rPr>
        <w:t>انّا ان</w:t>
      </w:r>
      <w:r w:rsidR="00536685" w:rsidRPr="00A415A8">
        <w:rPr>
          <w:rStyle w:val="Char2"/>
          <w:rFonts w:hint="cs"/>
          <w:spacing w:val="-2"/>
          <w:rtl/>
        </w:rPr>
        <w:t xml:space="preserve"> </w:t>
      </w:r>
      <w:r w:rsidRPr="00A415A8">
        <w:rPr>
          <w:rStyle w:val="Char2"/>
          <w:rFonts w:hint="cs"/>
          <w:spacing w:val="-2"/>
          <w:rtl/>
        </w:rPr>
        <w:t>‌شاء</w:t>
      </w:r>
      <w:r w:rsidR="00536685" w:rsidRPr="00A415A8">
        <w:rPr>
          <w:rStyle w:val="Char2"/>
          <w:rFonts w:hint="cs"/>
          <w:spacing w:val="-2"/>
          <w:rtl/>
        </w:rPr>
        <w:t xml:space="preserve"> الله بکم لاحقون اسال الله لنا ولکم العافي</w:t>
      </w:r>
      <w:r w:rsidR="00A415A8" w:rsidRPr="00A415A8">
        <w:rPr>
          <w:rStyle w:val="Char2"/>
          <w:rFonts w:hint="cs"/>
          <w:spacing w:val="-2"/>
          <w:rtl/>
        </w:rPr>
        <w:t>ة</w:t>
      </w:r>
      <w:r w:rsidRPr="00A415A8">
        <w:rPr>
          <w:rStyle w:val="Char2"/>
          <w:rFonts w:hint="cs"/>
          <w:spacing w:val="-2"/>
          <w:rtl/>
        </w:rPr>
        <w:t>»</w:t>
      </w:r>
      <w:r w:rsidRPr="00A415A8">
        <w:rPr>
          <w:rStyle w:val="Char3"/>
          <w:spacing w:val="-2"/>
          <w:vertAlign w:val="superscript"/>
          <w:rtl/>
        </w:rPr>
        <w:footnoteReference w:id="76"/>
      </w:r>
      <w:r w:rsidR="00536685" w:rsidRPr="00A415A8">
        <w:rPr>
          <w:rStyle w:val="Char3"/>
          <w:rFonts w:hint="cs"/>
          <w:spacing w:val="-2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عبدالله‌بن‌مسعود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که او مومن است، پس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خود هم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دهد».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منصور‌بن‌... و 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و اعمش و 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ث، و عماره‌بن‌قعقاع، و ابن شبرمه و علاء‌بن‌س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ب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دبن‌اب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و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ثور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ابن مبارک،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افته‌ام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ده‌ام که: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استثناء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 (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ان‌شاءالله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‌گفتند) و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استثناء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 او را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‌گرفتند»</w:t>
      </w:r>
      <w:r w:rsidRPr="00A415A8">
        <w:rPr>
          <w:rStyle w:val="Char3"/>
          <w:vertAlign w:val="superscript"/>
          <w:rtl/>
        </w:rPr>
        <w:footnoteReference w:id="77"/>
      </w:r>
      <w:r w:rsidR="00A415A8">
        <w:rPr>
          <w:rStyle w:val="Char3"/>
          <w:rFonts w:hint="cs"/>
          <w:rtl/>
        </w:rPr>
        <w:t>.</w:t>
      </w:r>
    </w:p>
    <w:p w:rsidR="00576B78" w:rsidRDefault="00D81C83" w:rsidP="00A415A8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احمدبن‌حنبل را در مورد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 او گفت: عبارت است از قول و عمل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ت، به او گفتند: 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تو مؤمن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؟ گفت: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بدعت است به او گفتند: در پاسخ او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چه گفت؟ گفت: بگو</w:t>
      </w:r>
      <w:r w:rsidR="00DC7072">
        <w:rPr>
          <w:rStyle w:val="Char3"/>
          <w:rFonts w:hint="cs"/>
          <w:rtl/>
        </w:rPr>
        <w:t>یی</w:t>
      </w:r>
      <w:r w:rsidR="00A415A8">
        <w:rPr>
          <w:rStyle w:val="Char3"/>
          <w:rFonts w:hint="cs"/>
          <w:rtl/>
        </w:rPr>
        <w:t>د من مومن هستم ان‌شاءالله</w:t>
      </w:r>
      <w:r w:rsidRPr="00A415A8">
        <w:rPr>
          <w:rStyle w:val="Char3"/>
          <w:vertAlign w:val="superscript"/>
          <w:rtl/>
        </w:rPr>
        <w:footnoteReference w:id="78"/>
      </w:r>
      <w:r w:rsidR="00A415A8">
        <w:rPr>
          <w:rStyle w:val="Char3"/>
          <w:rFonts w:hint="cs"/>
          <w:rtl/>
        </w:rPr>
        <w:t>.</w:t>
      </w:r>
    </w:p>
    <w:p w:rsidR="00A415A8" w:rsidRPr="00C51449" w:rsidRDefault="00A415A8" w:rsidP="00A415A8">
      <w:pPr>
        <w:pStyle w:val="a6"/>
        <w:rPr>
          <w:rStyle w:val="Char3"/>
          <w:rtl/>
        </w:rPr>
        <w:sectPr w:rsidR="00A415A8" w:rsidRPr="00C51449" w:rsidSect="00C14F87">
          <w:headerReference w:type="default" r:id="rId23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576B78" w:rsidRDefault="00D81C83" w:rsidP="00A415A8">
      <w:pPr>
        <w:pStyle w:val="a0"/>
        <w:rPr>
          <w:rtl/>
        </w:rPr>
      </w:pPr>
      <w:bookmarkStart w:id="60" w:name="_Toc412912494"/>
      <w:bookmarkStart w:id="61" w:name="_Toc440144977"/>
      <w:r w:rsidRPr="00576B78">
        <w:rPr>
          <w:rFonts w:hint="cs"/>
          <w:rtl/>
        </w:rPr>
        <w:t>اصل سوّم</w:t>
      </w:r>
      <w:bookmarkEnd w:id="60"/>
      <w:r w:rsidR="00576B78" w:rsidRPr="00576B78">
        <w:rPr>
          <w:rFonts w:hint="cs"/>
          <w:rtl/>
        </w:rPr>
        <w:t>:</w:t>
      </w:r>
      <w:r w:rsidR="00576B78">
        <w:rPr>
          <w:rFonts w:hint="cs"/>
          <w:rtl/>
        </w:rPr>
        <w:br/>
      </w:r>
      <w:r w:rsidRPr="00576B78">
        <w:rPr>
          <w:rtl/>
        </w:rPr>
        <w:t>موضع اهل سنت و الجماعت</w:t>
      </w:r>
      <w:r w:rsidR="00A415A8">
        <w:rPr>
          <w:rFonts w:hint="cs"/>
          <w:rtl/>
        </w:rPr>
        <w:t xml:space="preserve"> </w:t>
      </w:r>
      <w:r w:rsidRPr="00576B78">
        <w:rPr>
          <w:rtl/>
        </w:rPr>
        <w:t>در خصوص مساله تکف</w:t>
      </w:r>
      <w:r w:rsidR="008D20B0">
        <w:rPr>
          <w:rtl/>
        </w:rPr>
        <w:t>ی</w:t>
      </w:r>
      <w:r w:rsidRPr="00576B78">
        <w:rPr>
          <w:rtl/>
        </w:rPr>
        <w:t>ر</w:t>
      </w:r>
      <w:bookmarkEnd w:id="61"/>
    </w:p>
    <w:p w:rsidR="00D81C83" w:rsidRPr="00C51449" w:rsidRDefault="00DC7072" w:rsidP="00A415A8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و عقا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سلف صالح، اهل سنت و الجماعت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 که آنان 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چ فرد مشخص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به خاطر ارتکاب گناه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موجب کفر شود کافر نم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‌شمارند مگر بعد از آن که حجت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بر او اقامه شود که ترک کننده‌اش به سبب آن کافر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‌شود و شرا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ط </w:t>
      </w:r>
      <w:r w:rsidR="00D81C83" w:rsidRPr="00A415A8">
        <w:rPr>
          <w:rStyle w:val="Char3"/>
          <w:rFonts w:hint="cs"/>
          <w:spacing w:val="-2"/>
          <w:rtl/>
        </w:rPr>
        <w:t>کافر قرار دادن فراهم و موانع آن منتف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 xml:space="preserve"> باشد، و شبهه جاهل و تاو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ل کنند رفع شده باشد و پرواضح است که ا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ن در مورد امور پنهان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 xml:space="preserve"> است که ن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از به توض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ح و روشنگر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 xml:space="preserve"> دارد برخلاف امور ظاهر و آشکار، مانند انکار وجود الله متعال و 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ا تکذ</w:t>
      </w:r>
      <w:r w:rsidRPr="00A415A8">
        <w:rPr>
          <w:rStyle w:val="Char3"/>
          <w:rFonts w:hint="cs"/>
          <w:spacing w:val="-2"/>
          <w:rtl/>
        </w:rPr>
        <w:t>ی</w:t>
      </w:r>
      <w:r w:rsidR="00D81C83" w:rsidRPr="00A415A8">
        <w:rPr>
          <w:rStyle w:val="Char3"/>
          <w:rFonts w:hint="cs"/>
          <w:spacing w:val="-2"/>
          <w:rtl/>
        </w:rPr>
        <w:t>ب رسول اکرم</w:t>
      </w:r>
      <w:r w:rsidR="00A415A8" w:rsidRPr="00A415A8">
        <w:rPr>
          <w:rStyle w:val="Char3"/>
          <w:rFonts w:hint="cs"/>
          <w:spacing w:val="-2"/>
          <w:rtl/>
        </w:rPr>
        <w:t xml:space="preserve"> </w:t>
      </w:r>
      <w:r w:rsidRPr="00A415A8">
        <w:rPr>
          <w:rStyle w:val="Char3"/>
          <w:rFonts w:cs="CTraditional Arabic"/>
          <w:spacing w:val="-2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و انکار عموم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ت رسالت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شان، و انکار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شان خاتم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امبران است، و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گر امور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از بد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ات و ضرور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ات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هستند. و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از 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اکراه کفر بورزد وقت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قلباً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مان داشته باشد را کافر قرار نم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‌دهند بلکه 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چ مسلمان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به خاطر ارتکاب گناه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هر چند از گناهان کب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ره باشد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شرک، کافر نم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‌شمارند، و چن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فاسق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‌دانند تا وقت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گناه خود را حلال نداند و هرگاه بنده بر گناه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غ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 از شرک ـ بم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رد و آن را حلال ندانسته باشد کار او با خداست اگر بخواهد او را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‌آمرزد و اگر بخواهد او را عذاب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‌دهد. برخلاف فرقه‌ها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گمراه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مرتکب گناه کب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ره را کافر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‌شمارند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 به منزله 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ن‌المنزلت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ن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در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ان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مان و کفر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‌شمارند، خداوند متعال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AD77F7">
        <w:rPr>
          <w:rFonts w:cs="Traditional Arabic"/>
          <w:rtl/>
        </w:rPr>
        <w:t>﴿</w:t>
      </w:r>
      <w:r w:rsidR="00D81C83" w:rsidRPr="00A03F15">
        <w:rPr>
          <w:rStyle w:val="Chare"/>
          <w:rtl/>
        </w:rPr>
        <w:t xml:space="preserve">إِنَّ </w:t>
      </w:r>
      <w:r w:rsidR="00D81C83" w:rsidRPr="00A03F15">
        <w:rPr>
          <w:rStyle w:val="Chare"/>
          <w:rFonts w:hint="cs"/>
          <w:rtl/>
        </w:rPr>
        <w:t>ٱللَّهَ</w:t>
      </w:r>
      <w:r w:rsidR="00D81C83" w:rsidRPr="00A03F15">
        <w:rPr>
          <w:rStyle w:val="Chare"/>
          <w:rtl/>
        </w:rPr>
        <w:t xml:space="preserve"> لَا يَغۡفِرُ أَن يُشۡرَكَ بِهِ</w:t>
      </w:r>
      <w:r w:rsidR="00D81C83" w:rsidRPr="00A03F15">
        <w:rPr>
          <w:rStyle w:val="Chare"/>
          <w:rFonts w:hint="cs"/>
          <w:rtl/>
        </w:rPr>
        <w:t>ۦ</w:t>
      </w:r>
      <w:r w:rsidR="00D81C83" w:rsidRPr="00A03F15">
        <w:rPr>
          <w:rStyle w:val="Chare"/>
          <w:rtl/>
        </w:rPr>
        <w:t xml:space="preserve"> وَيَغۡفِرُ مَا دُونَ ذَٰلِكَ لِمَن يَشَآءُۚ وَمَن يُشۡرِكۡ بِ</w:t>
      </w:r>
      <w:r w:rsidR="00D81C83" w:rsidRPr="00A03F15">
        <w:rPr>
          <w:rStyle w:val="Chare"/>
          <w:rFonts w:hint="cs"/>
          <w:rtl/>
        </w:rPr>
        <w:t>ٱللَّهِ</w:t>
      </w:r>
      <w:r w:rsidR="00D81C83" w:rsidRPr="00A03F15">
        <w:rPr>
          <w:rStyle w:val="Chare"/>
          <w:rtl/>
        </w:rPr>
        <w:t xml:space="preserve"> فَقَدِ </w:t>
      </w:r>
      <w:r w:rsidR="00D81C83" w:rsidRPr="00A03F15">
        <w:rPr>
          <w:rStyle w:val="Chare"/>
          <w:rFonts w:hint="cs"/>
          <w:rtl/>
        </w:rPr>
        <w:t>ٱفۡتَرَىٰٓ</w:t>
      </w:r>
      <w:r w:rsidR="00D81C83" w:rsidRPr="00A03F15">
        <w:rPr>
          <w:rStyle w:val="Chare"/>
          <w:rtl/>
        </w:rPr>
        <w:t xml:space="preserve"> إِثۡمًا عَظِيمًا٤٨</w:t>
      </w:r>
      <w:r w:rsidR="00D81C83" w:rsidRPr="00AD77F7">
        <w:rPr>
          <w:rFonts w:ascii="Times New Roman" w:hAnsi="Times New Roman" w:cs="Traditional Arabic" w:hint="cs"/>
          <w:rtl/>
        </w:rPr>
        <w:t>﴾</w:t>
      </w:r>
      <w:r w:rsidR="00D81C83" w:rsidRPr="00DC7072">
        <w:rPr>
          <w:rStyle w:val="Char5"/>
          <w:rtl/>
        </w:rPr>
        <w:t xml:space="preserve"> [النساء: 48]</w:t>
      </w:r>
      <w:r w:rsidR="00D81C83" w:rsidRPr="00DC7072">
        <w:rPr>
          <w:rStyle w:val="Char5"/>
          <w:rFonts w:hint="cs"/>
          <w:rtl/>
        </w:rPr>
        <w:t>.</w:t>
      </w:r>
    </w:p>
    <w:p w:rsidR="00D81C83" w:rsidRPr="00C51449" w:rsidRDefault="00536685" w:rsidP="00A415A8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شرک به خود را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گناهان پا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ن‌تر از آن را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هرکس که بخواهد،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هرکس به خدا شرک ورزد گناه بزرگ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مرتکب شده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يَٰعِبَادِيَ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أَسۡرَفُواْ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عَلَىٰٓ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أَنفُسِهِمۡ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تَقۡنَطُواْ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رَّحۡمَةِ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يَغۡفِرُ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ٱلذُّنُوبَ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جَمِيعًاۚ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ٱلۡغَفُورُ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ٱلرَّحِيمُ</w:t>
      </w:r>
      <w:r w:rsidRPr="00A03F15">
        <w:rPr>
          <w:rStyle w:val="Chare"/>
          <w:rtl/>
        </w:rPr>
        <w:t>٥٣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[الزمر: 53]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بگو: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بندگانم که بر خود اسراف کرده‌ا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د! از رحمت خدا ناام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نشو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به راست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خداوند هم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گناهان را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‌آمرزد، چرا که او بس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ار آمرزگار و بس مهربان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کافر بداند برحذر داشته است،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برادرش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کافر!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دو به آن مبتلا شده، اگر سخن او درست باشد که همان است و گرنه کفر به خود او بازم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‌گردد»</w:t>
      </w:r>
      <w:r w:rsidRPr="00A415A8">
        <w:rPr>
          <w:rStyle w:val="Char3"/>
          <w:vertAlign w:val="superscript"/>
          <w:rtl/>
        </w:rPr>
        <w:footnoteReference w:id="79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کافر بخواند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دشمن خدا! و حال آن‌که او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نباشد،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سخنش به خودش بازم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‌گردد»</w:t>
      </w:r>
      <w:r w:rsidRPr="00A415A8">
        <w:rPr>
          <w:rStyle w:val="Char3"/>
          <w:vertAlign w:val="superscript"/>
          <w:rtl/>
        </w:rPr>
        <w:footnoteReference w:id="80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فسق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کفر متهم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خودش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اگر آن فرد چن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ن نباشد»</w:t>
      </w:r>
      <w:r w:rsidRPr="00A415A8">
        <w:rPr>
          <w:rStyle w:val="Char3"/>
          <w:vertAlign w:val="superscript"/>
          <w:rtl/>
        </w:rPr>
        <w:footnoteReference w:id="81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A415A8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 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کفر متهم کند گو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ا او را به قتل رسانده است»</w:t>
      </w:r>
      <w:r w:rsidRPr="00A415A8">
        <w:rPr>
          <w:rStyle w:val="Char3"/>
          <w:vertAlign w:val="superscript"/>
          <w:rtl/>
        </w:rPr>
        <w:footnoteReference w:id="82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«هرگاه فرد به برادرش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کافر!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 xml:space="preserve"> از آن دو به آن مبتلا شده است»</w:t>
      </w:r>
      <w:r w:rsidRPr="00A415A8">
        <w:rPr>
          <w:rStyle w:val="Char3"/>
          <w:vertAlign w:val="superscript"/>
          <w:rtl/>
        </w:rPr>
        <w:footnoteReference w:id="83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حکم مطلق بر اهل بدعت و گناه و کفر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حکم بر فرد مشخص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اسلامش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ثابت است و از او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سرزده، فرق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‌گذارند و بر فرد مشخص حکم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‌کنند که او گناهکار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فاسق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کافر است مگر آن که حق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با اقامه حجت و از اله شبهه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شود ـ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امور پنهان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نه در مورد امور ظاهر و آشکار ـ و فرد 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کافر قرار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مگر آن که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ط در او تحقق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موانع منتف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از 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«دو مرد در 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‌اسرائ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با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 دوست و برادر بودند،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مرتکب گناه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عبادت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فرد عبادت‌گزار همواره دوست خود را در ارتکاب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گناه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به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از گناه باز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ا،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آن‌گاه به او گفت: باز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ا. او گفت: مرا با پروردگارم بگذار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مگر تو نگهبان من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؟ او گفت: سوگند به خدا که خداوند تو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‌آمرزد ـ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گفت: خداوند تو را به بهشت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ـ و هر دو مردند و نزد الله متعال گرد آمدند، آن‌گاه خداوند به آن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عبادت کوشا بود گفت: تو مگر از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آگاه بود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 آنچه در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دارم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؟ و به گناهکار گفت: برو و به لطف و رحمت من وارد بهشت شو و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گفت: او را به دوزخ ببر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ابوهر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سوگند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جانم در دست اوست! او سخن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 که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آخرتش را تباه گردان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د</w:t>
      </w:r>
      <w:r w:rsidRPr="00A415A8">
        <w:rPr>
          <w:rStyle w:val="Char3"/>
          <w:vertAlign w:val="superscript"/>
          <w:rtl/>
        </w:rPr>
        <w:footnoteReference w:id="84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در باب تکف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کافر قرار دادن مسلمان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امر خطرناک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دارد،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روشن وارد آن شد و چون قاعده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مورد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ظاهرا! درستکار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اسلام و عدالت او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مگر آن که به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رفتن اسلام و عدالت او ثابت شود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تا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کوچک‌تر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کافر شمردن مسلمان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گردد و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کافر شمردن مسلمان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خطرناک و بزرگ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آن‌گاه نباشد دچار لغزش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ائمه بزرگ توقف کرده‌اند و نوآموزان وارد آن شده و در 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سقوط کرده و گمراه شده‌اند.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اهل سنت و الجماعت در مسائل کفر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در مورد مردم براساس ظاهرشان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اگر اظهار اسلام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که آنان در ظاهر و باطن مسلمان‌اند و اگر اظهار کفر کنند بدون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در ظاهر و باطن به کافر بودن‌شان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با وجود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سنت در مورد تکف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ر، اما آن‌ها در کافر شمردن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الله و رسول آن را کافر شمرده‌اند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خود راه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چون نصوص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دلالت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کافر قرار دادن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مرتکب عمل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سخن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 که انسان را کافر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است، بلکه کافر شمردن فرد کافر از اصول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سنت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 کافر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کافر نداند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کفرش شک کند از د</w:t>
      </w:r>
      <w:r w:rsidR="00DC7072">
        <w:rPr>
          <w:rStyle w:val="Char3"/>
          <w:rFonts w:hint="cs"/>
          <w:rtl/>
        </w:rPr>
        <w:t>ی</w:t>
      </w:r>
      <w:r w:rsidR="00C14183">
        <w:rPr>
          <w:rStyle w:val="Char3"/>
          <w:rFonts w:hint="cs"/>
          <w:rtl/>
        </w:rPr>
        <w:t>دگاه اهل سنت کافر است</w:t>
      </w:r>
      <w:r w:rsidRPr="00C14183">
        <w:rPr>
          <w:rStyle w:val="Char3"/>
          <w:vertAlign w:val="superscript"/>
          <w:rtl/>
        </w:rPr>
        <w:footnoteReference w:id="85"/>
      </w:r>
      <w:r w:rsidR="00C14183">
        <w:rPr>
          <w:rStyle w:val="Char3"/>
          <w:rFonts w:hint="cs"/>
          <w:rtl/>
        </w:rPr>
        <w:t>.</w:t>
      </w:r>
    </w:p>
    <w:p w:rsidR="00D81C83" w:rsidRPr="00A415A8" w:rsidRDefault="00D81C83" w:rsidP="00A415A8">
      <w:pPr>
        <w:pStyle w:val="a7"/>
        <w:rPr>
          <w:rStyle w:val="Strong"/>
          <w:rtl/>
        </w:rPr>
      </w:pPr>
      <w:r w:rsidRPr="00A415A8">
        <w:rPr>
          <w:rStyle w:val="Strong"/>
          <w:rFonts w:hint="cs"/>
          <w:rtl/>
        </w:rPr>
        <w:t>و کفار در شر</w:t>
      </w:r>
      <w:r w:rsidR="00DC7072" w:rsidRPr="00A415A8">
        <w:rPr>
          <w:rStyle w:val="Strong"/>
          <w:rFonts w:hint="cs"/>
          <w:rtl/>
        </w:rPr>
        <w:t>ی</w:t>
      </w:r>
      <w:r w:rsidRPr="00A415A8">
        <w:rPr>
          <w:rStyle w:val="Strong"/>
          <w:rFonts w:hint="cs"/>
          <w:rtl/>
        </w:rPr>
        <w:t>عت دو نوع هستند: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1.</w:t>
      </w:r>
      <w:r w:rsidR="00A415A8">
        <w:rPr>
          <w:rStyle w:val="Char3"/>
          <w:rFonts w:hint="cs"/>
          <w:rtl/>
        </w:rPr>
        <w:t xml:space="preserve"> </w:t>
      </w:r>
      <w:r w:rsidRPr="00A415A8">
        <w:rPr>
          <w:rStyle w:val="Char4"/>
          <w:rFonts w:hint="cs"/>
          <w:rtl/>
        </w:rPr>
        <w:t>کافران اصل</w:t>
      </w:r>
      <w:r w:rsidR="00DC7072" w:rsidRPr="00A415A8">
        <w:rPr>
          <w:rStyle w:val="Char4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اصلاً مسلمان نشده‌اند و آنان عبارتند از: دهر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‌ها، فلاسفه،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ن، مجوس، بت‌پرست‌ها، و اهل کتاب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 و نصارا؛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نان به دلالت قرآن و سنت کافرند و مرده‌ها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جاودانه در جهنم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‌مانند و ورود به بهشت بر آن‌ها حرام است و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آن‌ها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روشن است، چنان که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قَٰتِلُواْ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لَا يُؤۡمِنُونَ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وَلَا بِ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</w:t>
      </w:r>
      <w:r w:rsidRPr="00A03F15">
        <w:rPr>
          <w:rStyle w:val="Chare"/>
          <w:rtl/>
        </w:rPr>
        <w:t xml:space="preserve"> وَلَا يُحَرِّمُونَ مَا حَرَّمَ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وَرَسُولُهُ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وَلَا يَدِينُونَ دِينَ </w:t>
      </w:r>
      <w:r w:rsidRPr="00A03F15">
        <w:rPr>
          <w:rStyle w:val="Chare"/>
          <w:rFonts w:hint="cs"/>
          <w:rtl/>
        </w:rPr>
        <w:t>ٱلۡحَقِّ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أُوتُواْ </w:t>
      </w:r>
      <w:r w:rsidRPr="00A03F15">
        <w:rPr>
          <w:rStyle w:val="Chare"/>
          <w:rFonts w:hint="cs"/>
          <w:rtl/>
        </w:rPr>
        <w:t>ٱلۡكِتَٰبَ</w:t>
      </w:r>
      <w:r w:rsidRPr="00A03F15">
        <w:rPr>
          <w:rStyle w:val="Chare"/>
          <w:rtl/>
        </w:rPr>
        <w:t xml:space="preserve"> حَتَّىٰ يُعۡطُواْ </w:t>
      </w:r>
      <w:r w:rsidRPr="00A03F15">
        <w:rPr>
          <w:rStyle w:val="Chare"/>
          <w:rFonts w:hint="cs"/>
          <w:rtl/>
        </w:rPr>
        <w:t>ٱلۡجِزۡيَةَ</w:t>
      </w:r>
      <w:r w:rsidRPr="00A03F15">
        <w:rPr>
          <w:rStyle w:val="Chare"/>
          <w:rtl/>
        </w:rPr>
        <w:t xml:space="preserve"> عَن يَد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صَٰغِرُونَ</w:t>
      </w:r>
      <w:r w:rsidRPr="00A03F15">
        <w:rPr>
          <w:rStyle w:val="Chare"/>
          <w:rtl/>
        </w:rPr>
        <w:t>٢٩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با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اهل کتاب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کار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که به خدا و روز 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‌آورند، و آنچه را که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امبرش حرام نموده است حرام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‌شمارند، و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tl/>
        </w:rPr>
        <w:t>ن حق را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رند، تا با کمال حقارت و خوار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به دست خو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 جز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ه بپردازند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2. </w:t>
      </w:r>
      <w:r w:rsidRPr="00A415A8">
        <w:rPr>
          <w:rStyle w:val="Char4"/>
          <w:rFonts w:hint="cs"/>
          <w:rtl/>
        </w:rPr>
        <w:t>مرتد</w:t>
      </w:r>
      <w:r w:rsidR="00DC7072" w:rsidRPr="00A415A8">
        <w:rPr>
          <w:rStyle w:val="Char4"/>
          <w:rFonts w:hint="cs"/>
          <w:rtl/>
        </w:rPr>
        <w:t>ی</w:t>
      </w:r>
      <w:r w:rsidRPr="00A415A8">
        <w:rPr>
          <w:rStyle w:val="Char4"/>
          <w:rFonts w:hint="cs"/>
          <w:rtl/>
        </w:rPr>
        <w:t>ن</w:t>
      </w:r>
      <w:r w:rsidRPr="00C51449">
        <w:rPr>
          <w:rStyle w:val="Char3"/>
          <w:rFonts w:hint="cs"/>
          <w:rtl/>
        </w:rPr>
        <w:t>: که به اسلام منتسب هستند،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کار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سخنی از آن‌ها سر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 که اسلام آن‌ها را نقض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به خاطر آن کافر شمرده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گرچه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اسلام را انجام دهند، مانند باطن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رافض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غال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امثال‌شان.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کفر ضد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است، اما کفر در زبان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دو نوع کفر است، چون کفر در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نصوص ذکر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مقصود از آن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فرد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خارج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و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مقصود کفر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فرد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خارج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چون کفر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شعبه‌ها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همانند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که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شعبه‌ها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همان‌طور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مرکب از قول و عمل است همچنن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مرکب از قول و عمل است، و گناهان همه از شعبه‌ها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است همان‌طور که طاعات همه از شعبه‌ها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باشند.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اصول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ممکن است که فرد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داشته باشد اما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شعبه‌ها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نفاق که با اصل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آن منافات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کفر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اصول و شعبه‌ها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متفاوت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موجب خروج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سطح کم</w:t>
      </w:r>
      <w:r w:rsidR="00A415A8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قرار دارد و کفر با اعتقاد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با عمل و با سخن و با شک و با ترک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کفر نزد اهل سنت و الجماعت به دو نوع است: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اول</w:t>
      </w:r>
      <w:r w:rsidRPr="00C51449">
        <w:rPr>
          <w:rStyle w:val="Char3"/>
          <w:rFonts w:hint="cs"/>
          <w:rtl/>
        </w:rPr>
        <w:t>: کفر اکبر که فرد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اسلام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آن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متضاد است و اسلام را باطل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موجب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ماندن در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کفر با اعتقاد و فعل شک و ترک و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استکبار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کفر اکبر به چند نوع است که برخ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عبارتند از: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1. کفر انکار و تکذ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ب: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که در ظاهر و باطن باشد، مانند اعتقاد داشتن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دروغ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آنچه گفته‌اند خلاف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است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ادّعا کردن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آنچه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آورده حق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ست،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ادعا کند که خداوند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حرام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حلال کرده، اما بداند که ادعا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خلاف امر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متعال است،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وَمَنۡ أَظۡلَمُ مِمَّنِ </w:t>
      </w:r>
      <w:r w:rsidRPr="00A03F15">
        <w:rPr>
          <w:rStyle w:val="Chare"/>
          <w:rFonts w:hint="cs"/>
          <w:rtl/>
        </w:rPr>
        <w:t>ٱفۡتَرَىٰ</w:t>
      </w:r>
      <w:r w:rsidRPr="00A03F15">
        <w:rPr>
          <w:rStyle w:val="Chare"/>
          <w:rtl/>
        </w:rPr>
        <w:t xml:space="preserve"> عَلَى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كَذِبًا أَوۡ كَذَّبَ بِ</w:t>
      </w:r>
      <w:r w:rsidRPr="00A03F15">
        <w:rPr>
          <w:rStyle w:val="Chare"/>
          <w:rFonts w:hint="cs"/>
          <w:rtl/>
        </w:rPr>
        <w:t>ٱلۡحَقِّ</w:t>
      </w:r>
      <w:r w:rsidRPr="00A03F15">
        <w:rPr>
          <w:rStyle w:val="Chare"/>
          <w:rtl/>
        </w:rPr>
        <w:t xml:space="preserve"> لَمَّا جَآءَهُ</w:t>
      </w:r>
      <w:r w:rsidRPr="00A03F15">
        <w:rPr>
          <w:rStyle w:val="Chare"/>
          <w:rFonts w:hint="cs"/>
          <w:rtl/>
        </w:rPr>
        <w:t>ۥٓۚ</w:t>
      </w:r>
      <w:r w:rsidRPr="00A03F15">
        <w:rPr>
          <w:rStyle w:val="Chare"/>
          <w:rtl/>
        </w:rPr>
        <w:t xml:space="preserve"> أَلَيۡسَ فِي جَهَنَّمَ مَثۡو</w:t>
      </w:r>
      <w:r w:rsidRPr="00A03F15">
        <w:rPr>
          <w:rStyle w:val="Chare"/>
          <w:rFonts w:hint="cs"/>
          <w:rtl/>
        </w:rPr>
        <w:t>ٗى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لِّلۡكَٰفِرِينَ</w:t>
      </w:r>
      <w:r w:rsidRPr="00A03F15">
        <w:rPr>
          <w:rStyle w:val="Chare"/>
          <w:rtl/>
        </w:rPr>
        <w:t>٦٨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[العن</w:t>
      </w:r>
      <w:r w:rsidR="00DC7072" w:rsidRPr="00DC7072">
        <w:rPr>
          <w:rStyle w:val="Char5"/>
          <w:rtl/>
        </w:rPr>
        <w:t>ک</w:t>
      </w:r>
      <w:r w:rsidRPr="00DC7072">
        <w:rPr>
          <w:rStyle w:val="Char5"/>
          <w:rtl/>
        </w:rPr>
        <w:t>بوت: 68]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 xml:space="preserve">و </w:t>
      </w:r>
      <w:r w:rsidR="00DC7072" w:rsidRPr="00536685">
        <w:rPr>
          <w:rStyle w:val="Char6"/>
          <w:rtl/>
        </w:rPr>
        <w:t>کی</w:t>
      </w:r>
      <w:r w:rsidR="00D81C83" w:rsidRPr="00536685">
        <w:rPr>
          <w:rStyle w:val="Char6"/>
          <w:rtl/>
        </w:rPr>
        <w:t xml:space="preserve">ست ستمگرتر از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بر خدا دروغ ببندد و گمراه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و باطل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خود بر آن هست به خدا نسبت دهد؟! 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در جهنم جا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افران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ست؟!</w:t>
      </w:r>
      <w:r>
        <w:rPr>
          <w:rStyle w:val="Char3"/>
          <w:rFonts w:hint="cs"/>
          <w:rtl/>
        </w:rPr>
        <w:t>».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2. کفر انکار و استکبار همراه تصد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ق: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نشدن و نپذ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رسول خدا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فرد در درون خود او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‌داند،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صورت که اقرار کند آنچه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پروردگارش آورده حق است، اما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خودبزرگ‌ب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تکبر و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شمردن حق و اهل حق حاضر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نشود، مانند کفر ابل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چنان که او فرمان خدا را انکار نکرد اما آن را نپذ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 و تکبر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>قَالُوٓاْ أَنُؤۡمِنُ لَكَ وَ</w:t>
      </w:r>
      <w:r w:rsidRPr="00A03F15">
        <w:rPr>
          <w:rStyle w:val="Chare"/>
          <w:rFonts w:hint="cs"/>
          <w:rtl/>
        </w:rPr>
        <w:t>ٱتَّبَعَكَ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ٱلۡأَرۡذَلُونَ</w:t>
      </w:r>
      <w:r w:rsidRPr="00A03F15">
        <w:rPr>
          <w:rStyle w:val="Chare"/>
          <w:rtl/>
        </w:rPr>
        <w:t>١١١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[الشعراء: 111]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گفتند: 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به تو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اور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حال آن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فروما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گان از تو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رده‌اند؟!</w:t>
      </w:r>
      <w:r>
        <w:rPr>
          <w:rStyle w:val="Char3"/>
          <w:rFonts w:hint="cs"/>
          <w:rtl/>
        </w:rPr>
        <w:t>».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3. کفر اعراض و رو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‌گردان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: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با گوش و دل از آنچه رسول اکرم</w:t>
      </w:r>
      <w:r w:rsidR="00A415A8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آورده اعراض کند نه آن را تصد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 کند و نه تکذ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ب نما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و نه با آن دوست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کند و نه دشمن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ورزد و به آن گوش هم ندهد و حق را ترک گفته و آن را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اموزد و به آن عمل نکند و از جاهها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که حق ذکر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‌شود فرار کند، چن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فرد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کافر است و کفر او اعراض و 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‌گردان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است. چنان که خداوند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AD77F7">
        <w:rPr>
          <w:rFonts w:ascii="(normal text)" w:hAnsi="(normal text)" w:cs="Traditional Arabic"/>
          <w:sz w:val="24"/>
          <w:rtl/>
        </w:rPr>
        <w:t>﴿</w:t>
      </w:r>
      <w:r w:rsidR="00D81C83" w:rsidRPr="00A03F15">
        <w:rPr>
          <w:rStyle w:val="Chare"/>
          <w:rFonts w:hint="cs"/>
          <w:rtl/>
        </w:rPr>
        <w:t>وَٱلَّذِينَ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كَفَرُواْ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عَمَّآ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أُنذِرُواْ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مُعۡرِضُونَ</w:t>
      </w:r>
      <w:r w:rsidR="00D81C83" w:rsidRPr="00AD77F7">
        <w:rPr>
          <w:rFonts w:ascii="Times New Roman" w:hAnsi="Times New Roman" w:cs="Traditional Arabic" w:hint="cs"/>
          <w:sz w:val="24"/>
          <w:rtl/>
        </w:rPr>
        <w:t>﴾</w:t>
      </w:r>
      <w:r w:rsidR="00D81C83" w:rsidRPr="00DC7072">
        <w:rPr>
          <w:rStyle w:val="Char5"/>
          <w:rtl/>
        </w:rPr>
        <w:t xml:space="preserve"> [الأحقاف: 3]</w:t>
      </w:r>
      <w:r w:rsidR="00D81C83"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کافران از آنچه از آن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داده شده‌اند 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‌گردانند</w:t>
      </w:r>
      <w:r>
        <w:rPr>
          <w:rStyle w:val="Char3"/>
          <w:rFonts w:hint="cs"/>
          <w:rtl/>
        </w:rPr>
        <w:t>».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4. کفر شکّ:</w:t>
      </w:r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به راستگو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ا دروغگو بودنش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نداشته باشد، بلکه در مورد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شان شک داشته باشد و درباره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او متردد باشد، چون مسلمان 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به آنچه رسول اکرم</w:t>
      </w:r>
      <w:r w:rsidR="00A415A8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از سو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پروردگارش آورده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کامل داشته باشد و بداند که حق است و شک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در آن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ست، پس هر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در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کردن از رسول اکرم</w:t>
      </w:r>
      <w:r w:rsidR="00A415A8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شک داشته باشد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 احتمال بدهد که حق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‌تواند خلاف آن باشد کفر ورز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ده، کفر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سبب آن شک است چنان که الله متعال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AD77F7">
        <w:rPr>
          <w:rFonts w:cs="Traditional Arabic"/>
          <w:rtl/>
        </w:rPr>
        <w:t>﴿</w:t>
      </w:r>
      <w:r w:rsidR="00D81C83" w:rsidRPr="00A03F15">
        <w:rPr>
          <w:rStyle w:val="Chare"/>
          <w:rtl/>
        </w:rPr>
        <w:t xml:space="preserve">أَلَمۡ يَأۡتِكُمۡ نَبَؤُاْ </w:t>
      </w:r>
      <w:r w:rsidR="00D81C83" w:rsidRPr="00A03F15">
        <w:rPr>
          <w:rStyle w:val="Chare"/>
          <w:rFonts w:hint="cs"/>
          <w:rtl/>
        </w:rPr>
        <w:t>ٱلَّذِينَ</w:t>
      </w:r>
      <w:r w:rsidR="00D81C83" w:rsidRPr="00A03F15">
        <w:rPr>
          <w:rStyle w:val="Chare"/>
          <w:rtl/>
        </w:rPr>
        <w:t xml:space="preserve"> مِن قَبۡلِكُمۡ قَوۡمِ نُوح</w:t>
      </w:r>
      <w:r w:rsidR="00D81C83" w:rsidRPr="00A03F15">
        <w:rPr>
          <w:rStyle w:val="Chare"/>
          <w:rFonts w:hint="cs"/>
          <w:rtl/>
        </w:rPr>
        <w:t>ٖ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وَعَادٖ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وَثَمُودَ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وَٱلَّذِينَ</w:t>
      </w:r>
      <w:r w:rsidR="00D81C83" w:rsidRPr="00A03F15">
        <w:rPr>
          <w:rStyle w:val="Chare"/>
          <w:rtl/>
        </w:rPr>
        <w:t xml:space="preserve"> مِنۢ بَعۡدِهِمۡ لَا يَعۡلَمُهُمۡ إِلَّا </w:t>
      </w:r>
      <w:r w:rsidR="00D81C83" w:rsidRPr="00A03F15">
        <w:rPr>
          <w:rStyle w:val="Chare"/>
          <w:rFonts w:hint="cs"/>
          <w:rtl/>
        </w:rPr>
        <w:t>ٱللَّهُۚ</w:t>
      </w:r>
      <w:r w:rsidR="00D81C83" w:rsidRPr="00A03F15">
        <w:rPr>
          <w:rStyle w:val="Chare"/>
          <w:rtl/>
        </w:rPr>
        <w:t xml:space="preserve"> جَآءَتۡهُمۡ رُسُلُهُم بِ</w:t>
      </w:r>
      <w:r w:rsidR="00D81C83" w:rsidRPr="00A03F15">
        <w:rPr>
          <w:rStyle w:val="Chare"/>
          <w:rFonts w:hint="cs"/>
          <w:rtl/>
        </w:rPr>
        <w:t>ٱلۡبَيِّنَٰتِ</w:t>
      </w:r>
      <w:r w:rsidR="00D81C83" w:rsidRPr="00A03F15">
        <w:rPr>
          <w:rStyle w:val="Chare"/>
          <w:rtl/>
        </w:rPr>
        <w:t xml:space="preserve"> فَرَدُّوٓاْ أَيۡدِيَهُمۡ فِيٓ أَفۡوَٰهِهِمۡ وَقَالُوٓاْ إِنَّا كَفَرۡنَا بِمَآ أُرۡسِلۡتُم بِهِ</w:t>
      </w:r>
      <w:r w:rsidR="00D81C83" w:rsidRPr="00A03F15">
        <w:rPr>
          <w:rStyle w:val="Chare"/>
          <w:rFonts w:hint="cs"/>
          <w:rtl/>
        </w:rPr>
        <w:t>ۦ</w:t>
      </w:r>
      <w:r w:rsidR="00D81C83" w:rsidRPr="00A03F15">
        <w:rPr>
          <w:rStyle w:val="Chare"/>
          <w:rtl/>
        </w:rPr>
        <w:t xml:space="preserve"> وَإِنَّا لَفِي شَكّ</w:t>
      </w:r>
      <w:r w:rsidR="00D81C83" w:rsidRPr="00A03F15">
        <w:rPr>
          <w:rStyle w:val="Chare"/>
          <w:rFonts w:hint="cs"/>
          <w:rtl/>
        </w:rPr>
        <w:t>ٖ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مِّ</w:t>
      </w:r>
      <w:r w:rsidR="00D81C83" w:rsidRPr="00A03F15">
        <w:rPr>
          <w:rStyle w:val="Chare"/>
          <w:rtl/>
        </w:rPr>
        <w:t>مَّا تَدۡعُونَنَآ إِلَيۡهِ مُرِيب</w:t>
      </w:r>
      <w:r w:rsidR="00D81C83" w:rsidRPr="00A03F15">
        <w:rPr>
          <w:rStyle w:val="Chare"/>
          <w:rFonts w:hint="cs"/>
          <w:rtl/>
        </w:rPr>
        <w:t>ٖ</w:t>
      </w:r>
      <w:r w:rsidR="00D81C83" w:rsidRPr="00A03F15">
        <w:rPr>
          <w:rStyle w:val="Chare"/>
          <w:rtl/>
        </w:rPr>
        <w:t>٩</w:t>
      </w:r>
      <w:r w:rsidR="00D81C83" w:rsidRPr="00AD77F7">
        <w:rPr>
          <w:rFonts w:ascii="Times New Roman" w:hAnsi="Times New Roman" w:cs="Traditional Arabic" w:hint="cs"/>
          <w:rtl/>
        </w:rPr>
        <w:t>﴾</w:t>
      </w:r>
      <w:r w:rsidR="00D81C83" w:rsidRPr="00DC7072">
        <w:rPr>
          <w:rStyle w:val="Char5"/>
          <w:rtl/>
        </w:rPr>
        <w:t xml:space="preserve"> [إبراه</w:t>
      </w:r>
      <w:r w:rsidRPr="00DC7072">
        <w:rPr>
          <w:rStyle w:val="Char5"/>
          <w:rtl/>
        </w:rPr>
        <w:t>ی</w:t>
      </w:r>
      <w:r w:rsidR="00D81C83" w:rsidRPr="00DC7072">
        <w:rPr>
          <w:rStyle w:val="Char5"/>
          <w:rtl/>
        </w:rPr>
        <w:t>م: 9]</w:t>
      </w:r>
      <w:r w:rsidR="00D81C83" w:rsidRPr="00DC7072">
        <w:rPr>
          <w:rStyle w:val="Char5"/>
          <w:rFonts w:hint="cs"/>
          <w:rtl/>
        </w:rPr>
        <w:t>.</w:t>
      </w:r>
    </w:p>
    <w:p w:rsidR="00D81C83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خبر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که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 از شما بودند (مانند) قوم نوح، عاد، ثمود، و کسان 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پس از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آمدند (و) به جز خدا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آنان خبر ندارد، به شما نرس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ده است؟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امبرانشان با معجزات (فراوان) به نزد آنان آمدند آنگاه دستانشان را در دهان‌ها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نهادند و گفتند: ما به آنچه شما بدان مأمور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ت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افته‌ا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 باور ندار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از آنچه ما را بدان فرا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‌خوان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 سخت در شک هست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A415A8" w:rsidRPr="00A415A8" w:rsidRDefault="00A415A8" w:rsidP="00C51449">
      <w:pPr>
        <w:pStyle w:val="a6"/>
        <w:rPr>
          <w:rStyle w:val="Char3"/>
          <w:sz w:val="22"/>
          <w:szCs w:val="22"/>
          <w:rtl/>
        </w:rPr>
      </w:pP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5. کفر نفاق: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اظهار اسلام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ر، و پنهان کردن کفر و شرّ؛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باطن فرد با ظاهر او مخالف باشد و با زبان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ظاهر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دهد که برخلاف اعتقاد قلب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اوست. سخن منافق برخلاف عمل اوست و ظاهرش مخالف باطن و درونش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‌باشد و او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در وارد اسلام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از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ظاهر داخل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باطناً از آن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نفاق اکبر است.</w:t>
      </w:r>
      <w:r w:rsidRPr="00C51449">
        <w:rPr>
          <w:rStyle w:val="Char3"/>
          <w:rtl/>
        </w:rPr>
        <w:footnoteReference w:id="86"/>
      </w:r>
      <w:r w:rsidRPr="00C51449">
        <w:rPr>
          <w:rStyle w:val="Char3"/>
          <w:rFonts w:hint="cs"/>
          <w:rtl/>
        </w:rPr>
        <w:t xml:space="preserve">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وَمِنَ </w:t>
      </w:r>
      <w:r w:rsidRPr="00A03F15">
        <w:rPr>
          <w:rStyle w:val="Chare"/>
          <w:rFonts w:hint="cs"/>
          <w:rtl/>
        </w:rPr>
        <w:t>ٱلنَّاسِ</w:t>
      </w:r>
      <w:r w:rsidRPr="00A03F15">
        <w:rPr>
          <w:rStyle w:val="Chare"/>
          <w:rtl/>
        </w:rPr>
        <w:t xml:space="preserve"> مَن يَقُولُ ءَامَنَّا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وَبِ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</w:t>
      </w:r>
      <w:r w:rsidRPr="00A03F15">
        <w:rPr>
          <w:rStyle w:val="Chare"/>
          <w:rtl/>
        </w:rPr>
        <w:t xml:space="preserve"> وَمَا هُم بِمُؤۡمِنِينَ٨</w:t>
      </w:r>
      <w:r w:rsidRPr="00AD77F7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مردم هستند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tl/>
        </w:rPr>
        <w:t>که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ند: ما به خدا و روز ق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امت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آورده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اما آنها مومن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ستند</w:t>
      </w:r>
      <w:r>
        <w:rPr>
          <w:rStyle w:val="Char3"/>
          <w:rFonts w:hint="cs"/>
          <w:rtl/>
        </w:rPr>
        <w:t>».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6. کفر ناسزا گفتن و تمسخر: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آن تمسخر کردن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ب‌جوئ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ناسزا گفتن به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خواه فرد به شوخ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خاطر رودرواس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کفار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کار را بکند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به هنگام مناقشه و مشاجره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حالت خشم و امثال آن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کند، همه ائمه به کافر بودن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اتفاق دارند.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D77F7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وَلَئِن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سَأَلۡتَهُمۡ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لَيَقُولُنَّ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كُنَّا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نَخُوضُ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وَنَلۡعَبُۚ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قُلۡ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أَبِٱللَّهِ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وَءَايَٰتِهِۦ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وَرَسُولِهِۦ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كُنتُمۡ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تَسۡتَهۡزِءُونَ</w:t>
      </w:r>
      <w:r w:rsidRPr="00A03F15">
        <w:rPr>
          <w:rStyle w:val="Chare"/>
          <w:rtl/>
        </w:rPr>
        <w:t xml:space="preserve">٦٥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تَعۡتَذِرُواْ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قَدۡ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كَفَرۡتُم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بَعۡدَ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إِيمَٰنِكُمۡۚ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نَّعۡفُ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طَآئِفَةٖ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نُعَذِّبۡ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طَآئِفَةَۢ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بِأَنَّهُمۡ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كَانُواْ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مُجۡرِمِينَ</w:t>
      </w:r>
      <w:r w:rsidRPr="00A03F15">
        <w:rPr>
          <w:rStyle w:val="Chare"/>
          <w:rtl/>
        </w:rPr>
        <w:t>٦٦</w:t>
      </w:r>
      <w:r w:rsidRPr="00AD77F7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65-66]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اگر از آنان بپرس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،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ند: باز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و شوخ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بگو: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به خدا و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ات او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امبرش مسخره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د.</w:t>
      </w:r>
      <w:r w:rsidR="00D81C83" w:rsidRPr="00536685">
        <w:rPr>
          <w:rStyle w:val="Char6"/>
          <w:rFonts w:eastAsia="Calibri" w:hint="cs"/>
          <w:rtl/>
        </w:rPr>
        <w:t xml:space="preserve"> </w:t>
      </w:r>
      <w:r w:rsidR="00D81C83" w:rsidRPr="00536685">
        <w:rPr>
          <w:rStyle w:val="Char6"/>
          <w:rFonts w:hint="cs"/>
          <w:rtl/>
        </w:rPr>
        <w:t>عذر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اور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</w:t>
      </w:r>
      <w:r w:rsidR="00D81C83" w:rsidRPr="00536685">
        <w:rPr>
          <w:rStyle w:val="Char6"/>
          <w:rtl/>
        </w:rPr>
        <w:t xml:space="preserve"> به‌راست</w:t>
      </w:r>
      <w:r w:rsidR="00DC7072" w:rsidRPr="00536685">
        <w:rPr>
          <w:rStyle w:val="Char6"/>
          <w:rtl/>
        </w:rPr>
        <w:t>ی</w:t>
      </w:r>
      <w:r w:rsidR="00A0497C">
        <w:rPr>
          <w:rStyle w:val="Char6"/>
          <w:rtl/>
        </w:rPr>
        <w:t xml:space="preserve"> </w:t>
      </w:r>
      <w:r w:rsidR="00D81C83" w:rsidRPr="00536685">
        <w:rPr>
          <w:rStyle w:val="Char6"/>
          <w:rtl/>
        </w:rPr>
        <w:t>شما پس از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مانتان کافر شده‌ا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اگر برخ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شما را عفو 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گروه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گر را به سبب آنکه گناهکار بودند عذاب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7. کفر بغض و نفرت: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و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نفرت داشتن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اسلام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نفرت داشتن از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احکام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عت الله متعال،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نفرت داشتن از آنچه خداوند نازل کرده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نفرت داشتن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آنچه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فرد آرزو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کاش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‌بود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فرد از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همه علماء به آن اجماع کرده‌اند که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متنفر باشد.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ذَٰلِكَ بِأَنَّهُمۡ كَرِهُواْ مَآ أَنزَلَ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فَأَحۡبَطَ أَعۡمَٰلَهُمۡ٩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[محمد: 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بدان خاطر است که آنان آنچه را که خدا نازل کرده است ناخوش داشتند در نت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جه خداوند اعمالشان را تباه کرد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انواع کفر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موجب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ماندن در جهنم و همه اعمال را حبط و نابود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‌گرداند اما اگر فرد در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حالت از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برود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وَلَقَدۡ أُوحِيَ إِلَيۡكَ وَإِلَى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مِن قَبۡلِكَ لَئِنۡ أَشۡرَكۡتَ لَيَحۡبَطَنَّ عَمَلُكَ وَلَتَكُونَنَّ مِنَ </w:t>
      </w:r>
      <w:r w:rsidRPr="00A03F15">
        <w:rPr>
          <w:rStyle w:val="Chare"/>
          <w:rFonts w:hint="cs"/>
          <w:rtl/>
        </w:rPr>
        <w:t>ٱلۡخَٰسِرِينَ</w:t>
      </w:r>
      <w:r w:rsidRPr="00A03F15">
        <w:rPr>
          <w:rStyle w:val="Chare"/>
          <w:rtl/>
        </w:rPr>
        <w:t>٦٥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به‌راست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به تو و به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که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از تو بودند وح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شد که اگر شرک‌ورز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کردارت نابود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‌شود و از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انکاران خواه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بود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نوع دوم کفر</w:t>
      </w:r>
      <w:r w:rsidRPr="00C51449">
        <w:rPr>
          <w:rStyle w:val="Char3"/>
          <w:rFonts w:hint="cs"/>
          <w:rtl/>
        </w:rPr>
        <w:t>: کفر اصغر است که فرد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خارج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کفر اصل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نقض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بلکه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ناقص و 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‌گرداند، و فرد همچنان مسلمان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اما اگر توبه نکند در معرض عذاب قرار دارد و شارع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گناهان را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هشدار کفر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چون از عادات و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اما به حدّ کفر اکبر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‌رسند و آنچه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است از گناهان کب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که به اقتضا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فرد مستحق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عذاب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اما 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جهنم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بماند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مرتکب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که شفاعت، شفاعت‌کنندگان به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مثال</w:t>
      </w:r>
      <w:r w:rsidRPr="00C51449">
        <w:rPr>
          <w:rStyle w:val="Char3"/>
          <w:rFonts w:hint="cs"/>
          <w:rtl/>
        </w:rPr>
        <w:t>: کفر نعمت، و ناسپاس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همسر و ناسپاس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برابر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، و 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 مسلمان، و قسم خوردن به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الله، و طعنه زدن در نسب، و نوحه‌سرا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ت، و گفتن مؤمن به برادر مؤمن خود: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کافر!.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وَإِن طَآئِفَتَانِ مِنَ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ٱقۡتَتَلُواْ</w:t>
      </w:r>
      <w:r w:rsidRPr="00A03F15">
        <w:rPr>
          <w:rStyle w:val="Chare"/>
          <w:rtl/>
        </w:rPr>
        <w:t xml:space="preserve"> فَأَصۡلِحُواْ بَيۡنَهُمَا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[الحجرات: 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 xml:space="preserve">هرگاه دو گروه از مؤمنان به جنگ با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ک‌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گر پرداختند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آن دو گروه آشت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برقرار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«ناسزا گفتن به مسلمان فسق و جنگ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دن با او کفر است»</w:t>
      </w:r>
      <w:r w:rsidRPr="00A415A8">
        <w:rPr>
          <w:rStyle w:val="Char3"/>
          <w:vertAlign w:val="superscript"/>
          <w:rtl/>
        </w:rPr>
        <w:footnoteReference w:id="87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«بعد از من کافر نشو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گردن‌ها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بزن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د»</w:t>
      </w:r>
      <w:r w:rsidRPr="00A415A8">
        <w:rPr>
          <w:rStyle w:val="Char3"/>
          <w:vertAlign w:val="superscript"/>
          <w:rtl/>
        </w:rPr>
        <w:footnoteReference w:id="88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الله سوگند بخورد شرک و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</w:t>
      </w:r>
      <w:r w:rsidR="00536685">
        <w:rPr>
          <w:rStyle w:val="Char3"/>
          <w:rFonts w:hint="cs"/>
          <w:rtl/>
        </w:rPr>
        <w:t>ت»</w:t>
      </w:r>
      <w:r w:rsidRPr="00A415A8">
        <w:rPr>
          <w:rStyle w:val="Char3"/>
          <w:vertAlign w:val="superscript"/>
          <w:rtl/>
        </w:rPr>
        <w:footnoteReference w:id="89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«دو کار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مردم هست که کفر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طعنه زدن در نسب، و نوحه کردن برا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 مرده</w:t>
      </w:r>
      <w:r w:rsidR="00536685">
        <w:rPr>
          <w:rStyle w:val="Char3"/>
          <w:rFonts w:hint="eastAsia"/>
          <w:rtl/>
        </w:rPr>
        <w:t>‌</w:t>
      </w:r>
      <w:r w:rsidR="00536685">
        <w:rPr>
          <w:rStyle w:val="Char3"/>
          <w:rFonts w:hint="cs"/>
          <w:rtl/>
        </w:rPr>
        <w:t>ها »</w:t>
      </w:r>
      <w:r w:rsidRPr="00A415A8">
        <w:rPr>
          <w:rStyle w:val="Char3"/>
          <w:vertAlign w:val="superscript"/>
          <w:rtl/>
        </w:rPr>
        <w:footnoteReference w:id="90"/>
      </w:r>
      <w:r w:rsidR="00536685">
        <w:rPr>
          <w:rStyle w:val="Char3"/>
          <w:rFonts w:hint="cs"/>
          <w:rtl/>
        </w:rPr>
        <w:t>.</w:t>
      </w:r>
    </w:p>
    <w:p w:rsidR="00576B78" w:rsidRPr="00C51449" w:rsidRDefault="00536685" w:rsidP="00C51449">
      <w:pPr>
        <w:pStyle w:val="a6"/>
        <w:rPr>
          <w:rStyle w:val="Char3"/>
          <w:rtl/>
        </w:rPr>
        <w:sectPr w:rsidR="00576B78" w:rsidRPr="00C51449" w:rsidSect="00C14F87">
          <w:headerReference w:type="default" r:id="rId24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  <w:r>
        <w:rPr>
          <w:rStyle w:val="Char3"/>
          <w:rFonts w:hint="cs"/>
          <w:rtl/>
        </w:rPr>
        <w:t>.</w:t>
      </w:r>
    </w:p>
    <w:p w:rsidR="00D81C83" w:rsidRPr="00576B78" w:rsidRDefault="00D81C83" w:rsidP="00A415A8">
      <w:pPr>
        <w:pStyle w:val="a0"/>
        <w:rPr>
          <w:rtl/>
        </w:rPr>
      </w:pPr>
      <w:bookmarkStart w:id="62" w:name="_Toc412912497"/>
      <w:bookmarkStart w:id="63" w:name="_Toc440144978"/>
      <w:r w:rsidRPr="00576B78">
        <w:rPr>
          <w:rFonts w:hint="cs"/>
          <w:rtl/>
        </w:rPr>
        <w:t>‌اصل چهارم</w:t>
      </w:r>
      <w:bookmarkEnd w:id="62"/>
      <w:r w:rsidR="00576B78" w:rsidRPr="00576B78">
        <w:rPr>
          <w:rFonts w:hint="cs"/>
          <w:rtl/>
        </w:rPr>
        <w:t>:</w:t>
      </w:r>
      <w:r w:rsidR="00576B78" w:rsidRPr="00576B78">
        <w:rPr>
          <w:rFonts w:hint="cs"/>
          <w:rtl/>
        </w:rPr>
        <w:br/>
      </w:r>
      <w:r w:rsidRPr="00576B78">
        <w:rPr>
          <w:rtl/>
        </w:rPr>
        <w:t>ا</w:t>
      </w:r>
      <w:r w:rsidR="008D20B0">
        <w:rPr>
          <w:rtl/>
        </w:rPr>
        <w:t>ی</w:t>
      </w:r>
      <w:r w:rsidRPr="00576B78">
        <w:rPr>
          <w:rtl/>
        </w:rPr>
        <w:t>مان به نصوص وعده و وع</w:t>
      </w:r>
      <w:r w:rsidR="008D20B0">
        <w:rPr>
          <w:rtl/>
        </w:rPr>
        <w:t>ی</w:t>
      </w:r>
      <w:r w:rsidRPr="00576B78">
        <w:rPr>
          <w:rtl/>
        </w:rPr>
        <w:t>د</w:t>
      </w:r>
      <w:bookmarkEnd w:id="63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سلف صالح(اهل سنت و الجماعت)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مان داشتن به نصوص وعده و وع</w:t>
      </w:r>
      <w:r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د است</w:t>
      </w:r>
      <w:r w:rsidR="00D81C83" w:rsidRPr="00A415A8">
        <w:rPr>
          <w:rStyle w:val="Char3"/>
          <w:vertAlign w:val="superscript"/>
          <w:rtl/>
        </w:rPr>
        <w:footnoteReference w:id="91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آنان به آن باور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همان‌طور که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آمده آن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بدون آن‌که آن را تأو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يَغۡفِرُ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يُشۡرَكَ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وَيَغۡفِرُ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يَشَآءُۚ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يُشۡرِكۡ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فَقَدِ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ٱفۡتَرَىٰٓ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إِثۡمًا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عَظِيمًا</w:t>
      </w:r>
      <w:r w:rsidRPr="00A03F15">
        <w:rPr>
          <w:rStyle w:val="Chare"/>
          <w:rtl/>
        </w:rPr>
        <w:t>٤٨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576B78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576B78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گمان خداوند شرک به خود را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گناهان پا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ن‌تر از آن را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هرکس که بخواهد،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هرکس به خدا شرک ورزد گناه بزرگ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مرتکب شده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اعتقاد دارند که سرانجام بندگان معلوم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که خاتمه‌اش چگونه خواهد بود و مومن از مکرالله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او را از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گمان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‌برد بکشاند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سبب گناهانش او را عذاب کند اما مومن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قول و عمل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سنت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باشد هرگز از رحمت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وَبَشِّرِ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وَعَمِلُواْ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جَنَّٰتٖ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تَجۡرِي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تَحۡتِهَا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ٱلۡأَنۡهَٰرُۖ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كُلَّمَا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رُزِقُواْ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ثَمَرَةٖ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رِّزۡقٗا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قَالُواْ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هَٰذَا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رُزِقۡنَا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قَبۡلُۖ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وَأُتُواْ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مُتَشَٰبِهٗاۖ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فِيهَا</w:t>
      </w:r>
      <w:r w:rsidRPr="00A03F15">
        <w:rPr>
          <w:rStyle w:val="Chare"/>
          <w:rtl/>
        </w:rPr>
        <w:t xml:space="preserve">ٓ </w:t>
      </w:r>
      <w:r w:rsidRPr="00A03F15">
        <w:rPr>
          <w:rStyle w:val="Chare"/>
          <w:rFonts w:hint="cs"/>
          <w:rtl/>
        </w:rPr>
        <w:t>أَزۡوَٰجٞ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مُّطَهَّرَةٞۖ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خَٰلِدُونَ</w:t>
      </w:r>
      <w:r w:rsidRPr="00A03F15">
        <w:rPr>
          <w:rStyle w:val="Chare"/>
          <w:rtl/>
        </w:rPr>
        <w:t>٢٥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[البقرة: 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مژده بده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که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آوردند و اعمال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کو انجام دادند که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آنها باغ‌ها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است که از 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 آن رودها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روانند، هرگاه به آنها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وه‌‌ا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داده شود، گو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ند: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همان است که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ش‌تر به ما داده شد، و همانند آن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آنها آورده شود، و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آنها در بهشت زنان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پاک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زه است و آنها در آن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هم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شه خواهند ماند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«در نگاه مردم فرد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بهشت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اما حال آن که او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مردم عمل اهل دوزخ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حال آن‌که از اهل بهش</w:t>
      </w:r>
      <w:r w:rsidR="00536685">
        <w:rPr>
          <w:rStyle w:val="Char3"/>
          <w:rFonts w:hint="cs"/>
          <w:rtl/>
        </w:rPr>
        <w:t>ت است»</w:t>
      </w:r>
      <w:r w:rsidRPr="00A415A8">
        <w:rPr>
          <w:rStyle w:val="Char3"/>
          <w:vertAlign w:val="superscript"/>
          <w:rtl/>
        </w:rPr>
        <w:footnoteReference w:id="92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«ممکن است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بهشت را انجام دهد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او و بهشت فقط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ذراع(ن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متر) فاصله است آنگاه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بر او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او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دوزخ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وارد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ممکن است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عمل اهل جهنم را انجام دهد،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او و دوزخ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ذراع(ن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متر) فاصله است اما آن‌گاه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بهشت را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به بهشت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‌رود»</w:t>
      </w:r>
      <w:r w:rsidRPr="00A415A8">
        <w:rPr>
          <w:rStyle w:val="Char3"/>
          <w:vertAlign w:val="superscript"/>
          <w:rtl/>
        </w:rPr>
        <w:footnoteReference w:id="93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دگاه اهل سنت و الجماعت راه نجات و دست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متعال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من بودن و ناام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هراس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در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مومنان صادق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إِنَّهُمۡ كَانُواْ يُسَٰرِعُونَ فِي </w:t>
      </w:r>
      <w:r w:rsidRPr="00A03F15">
        <w:rPr>
          <w:rStyle w:val="Chare"/>
          <w:rFonts w:hint="cs"/>
          <w:rtl/>
        </w:rPr>
        <w:t>ٱلۡخَيۡرَٰتِ</w:t>
      </w:r>
      <w:r w:rsidRPr="00A03F15">
        <w:rPr>
          <w:rStyle w:val="Chare"/>
          <w:rtl/>
        </w:rPr>
        <w:t xml:space="preserve"> وَيَدۡعُونَنَا رَغَب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وَرَهَبٗاۖ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وَكَانُواْ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لَنَا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خَٰشِعِينَ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90]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آنان در (انجام)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کوکار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‌شتافتند و با 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ما را به 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‌خواندند و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ما فروتن بودند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بر اسلام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کتاپرست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براساس ظاهر اسلامش به طور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شهادت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که او از اهل بهشت است ان‌شاءالله، همان‌طور که خداوند در قرآن مج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وعده داده است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وَعَمِلُواْ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سَنُدۡخِلُهُمۡ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جَنَّٰتٖ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تَجۡرِي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تَحۡتِهَا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ٱلۡأَنۡهَٰرُ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خَٰلِدِينَ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فِيهَآ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أَبَدٗاۖ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وَعۡدَ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حَقّٗاۚ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أَصۡدَقُ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قِيلٗا</w:t>
      </w:r>
      <w:r w:rsidRPr="00A03F15">
        <w:rPr>
          <w:rStyle w:val="Chare"/>
          <w:rtl/>
        </w:rPr>
        <w:t>١٢٢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[النساء: 122]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آوردند، و کار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سته انجام دادند، آنها را در باغها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که رودها از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آن روان است درم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‌آور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م، و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شه در آن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‌مانند.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وعد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حق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خداست، و چه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>از خدا راستگوتر است؟!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ٱلۡمُتَّقِينَ</w:t>
      </w:r>
      <w:r w:rsidRPr="00A03F15">
        <w:rPr>
          <w:rStyle w:val="Chare"/>
          <w:rtl/>
        </w:rPr>
        <w:t xml:space="preserve"> فِي جَنَّٰت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وَنَهَرٖ</w:t>
      </w:r>
      <w:r w:rsidRPr="00A03F15">
        <w:rPr>
          <w:rStyle w:val="Chare"/>
          <w:rtl/>
        </w:rPr>
        <w:t>٥٤ فِي مَقۡعَدِ صِدۡقٍ عِندَ مَلِيكٖ مُّقۡتَدِرِۢ٥٥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[القمر: 54-55]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پره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زگاران در باغ‌ها و (در جوار) جو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باران خواهند بود. در مقام و منزلت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در نزد فرمانروا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توانا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معبود به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الله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ست،بم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رد به بهشت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‌رود»</w:t>
      </w:r>
      <w:r w:rsidRPr="00A415A8">
        <w:rPr>
          <w:rStyle w:val="Char3"/>
          <w:vertAlign w:val="superscript"/>
          <w:rtl/>
        </w:rPr>
        <w:footnoteReference w:id="94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انبار خداوند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به بهشت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‌رود»</w:t>
      </w:r>
      <w:r w:rsidRPr="00A415A8">
        <w:rPr>
          <w:rStyle w:val="Char3"/>
          <w:vertAlign w:val="superscript"/>
          <w:rtl/>
        </w:rPr>
        <w:footnoteReference w:id="95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گواه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دهند که کفار و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منافق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همراهان‌شان از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ان،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اسلام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دوزخ جاودانه‌اند، هرگز از آن نجات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ابند، چون در حق خداوند مرتکب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شده‌اند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كَفَرُواْ وَكَذَّبُواْ بِ‍َٔايَٰتِنَآ أُوْلَٰٓئِكَ أَصۡحَٰبُ </w:t>
      </w:r>
      <w:r w:rsidRPr="00A03F15">
        <w:rPr>
          <w:rStyle w:val="Chare"/>
          <w:rFonts w:hint="cs"/>
          <w:rtl/>
        </w:rPr>
        <w:t>ٱلنَّارِۖ</w:t>
      </w:r>
      <w:r w:rsidRPr="00A03F15">
        <w:rPr>
          <w:rStyle w:val="Chare"/>
          <w:rtl/>
        </w:rPr>
        <w:t xml:space="preserve"> هُمۡ فِيهَا خَٰلِدُونَ٣٩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39]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کفر ورز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دند و 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ات ما را تکذ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 کردند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نها اهل دوزخند و آنها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هم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شه در آن خواهند بود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وَمَن يَرۡتَدِدۡ مِنكُمۡ عَن دِينِهِ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فَيَمُتۡ وَهُوَ كَافِر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حَبِطَتۡ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أَعۡمَٰلُهُمۡ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ٱلدُّنۡيَا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ٱلۡأٓخِرَةِۖ</w:t>
      </w:r>
      <w:r w:rsidRPr="00A03F15">
        <w:rPr>
          <w:rStyle w:val="Chare"/>
          <w:rtl/>
        </w:rPr>
        <w:t xml:space="preserve"> وَأُوْلَٰٓئِكَ أَصۡحَٰبُ </w:t>
      </w:r>
      <w:r w:rsidRPr="00A03F15">
        <w:rPr>
          <w:rStyle w:val="Chare"/>
          <w:rFonts w:hint="cs"/>
          <w:rtl/>
        </w:rPr>
        <w:t>ٱلنَّارِۖ</w:t>
      </w:r>
      <w:r w:rsidRPr="00A03F15">
        <w:rPr>
          <w:rStyle w:val="Chare"/>
          <w:rtl/>
        </w:rPr>
        <w:t xml:space="preserve"> هُمۡ فِيهَا خَٰلِدُونَ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217]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هرکس از شما که از 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نش برگردد و در حال کفر بم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رد، پس اعمالشان در دن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و آخرت تباه شده 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اهل دوزخ‌اند و در آن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هم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شه خواهند ماند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يَٰٓأَيُّهَا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تَتَّخِذُوٓاْ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ءَابَآءَكُمۡ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وَإِخۡوَٰنَكُمۡ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أَوۡلِيَآءَ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ٱسۡتَحَبُّواْ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ٱلۡكُفۡرَ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ٱلۡإِيمَٰنِۚ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يَتَوَلَّهُم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ٱلظَّٰلِمُونَ</w:t>
      </w:r>
      <w:r w:rsidRPr="00A03F15">
        <w:rPr>
          <w:rStyle w:val="Chare"/>
          <w:rtl/>
        </w:rPr>
        <w:t>٢٣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مؤمنان! اگر پدران و برادرانتان کفر را بر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ترج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ح دادند آنان را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د. هرکس از شما آنان را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رد پس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ستمگرانند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شرک‌وز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رد قطعا‍ به دوزخ خواهد رفت،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اعتقاد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قول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عمل اظهار کفر اکبر کند به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او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او به سان کافران معامله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در آخرت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لَا يَغۡفِرُ أَن يُشۡرَكَ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وَيَغۡفِرُ مَا دُونَ ذَٰلِكَ لِمَن يَشَآءُۚ وَمَن يُشۡرِكۡ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فَقَدِ </w:t>
      </w:r>
      <w:r w:rsidRPr="00A03F15">
        <w:rPr>
          <w:rStyle w:val="Chare"/>
          <w:rFonts w:hint="cs"/>
          <w:rtl/>
        </w:rPr>
        <w:t>ٱفۡتَرَىٰٓ</w:t>
      </w:r>
      <w:r w:rsidRPr="00A03F15">
        <w:rPr>
          <w:rStyle w:val="Chare"/>
          <w:rtl/>
        </w:rPr>
        <w:t xml:space="preserve"> إِثۡمًا عَظِيمًا٤٨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شرک به خود را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گناهان پا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ن‌تر از آن را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هرکس که بخواهد،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هرکس به خدا شرک ورزد گناه بزرگ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مرتکب شده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يَكۡفُرُونَ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وَرُسُلِهِ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وَيُرِيدُونَ أَن يُفَرِّقُواْ بَيۡنَ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وَرُسُلِهِ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وَيَقُولُونَ نُؤۡمِنُ بِبَعۡض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وَنَكۡفُرُ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بِبَعۡضٖ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وَيُرِيدُونَ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يَتَّخِذُواْ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بَيۡنَ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سَبِيلًا</w:t>
      </w:r>
      <w:r w:rsidRPr="00A03F15">
        <w:rPr>
          <w:rStyle w:val="Chare"/>
          <w:rtl/>
        </w:rPr>
        <w:t xml:space="preserve">١٥٠ أُوْلَٰٓئِكَ هُمُ </w:t>
      </w:r>
      <w:r w:rsidRPr="00A03F15">
        <w:rPr>
          <w:rStyle w:val="Chare"/>
          <w:rFonts w:hint="cs"/>
          <w:rtl/>
        </w:rPr>
        <w:t>ٱلۡكَٰفِرُونَ</w:t>
      </w:r>
      <w:r w:rsidRPr="00A03F15">
        <w:rPr>
          <w:rStyle w:val="Chare"/>
          <w:rtl/>
        </w:rPr>
        <w:t xml:space="preserve"> حَقّٗاۚ وَأَعۡتَدۡنَا لِلۡكَٰفِرِينَ عَذَابٗا مُّهِينٗا١٥١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150-151]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که به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امبرانش کفر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‌ورزند، و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‌خواهند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امبرانش فرق بگذارن</w:t>
      </w:r>
      <w:r w:rsidR="00D81C83" w:rsidRPr="00536685">
        <w:rPr>
          <w:rStyle w:val="Char6"/>
          <w:rtl/>
        </w:rPr>
        <w:t>د، و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ند: به برخ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‌آور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به برخ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کفر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‌ورز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‌خواهند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(دو)، راه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برگز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نند.</w:t>
      </w:r>
      <w:r w:rsidR="00D81C83" w:rsidRPr="00536685">
        <w:rPr>
          <w:rStyle w:val="Char6"/>
          <w:rFonts w:hint="cs"/>
          <w:rtl/>
        </w:rPr>
        <w:t xml:space="preserve">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نان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کافرانند، و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آنان عذاب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خوارکننده آم</w:t>
      </w:r>
      <w:r w:rsidR="00D81C83" w:rsidRPr="00536685">
        <w:rPr>
          <w:rStyle w:val="Char6"/>
          <w:rtl/>
        </w:rPr>
        <w:t>اده نموده‌ا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وَمَن يَبۡتَغِ غَيۡرَ </w:t>
      </w:r>
      <w:r w:rsidRPr="00A03F15">
        <w:rPr>
          <w:rStyle w:val="Chare"/>
          <w:rFonts w:hint="cs"/>
          <w:rtl/>
        </w:rPr>
        <w:t>ٱلۡإِسۡلَٰمِ</w:t>
      </w:r>
      <w:r w:rsidRPr="00A03F15">
        <w:rPr>
          <w:rStyle w:val="Chare"/>
          <w:rtl/>
        </w:rPr>
        <w:t xml:space="preserve"> دِين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فَلَن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يُقۡبَلَ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ٱلۡأٓخِرَةِ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ٱلۡخَٰسِرِينَ</w:t>
      </w:r>
      <w:r w:rsidRPr="00A03F15">
        <w:rPr>
          <w:rStyle w:val="Chare"/>
          <w:rtl/>
        </w:rPr>
        <w:t>٨٥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85]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هرکس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غ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 از اسلام را بجو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از</w:t>
      </w:r>
      <w:r w:rsidR="00D81C83" w:rsidRPr="00536685">
        <w:rPr>
          <w:rStyle w:val="Char6"/>
          <w:rtl/>
        </w:rPr>
        <w:t xml:space="preserve"> او 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رفته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‌شود و او در آخرت از 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انکاران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خدا شرک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‌ورزد به دوزخ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‌رود»</w:t>
      </w:r>
      <w:r w:rsidRPr="00A415A8">
        <w:rPr>
          <w:rStyle w:val="Char3"/>
          <w:vertAlign w:val="superscript"/>
          <w:rtl/>
        </w:rPr>
        <w:footnoteReference w:id="96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در مورد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اهل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له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هر کس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‌خواهد باشد مگر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آن‌ها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بلکه اهل سنت کارشان را به خدا وام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پاداش و در مورد گناهکاران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‌ترسند که در معرض عذاب قرار گ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رند</w:t>
      </w:r>
      <w:r w:rsidRPr="00A415A8">
        <w:rPr>
          <w:rStyle w:val="Char3"/>
          <w:vertAlign w:val="superscript"/>
          <w:rtl/>
        </w:rPr>
        <w:footnoteReference w:id="97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آنان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خدا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که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که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 نفر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خدا آن‌ها را به بهشت 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داده، گواه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دهد که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هستند،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«ابوبکر در بهشت است، عمر در بهشت است، عثمان در بهشت است، و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بهشت است، و طلحه در بهشت است، و زب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در بهشت است،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و عبدالرحمان‌بن‌عوف در بهشت است، و سعدبن‌اب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‌وقاص در بهشت است، و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دبن‌ز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بهشت است، و ابوعب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ده‌بن‌جراح در بهشت است»</w:t>
      </w:r>
      <w:r w:rsidRPr="00C51449">
        <w:rPr>
          <w:rStyle w:val="Char3"/>
          <w:rtl/>
        </w:rPr>
        <w:footnoteReference w:id="98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صحابه </w:t>
      </w:r>
      <w:r w:rsidR="00DC7072" w:rsidRPr="00DC7072">
        <w:rPr>
          <w:rStyle w:val="Char3"/>
          <w:rFonts w:cs="CTraditional Arabic" w:hint="cs"/>
          <w:rtl/>
        </w:rPr>
        <w:t>ش</w:t>
      </w:r>
      <w:r w:rsidRPr="00C51449">
        <w:rPr>
          <w:rStyle w:val="Char3"/>
          <w:rFonts w:hint="cs"/>
          <w:rtl/>
        </w:rPr>
        <w:t xml:space="preserve"> به بهشت مژده داده شده‌اند مانند عکاشه‌بن محصن، عبدالله‌بن سلام، ال‌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اسر، بلال‌بن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اح، جعفر‌بن‌اب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‌طالب، </w:t>
      </w:r>
      <w:r w:rsidRPr="00C51449">
        <w:rPr>
          <w:rStyle w:val="Char3"/>
          <w:rFonts w:hint="cs"/>
          <w:rtl/>
        </w:rPr>
        <w:t>عمروبن</w:t>
      </w:r>
      <w:r w:rsidR="00536685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‌ثابت،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دبن‌حارثه، عبدالله‌بن‌رواحه، اسماء ‌بنت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‌بکر، فاطمه‌بنت‌اسد، ام‌عماره، ام‌ا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من، و فاطمه دختر سرول الله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خد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جه‌بنت‌خو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لد، و 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و صف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ه، و حفصه، و همه همسران آن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علاوه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تعداد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صحابه هستند که به بهشت مژده داده شده‌اند. رض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عنهم اجمع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نصوص وارد شده که اهل جهنم هستند، اهل سنت به جهنم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آن‌ها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‌دهند. از آن جمله ابولهب عبدالعز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‌بن‌عبدالمطلب، و همسرش ام‌جم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بنت‌حرب، و ابوجهل 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ه‌بن خلف، و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‌بن‌خلف، و عبدالله‌اب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 سلول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امر در مورد آن‌ها ثابت است و اهل سنت و الجماعت معتقدند که بهشت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ـ هر کس که باشد ـ واجب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گرچه عمل و کردارش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باشد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لطف و احسان خدا شامل او شود و آنگاه او به لطف و احسان خداوند وارد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وَلَوۡلَا فَضۡلُ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عَلَيۡكُمۡ وَرَحۡمَتُهُ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مَا زَكَىٰ مِنكُم مِّنۡ أَحَدٍ أَبَد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وَلَٰكِنَّ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يُزَكِّي مَن يَشَآءُۗ 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سَمِيعٌ عَلِيم</w:t>
      </w:r>
      <w:r w:rsidRPr="00A03F15">
        <w:rPr>
          <w:rStyle w:val="Chare"/>
          <w:rFonts w:hint="cs"/>
          <w:rtl/>
        </w:rPr>
        <w:t>ٞ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[النور: 21]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اگر فضل و رحمت اله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شامل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‌شد هرگز فرد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شما پا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ول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خداوند هر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س را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بخواهد پا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‌گرداند، و خدا شنوا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آگاه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را عمل او وارد بهشت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‌کند» گفتند: و نه شما؟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الله! فرمود: «و نه من،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پروردگارم مرا با رحمت بپوشاند</w:t>
      </w:r>
      <w:r w:rsidR="00A415A8">
        <w:rPr>
          <w:rStyle w:val="Char3"/>
          <w:rFonts w:hint="cs"/>
          <w:rtl/>
        </w:rPr>
        <w:t>»</w:t>
      </w:r>
      <w:r w:rsidRPr="00A415A8">
        <w:rPr>
          <w:rStyle w:val="Char3"/>
          <w:vertAlign w:val="superscript"/>
          <w:rtl/>
        </w:rPr>
        <w:footnoteReference w:id="99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الجماعت: عذاب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متوجه او شده واجب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دانند ـ در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آنچه مقتض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است،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گناهش را حلال نداشته ـ ممکن است خداوند او را به خاطر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انجام داده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به سبب شفاعت‌ها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توبه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سبب مصائب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گرفتارش شده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خاطر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کفاره گناهان هستند،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امرزد.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يَٰعِبَادِيَ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أَسۡرَفُواْ عَلَىٰٓ أَنفُسِهِمۡ لَا تَقۡنَطُواْ مِن رَّحۡمَةِ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يَغۡفِرُ </w:t>
      </w:r>
      <w:r w:rsidRPr="00A03F15">
        <w:rPr>
          <w:rStyle w:val="Chare"/>
          <w:rFonts w:hint="cs"/>
          <w:rtl/>
        </w:rPr>
        <w:t>ٱلذُّنُوبَ</w:t>
      </w:r>
      <w:r w:rsidRPr="00A03F15">
        <w:rPr>
          <w:rStyle w:val="Chare"/>
          <w:rtl/>
        </w:rPr>
        <w:t xml:space="preserve"> جَمِيعًاۚ 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هُوَ </w:t>
      </w:r>
      <w:r w:rsidRPr="00A03F15">
        <w:rPr>
          <w:rStyle w:val="Chare"/>
          <w:rFonts w:hint="cs"/>
          <w:rtl/>
        </w:rPr>
        <w:t>ٱلۡغَفُورُ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ٱلرَّحِيمُ</w:t>
      </w:r>
      <w:r w:rsidRPr="00A03F15">
        <w:rPr>
          <w:rStyle w:val="Chare"/>
          <w:rtl/>
        </w:rPr>
        <w:t>٥٣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53]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وَلِلَّهِ مَا فِي </w:t>
      </w:r>
      <w:r w:rsidRPr="00A03F15">
        <w:rPr>
          <w:rStyle w:val="Chare"/>
          <w:rFonts w:hint="cs"/>
          <w:rtl/>
        </w:rPr>
        <w:t>ٱلسَّمَٰوَٰتِ</w:t>
      </w:r>
      <w:r w:rsidRPr="00A03F15">
        <w:rPr>
          <w:rStyle w:val="Chare"/>
          <w:rtl/>
        </w:rPr>
        <w:t xml:space="preserve"> وَمَا فِي </w:t>
      </w:r>
      <w:r w:rsidRPr="00A03F15">
        <w:rPr>
          <w:rStyle w:val="Chare"/>
          <w:rFonts w:hint="cs"/>
          <w:rtl/>
        </w:rPr>
        <w:t>ٱلۡأَرۡضِۚ</w:t>
      </w:r>
      <w:r w:rsidRPr="00A03F15">
        <w:rPr>
          <w:rStyle w:val="Chare"/>
          <w:rtl/>
        </w:rPr>
        <w:t xml:space="preserve"> يَغۡفِرُ لِمَن يَشَآءُ وَيُعَذِّبُ مَن يَشَآءُۚ 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غَفُور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رَّحِيمٞ</w:t>
      </w:r>
      <w:r w:rsidRPr="00A03F15">
        <w:rPr>
          <w:rStyle w:val="Chare"/>
          <w:rtl/>
        </w:rPr>
        <w:t>١٢٩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آنچه در آسمان</w:t>
      </w:r>
      <w:r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ها و زم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است از آن خداست، هرکس را که بخواهد عفو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‌کند و هرکس را که بخواهد عذاب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‌دهد و خداوند آمرزگار و مهربان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وَإِنِّي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لَغَفَّارٞ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تَابَ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وَءَامَنَ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وَعَمِلَ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صَٰلِحٗا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ثُمَّ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ٱهۡتَدَىٰ</w:t>
      </w:r>
      <w:r w:rsidRPr="00A03F15">
        <w:rPr>
          <w:rStyle w:val="Chare"/>
          <w:rtl/>
        </w:rPr>
        <w:t>٨٢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[طه: 82]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به راست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من بس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ار آمرزنده هستم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توبه کند 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آوَرَد و کار شا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سته انجام دهد، آنگاه راه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ابد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‌رفت، شاخه خار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سر راه بود آن را از سر راه دور کرد، خداوند عمل او را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او را بخش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د»</w:t>
      </w:r>
      <w:r w:rsidRPr="00A415A8">
        <w:rPr>
          <w:rStyle w:val="Char3"/>
          <w:vertAlign w:val="superscript"/>
          <w:rtl/>
        </w:rPr>
        <w:footnoteReference w:id="100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بر فرد 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حکم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او از اهل جهنم است و اگر بر او حکم کنند به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ماندن او در دوزخ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چون احتمال دارد او توبه کند و خاتمه‌اش خوب باشد، و اگر ناگز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حکم کنند، آن‌گاه حکم را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مردن بر کفر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خاتمه فرد اعتبار دارد اگر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برود بهشت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ـ ان‌شاءالله ـ هر چند قبل از آن اعمال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انجام داده باشد و اگر خاتمه او با کفر باشد او دوزخ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‌ماند هر چند قبلاً اعمال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صالح انجام داده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کس مشخص شد که کفر از او سرزده و قبل مرگش آنچه نشانه توبه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باشد از او سر نزده باشد بر او به کفر و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جهنم ماندن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قاعده بر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کفر و ارتداد او ثابت شده تطب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داده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اما کافران اصل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دوزخ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مانند.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هر مخلوق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اَجل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مگر با فرمان خدا و اجل او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مقرر شده است، و هرگاه اجل‌شان فرارسد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لحظه پس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اگر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کشته شود چون اجلش تمام شده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 كَانَ لِنَفۡسٍ أَن تَمُوتَ إِلَّا بِإِذۡنِ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كِتَٰب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مُّؤَجَّلٗا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145]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</w:t>
      </w:r>
      <w:r w:rsidR="00D81C83" w:rsidRPr="00536685">
        <w:rPr>
          <w:rStyle w:val="Char6"/>
          <w:rtl/>
        </w:rPr>
        <w:t xml:space="preserve">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چ‌کس را نسزد که بم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رد مگر به فرمان خدا و خداوند زمان مرگ او را ثبت کرده و نوشته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وعده الله متعال به مومنان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 به بهشت حق است و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او به گناهکاران که آن‌ها را عذاب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حق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وع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کافران و منافقان را عذاب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و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در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‌مانند حق است، و خداوند متعال وعده‌اش را خلاف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وَعَمِلُواْ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سَنُدۡخِلُهُمۡ جَنَّٰت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تَجۡرِي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تَحۡتِهَا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ٱلۡأَنۡهَٰرُ</w:t>
      </w:r>
      <w:r w:rsidRPr="00A03F15">
        <w:rPr>
          <w:rStyle w:val="Chare"/>
          <w:rtl/>
        </w:rPr>
        <w:t xml:space="preserve"> خَٰلِدِينَ فِيهَآ أَبَد</w:t>
      </w:r>
      <w:r w:rsidRPr="00A03F15">
        <w:rPr>
          <w:rStyle w:val="Chare"/>
          <w:rFonts w:hint="cs"/>
          <w:rtl/>
        </w:rPr>
        <w:t>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وَعۡدَ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حَقّ</w:t>
      </w:r>
      <w:r w:rsidRPr="00A03F15">
        <w:rPr>
          <w:rStyle w:val="Chare"/>
          <w:rFonts w:hint="cs"/>
          <w:rtl/>
        </w:rPr>
        <w:t>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أَصۡدَقُ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قِيل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١٢٢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122]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آوردند، و کار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سته انجام دادند، آنها را در باغ</w:t>
      </w:r>
      <w:r w:rsidR="00A415A8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که رودها از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آن روان است درم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‌آور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م، و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شه در آن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‌مانند.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وعد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حق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خداست، و چه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>از خدا راستگوتر است؟!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متعال وعده داده که گناهکاران موحّد را به لطف و کرم و رحمت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با شفاعت‌کنندگان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امرزد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آنان در دوزخ جاودانه نباشد، اما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آمرزش را در مورد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منتف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داده،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لَا يَغۡفِرُ أَن يُشۡرَكَ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وَيَغۡفِرُ مَا دُونَ ذَٰلِكَ لِمَن يَشَآءُۚ وَمَن يُشۡرِكۡ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فَقَدِ </w:t>
      </w:r>
      <w:r w:rsidRPr="00A03F15">
        <w:rPr>
          <w:rStyle w:val="Chare"/>
          <w:rFonts w:hint="cs"/>
          <w:rtl/>
        </w:rPr>
        <w:t>ٱفۡتَرَىٰٓ</w:t>
      </w:r>
      <w:r w:rsidRPr="00A03F15">
        <w:rPr>
          <w:rStyle w:val="Chare"/>
          <w:rtl/>
        </w:rPr>
        <w:t xml:space="preserve"> إِثۡمًا عَظِيمًا٤٨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48]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شرک به خود را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گناهان پا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ن‌تر از آن را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هرکس که بخواهد،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‌بخشد و هرکس به خدا شرک ورزد گناه بزرگ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مرتکب شده است</w:t>
      </w:r>
      <w:r>
        <w:rPr>
          <w:rStyle w:val="Char3"/>
          <w:rFonts w:hint="cs"/>
          <w:rtl/>
        </w:rPr>
        <w:t>».</w:t>
      </w:r>
    </w:p>
    <w:p w:rsidR="00576B78" w:rsidRDefault="00576B78" w:rsidP="00D81C83">
      <w:pPr>
        <w:ind w:firstLine="284"/>
        <w:jc w:val="lowKashida"/>
        <w:rPr>
          <w:rtl/>
        </w:rPr>
        <w:sectPr w:rsidR="00576B78" w:rsidSect="00C14F87">
          <w:headerReference w:type="default" r:id="rId25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825B77" w:rsidRDefault="00D81C83" w:rsidP="00825B77">
      <w:pPr>
        <w:pStyle w:val="a0"/>
        <w:rPr>
          <w:rtl/>
        </w:rPr>
      </w:pPr>
      <w:bookmarkStart w:id="64" w:name="_Toc412912500"/>
      <w:bookmarkStart w:id="65" w:name="_Toc440144979"/>
      <w:r w:rsidRPr="00825B77">
        <w:rPr>
          <w:rFonts w:hint="cs"/>
          <w:rtl/>
        </w:rPr>
        <w:t>اصل پنجم</w:t>
      </w:r>
      <w:bookmarkEnd w:id="64"/>
      <w:r w:rsidR="00576B78" w:rsidRPr="00825B77">
        <w:rPr>
          <w:rFonts w:hint="cs"/>
          <w:rtl/>
        </w:rPr>
        <w:t>:</w:t>
      </w:r>
      <w:r w:rsidR="00576B78" w:rsidRPr="00825B77">
        <w:rPr>
          <w:rFonts w:hint="cs"/>
          <w:rtl/>
        </w:rPr>
        <w:br/>
      </w:r>
      <w:r w:rsidRPr="00825B77">
        <w:rPr>
          <w:rtl/>
        </w:rPr>
        <w:t>دوست</w:t>
      </w:r>
      <w:r w:rsidR="008D20B0" w:rsidRPr="00825B77">
        <w:rPr>
          <w:rtl/>
        </w:rPr>
        <w:t>ی</w:t>
      </w:r>
      <w:r w:rsidRPr="00825B77">
        <w:rPr>
          <w:rtl/>
        </w:rPr>
        <w:t xml:space="preserve"> کردن و دشمن</w:t>
      </w:r>
      <w:r w:rsidR="008D20B0" w:rsidRPr="00825B77">
        <w:rPr>
          <w:rtl/>
        </w:rPr>
        <w:t>ی</w:t>
      </w:r>
      <w:r w:rsidR="00576B78" w:rsidRPr="00825B77">
        <w:rPr>
          <w:rStyle w:val="Char3"/>
          <w:rFonts w:ascii="IRYakout" w:hAnsi="IRYakout" w:cs="IRYakout"/>
          <w:b w:val="0"/>
          <w:bCs w:val="0"/>
          <w:sz w:val="32"/>
          <w:szCs w:val="32"/>
          <w:vertAlign w:val="superscript"/>
          <w:rtl/>
        </w:rPr>
        <w:footnoteReference w:id="101"/>
      </w:r>
      <w:r w:rsidRPr="00825B77">
        <w:rPr>
          <w:rtl/>
        </w:rPr>
        <w:t xml:space="preserve"> ورز</w:t>
      </w:r>
      <w:r w:rsidR="008D20B0" w:rsidRPr="00825B77">
        <w:rPr>
          <w:rtl/>
        </w:rPr>
        <w:t>ی</w:t>
      </w:r>
      <w:r w:rsidRPr="00825B77">
        <w:rPr>
          <w:rtl/>
        </w:rPr>
        <w:t>دن در عق</w:t>
      </w:r>
      <w:r w:rsidR="008D20B0" w:rsidRPr="00825B77">
        <w:rPr>
          <w:rtl/>
        </w:rPr>
        <w:t>ی</w:t>
      </w:r>
      <w:r w:rsidRPr="00825B77">
        <w:rPr>
          <w:rtl/>
        </w:rPr>
        <w:t>ده اهل سنت و الجماعت</w:t>
      </w:r>
      <w:bookmarkEnd w:id="65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سلف صالح، اهل سنت و الجماعت دوست داشتن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خدا، و دشمن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کردن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خداست.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عن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محبت و دوست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کردن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مومنان به طور خاص و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همه مسلم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به طور عام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بغض و تنفر از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کفار و هم دستان‌شان و برائت از آن‌ها و از قوان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آنان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ٱلۡمُؤۡمِنَٰتُ</w:t>
      </w:r>
      <w:r w:rsidRPr="00A03F15">
        <w:rPr>
          <w:rStyle w:val="Chare"/>
          <w:rtl/>
        </w:rPr>
        <w:t xml:space="preserve"> بَعۡضُهُمۡ أَوۡلِيَآءُ بَعۡض</w:t>
      </w:r>
      <w:r w:rsidRPr="00A03F15">
        <w:rPr>
          <w:rStyle w:val="Chare"/>
          <w:rFonts w:hint="cs"/>
          <w:rtl/>
        </w:rPr>
        <w:t>ٖۚ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يَأۡمُرُونَ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بِٱلۡمَعۡرُوفِ</w:t>
      </w:r>
      <w:r w:rsidRPr="00A03F15">
        <w:rPr>
          <w:rStyle w:val="Chare"/>
          <w:rtl/>
        </w:rPr>
        <w:t xml:space="preserve"> وَيَنۡهَوۡنَ عَنِ </w:t>
      </w:r>
      <w:r w:rsidRPr="00A03F15">
        <w:rPr>
          <w:rStyle w:val="Chare"/>
          <w:rFonts w:hint="cs"/>
          <w:rtl/>
        </w:rPr>
        <w:t>ٱلۡمُنكَرِ</w:t>
      </w:r>
      <w:r w:rsidRPr="00A03F15">
        <w:rPr>
          <w:rStyle w:val="Chare"/>
          <w:rtl/>
        </w:rPr>
        <w:t xml:space="preserve"> وَيُقِيمُونَ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وَيُؤۡتُونَ </w:t>
      </w:r>
      <w:r w:rsidRPr="00A03F15">
        <w:rPr>
          <w:rStyle w:val="Chare"/>
          <w:rFonts w:hint="cs"/>
          <w:rtl/>
        </w:rPr>
        <w:t>ٱلزَّكَوٰةَ</w:t>
      </w:r>
      <w:r w:rsidRPr="00A03F15">
        <w:rPr>
          <w:rStyle w:val="Chare"/>
          <w:rtl/>
        </w:rPr>
        <w:t xml:space="preserve"> وَيُطِيعُونَ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ۥٓۚ</w:t>
      </w:r>
      <w:r w:rsidRPr="00A03F15">
        <w:rPr>
          <w:rStyle w:val="Chare"/>
          <w:rtl/>
        </w:rPr>
        <w:t xml:space="preserve"> أُوْلَٰٓئِكَ سَيَرۡحَمُهُمُ </w:t>
      </w:r>
      <w:r w:rsidRPr="00A03F15">
        <w:rPr>
          <w:rStyle w:val="Chare"/>
          <w:rFonts w:hint="cs"/>
          <w:rtl/>
        </w:rPr>
        <w:t>ٱللَّهُۗ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</w:t>
      </w:r>
      <w:r w:rsidRPr="00A03F15">
        <w:rPr>
          <w:rStyle w:val="Chare"/>
          <w:rtl/>
        </w:rPr>
        <w:t>هَ عَزِيزٌ حَكِيم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>٧١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71]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 xml:space="preserve">و مردان و زنان مؤمن دوستان و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اوران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گرند، به معروف امر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 و از منکر نه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‌نما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ند و نماز را برپا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‌دارند، و زک</w:t>
      </w:r>
      <w:r w:rsidR="00D81C83" w:rsidRPr="00536685">
        <w:rPr>
          <w:rStyle w:val="Char6"/>
          <w:rtl/>
        </w:rPr>
        <w:t>ات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‌پردازند و از خدا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غمبرش فرمانبردار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‌کنند.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هستند که خداوند آنان را مشمول رحمت خود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‌گرداند،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خداوند توانا و حک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لَّا يَتَّخِذِ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ٱلۡكَٰفِرِينَ</w:t>
      </w:r>
      <w:r w:rsidRPr="00A03F15">
        <w:rPr>
          <w:rStyle w:val="Chare"/>
          <w:rtl/>
        </w:rPr>
        <w:t xml:space="preserve"> أَوۡلِيَآءَ مِن دُونِ </w:t>
      </w:r>
      <w:r w:rsidRPr="00A03F15">
        <w:rPr>
          <w:rStyle w:val="Chare"/>
          <w:rFonts w:hint="cs"/>
          <w:rtl/>
        </w:rPr>
        <w:t>ٱلۡمُؤۡمِنِينَۖ</w:t>
      </w:r>
      <w:r w:rsidRPr="00A03F15">
        <w:rPr>
          <w:rStyle w:val="Chare"/>
          <w:rtl/>
        </w:rPr>
        <w:t xml:space="preserve"> وَمَن يَفۡعَلۡ ذَٰلِكَ فَلَيۡسَ مِنَ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فِي شَيۡءٍ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28]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نبا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مؤمنان کافران را به جا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مؤمنان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رند، و هرکس چن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کند، در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 (بهره‌ا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) از (رحمت) خدا ندارد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576B78" w:rsidRDefault="00D81C83" w:rsidP="00576B78">
      <w:pPr>
        <w:pStyle w:val="a7"/>
        <w:rPr>
          <w:rtl/>
        </w:rPr>
      </w:pPr>
      <w:r w:rsidRPr="00576B78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معتقدند که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اصول مهم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ارکان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دارد که با جهات 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روشن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اول</w:t>
      </w:r>
      <w:r w:rsidRPr="00C51449">
        <w:rPr>
          <w:rStyle w:val="Char3"/>
          <w:rFonts w:hint="cs"/>
          <w:rtl/>
        </w:rPr>
        <w:t>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شهادت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«لا اله الا الله» است، چون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برائت جستن از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الله پرستش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أَنِ </w:t>
      </w:r>
      <w:r w:rsidRPr="00A03F15">
        <w:rPr>
          <w:rStyle w:val="Chare"/>
          <w:rFonts w:hint="cs"/>
          <w:rtl/>
        </w:rPr>
        <w:t>ٱعۡبُدُواْ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ٱجۡتَنِبُواْ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ٱلطَّٰغُوتَ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36]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خداوند را بپرست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 و از طاغوت بپره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دوم</w:t>
      </w:r>
      <w:r w:rsidRPr="00C51449">
        <w:rPr>
          <w:rStyle w:val="Char3"/>
          <w:rFonts w:hint="cs"/>
          <w:rtl/>
        </w:rPr>
        <w:t xml:space="preserve"> 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از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 و شرط صحت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«محکم‌تر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حلقه‌ها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زنج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مان،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در راه خدا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در راه خدا است و دوست داشتن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و نفرت داشتن برا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 خداست»</w:t>
      </w:r>
      <w:r w:rsidRPr="00A415A8">
        <w:rPr>
          <w:rStyle w:val="Char3"/>
          <w:vertAlign w:val="superscript"/>
          <w:rtl/>
        </w:rPr>
        <w:footnoteReference w:id="102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سوم</w:t>
      </w:r>
      <w:r w:rsidRPr="00C51449">
        <w:rPr>
          <w:rStyle w:val="Char3"/>
          <w:rFonts w:hint="cs"/>
          <w:rtl/>
        </w:rPr>
        <w:t xml:space="preserve"> :ا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سبب 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طعم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و لذت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سه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زند که در هر کس باشند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 را خواهد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افت: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</w:t>
      </w:r>
      <w:r w:rsidR="00A0497C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و رسول او را از همه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دوست بدارد،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فقط به خاطر الله دوست بدارد،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بازگشت به کفر را چنان ناگوار بداند که انداخته شدن در آتش را ناگوار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‌داند</w:t>
      </w:r>
      <w:r w:rsidRPr="00C51449">
        <w:rPr>
          <w:rStyle w:val="Char3"/>
          <w:rtl/>
        </w:rPr>
        <w:footnoteReference w:id="103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چهارم</w:t>
      </w:r>
      <w:r w:rsidRPr="00C51449">
        <w:rPr>
          <w:rStyle w:val="Char3"/>
          <w:rFonts w:hint="cs"/>
          <w:rtl/>
        </w:rPr>
        <w:t>: با محقق کردن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کامل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خاطر خدا محبت کند و به خاطر خدا بدهد و به خاطر خدا دست نگاه دارد، ا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مان را کامل کرده است»</w:t>
      </w:r>
      <w:r w:rsidRPr="00A415A8">
        <w:rPr>
          <w:rStyle w:val="Char3"/>
          <w:vertAlign w:val="superscript"/>
          <w:rtl/>
        </w:rPr>
        <w:footnoteReference w:id="104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پنجم</w:t>
      </w:r>
      <w:r w:rsidRPr="00C51449">
        <w:rPr>
          <w:rStyle w:val="Char3"/>
          <w:rFonts w:hint="cs"/>
          <w:rtl/>
        </w:rPr>
        <w:t>: چون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خدا و اهل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او، را دوست بدارد به خداوند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أَغَيۡرَ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أَتَّخِذُ وَلِيّ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فَاطِرِ </w:t>
      </w:r>
      <w:r w:rsidRPr="00A03F15">
        <w:rPr>
          <w:rStyle w:val="Chare"/>
          <w:rFonts w:hint="cs"/>
          <w:rtl/>
        </w:rPr>
        <w:t>ٱلسَّمَٰوَٰتِ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وَهُوَ يُطۡعِمُ وَلَا يُطۡعَمُۗ قُلۡ إِنِّيٓ أُمِرۡتُ أَنۡ أَكُونَ أَوَّلَ مَنۡ أَسۡلَمَۖ وَلَا تَكُونَنَّ مِنَ </w:t>
      </w:r>
      <w:r w:rsidRPr="00A03F15">
        <w:rPr>
          <w:rStyle w:val="Chare"/>
          <w:rFonts w:hint="cs"/>
          <w:rtl/>
        </w:rPr>
        <w:t>ٱلۡمُشۡرِكِينَ</w:t>
      </w:r>
      <w:r w:rsidRPr="00A03F15">
        <w:rPr>
          <w:rStyle w:val="Chare"/>
          <w:rtl/>
        </w:rPr>
        <w:t>١٤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بگو: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غ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از خدا را به سرپرست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رم، در صورت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او آفر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نند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آسمان</w:t>
      </w:r>
      <w:r w:rsidR="00A415A8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ها و زم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است و او روز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‌دهد و روز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داده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‌شود؟ بگو: من فرمان داده شده‌ام که نخ</w:t>
      </w:r>
      <w:r w:rsidR="00D81C83" w:rsidRPr="00536685">
        <w:rPr>
          <w:rStyle w:val="Char6"/>
          <w:rtl/>
        </w:rPr>
        <w:t>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باشم که اسلام آورده است، و هرگز از مشرکان مباش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576B78">
        <w:rPr>
          <w:rStyle w:val="Char4"/>
          <w:rFonts w:hint="cs"/>
          <w:rtl/>
        </w:rPr>
        <w:t>ششم</w:t>
      </w:r>
      <w:r w:rsidRPr="00C51449">
        <w:rPr>
          <w:rStyle w:val="Char3"/>
          <w:rFonts w:hint="cs"/>
          <w:rtl/>
        </w:rPr>
        <w:t>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محبت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براساس آن جامعه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ربّان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برپا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ساختار آن کامل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‌گردد، چنان که رسول الله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مؤمن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آنچه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‌پسندد برا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 xml:space="preserve"> برادرش بپسندد»</w:t>
      </w:r>
      <w:r w:rsidRPr="00A415A8">
        <w:rPr>
          <w:rStyle w:val="Char3"/>
          <w:vertAlign w:val="superscript"/>
          <w:rtl/>
        </w:rPr>
        <w:footnoteReference w:id="105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از لحاظ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واجب است بلکه از لوازم شهادت «لا اله الا الله» و شرط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‌باشد،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اصول بزرگ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 که مسلمان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کند و نصوص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اصل آمده است، از آن جمله فرموده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لَا تَتَّخِذُواْ عَدُوِّي وَعَدُوَّكُمۡ أَوۡلِيَآءَ تُلۡقُونَ إِلَيۡهِم بِ</w:t>
      </w:r>
      <w:r w:rsidRPr="00A03F15">
        <w:rPr>
          <w:rStyle w:val="Chare"/>
          <w:rFonts w:hint="cs"/>
          <w:rtl/>
        </w:rPr>
        <w:t>ٱلۡمَوَدَّةِ</w:t>
      </w:r>
      <w:r w:rsidRPr="00A03F15">
        <w:rPr>
          <w:rStyle w:val="Chare"/>
          <w:rtl/>
        </w:rPr>
        <w:t xml:space="preserve"> وَقَدۡ كَفَرُواْ بِمَا جَآءَكُم مِّنَ </w:t>
      </w:r>
      <w:r w:rsidRPr="00A03F15">
        <w:rPr>
          <w:rStyle w:val="Chare"/>
          <w:rFonts w:hint="cs"/>
          <w:rtl/>
        </w:rPr>
        <w:t>ٱلۡحَقِّ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[الممتحنة: 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مؤمنان! دشمنان من و دشمنان 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را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د. شما نسبت بد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محبّت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درحال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که آنان به حقّ و حق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ندارند که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شما آمده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إِن كَانَ ءَابَآؤُكُمۡ وَأَبۡنَآؤُكُمۡ وَإِخۡوَٰنُكُمۡ وَأَزۡوَٰجُكُمۡ وَعَشِيرَتُكُمۡ وَأَمۡوَٰلٌ </w:t>
      </w:r>
      <w:r w:rsidRPr="00A03F15">
        <w:rPr>
          <w:rStyle w:val="Chare"/>
          <w:rFonts w:hint="cs"/>
          <w:rtl/>
        </w:rPr>
        <w:t>ٱقۡتَرَفۡتُمُوهَا</w:t>
      </w:r>
      <w:r w:rsidRPr="00A03F15">
        <w:rPr>
          <w:rStyle w:val="Chare"/>
          <w:rtl/>
        </w:rPr>
        <w:t xml:space="preserve"> وَتِجَٰرَة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تَخۡشَوۡنَ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كَسَادَهَا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وَمَسَٰكِنُ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تَرۡضَوۡنَهَآ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أَحَبَّ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إِلَيۡكُم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وَرَسُولِهِ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وَجِهَاد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سَبِيلِهِۦ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فَتَرَبَّصُواْ</w:t>
      </w:r>
      <w:r w:rsidRPr="00A03F15">
        <w:rPr>
          <w:rStyle w:val="Chare"/>
          <w:rtl/>
        </w:rPr>
        <w:t xml:space="preserve"> حَتَّىٰ يَأۡتِيَ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بِأَمۡرِهِ</w:t>
      </w:r>
      <w:r w:rsidRPr="00A03F15">
        <w:rPr>
          <w:rStyle w:val="Chare"/>
          <w:rFonts w:hint="cs"/>
          <w:rtl/>
        </w:rPr>
        <w:t>ۦۗ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لَا يَهۡدِي </w:t>
      </w:r>
      <w:r w:rsidRPr="00A03F15">
        <w:rPr>
          <w:rStyle w:val="Chare"/>
          <w:rFonts w:hint="cs"/>
          <w:rtl/>
        </w:rPr>
        <w:t>ٱلۡقَوۡمَ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ٱلۡفَٰسِقِينَ</w:t>
      </w:r>
      <w:r w:rsidRPr="00A03F15">
        <w:rPr>
          <w:rStyle w:val="Chare"/>
          <w:rtl/>
        </w:rPr>
        <w:t>٢٤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24]</w:t>
      </w:r>
      <w:r w:rsidRPr="00DC7072">
        <w:rPr>
          <w:rStyle w:val="Char5"/>
          <w:rFonts w:hint="cs"/>
          <w:rtl/>
        </w:rPr>
        <w:t>.</w:t>
      </w:r>
    </w:p>
    <w:p w:rsidR="00D81C83" w:rsidRPr="00A415A8" w:rsidRDefault="00536685" w:rsidP="00C51449">
      <w:pPr>
        <w:pStyle w:val="a6"/>
        <w:rPr>
          <w:rStyle w:val="Char3"/>
          <w:spacing w:val="-4"/>
          <w:rtl/>
        </w:rPr>
      </w:pPr>
      <w:r w:rsidRPr="00A415A8">
        <w:rPr>
          <w:rStyle w:val="Char3"/>
          <w:rFonts w:hint="cs"/>
          <w:spacing w:val="-4"/>
          <w:rtl/>
        </w:rPr>
        <w:t>«</w:t>
      </w:r>
      <w:r w:rsidR="00D81C83" w:rsidRPr="00A415A8">
        <w:rPr>
          <w:rStyle w:val="Char6"/>
          <w:rFonts w:hint="cs"/>
          <w:spacing w:val="-4"/>
          <w:rtl/>
        </w:rPr>
        <w:t>بگو: اگر پدران و فرزندان و برادران و همسران و قوم و قب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ل</w:t>
      </w:r>
      <w:r w:rsidR="00DC7072" w:rsidRPr="00A415A8">
        <w:rPr>
          <w:rStyle w:val="Char6"/>
          <w:rFonts w:hint="cs"/>
          <w:spacing w:val="-4"/>
          <w:rtl/>
        </w:rPr>
        <w:t>ۀ</w:t>
      </w:r>
      <w:r w:rsidR="00D81C83" w:rsidRPr="00A415A8">
        <w:rPr>
          <w:rStyle w:val="Char6"/>
          <w:rFonts w:hint="cs"/>
          <w:spacing w:val="-4"/>
          <w:rtl/>
        </w:rPr>
        <w:t xml:space="preserve"> شما، و مالها</w:t>
      </w:r>
      <w:r w:rsidR="00DC7072" w:rsidRPr="00A415A8">
        <w:rPr>
          <w:rStyle w:val="Char6"/>
          <w:rFonts w:hint="cs"/>
          <w:spacing w:val="-4"/>
          <w:rtl/>
        </w:rPr>
        <w:t>یی</w:t>
      </w:r>
      <w:r w:rsidR="00D81C83" w:rsidRPr="00A415A8">
        <w:rPr>
          <w:rStyle w:val="Char6"/>
          <w:rFonts w:hint="cs"/>
          <w:spacing w:val="-4"/>
          <w:rtl/>
        </w:rPr>
        <w:t xml:space="preserve"> که آن را با کوشش (فراوان) به دست آورده‌ا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د، و تجارت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 xml:space="preserve"> که از ب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‌رونق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 xml:space="preserve"> و ب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‌بازار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 xml:space="preserve"> آن م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‌ترس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د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د، و خانه‌ها</w:t>
      </w:r>
      <w:r w:rsidR="00DC7072" w:rsidRPr="00A415A8">
        <w:rPr>
          <w:rStyle w:val="Char6"/>
          <w:rFonts w:hint="cs"/>
          <w:spacing w:val="-4"/>
          <w:rtl/>
        </w:rPr>
        <w:t>یی</w:t>
      </w:r>
      <w:r w:rsidR="00D81C83" w:rsidRPr="00A415A8">
        <w:rPr>
          <w:rStyle w:val="Char6"/>
          <w:rFonts w:hint="cs"/>
          <w:spacing w:val="-4"/>
          <w:rtl/>
        </w:rPr>
        <w:t xml:space="preserve"> که آن را م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>‌پسند</w:t>
      </w:r>
      <w:r w:rsidR="00DC7072" w:rsidRPr="00A415A8">
        <w:rPr>
          <w:rStyle w:val="Char6"/>
          <w:rFonts w:hint="cs"/>
          <w:spacing w:val="-4"/>
          <w:rtl/>
        </w:rPr>
        <w:t>ی</w:t>
      </w:r>
      <w:r w:rsidR="00D81C83" w:rsidRPr="00A415A8">
        <w:rPr>
          <w:rStyle w:val="Char6"/>
          <w:rFonts w:hint="cs"/>
          <w:spacing w:val="-4"/>
          <w:rtl/>
        </w:rPr>
        <w:t xml:space="preserve">د، نزد شما از خدا و </w:t>
      </w:r>
      <w:r w:rsidR="00D81C83" w:rsidRPr="00A415A8">
        <w:rPr>
          <w:rStyle w:val="Char6"/>
          <w:spacing w:val="-4"/>
          <w:rtl/>
        </w:rPr>
        <w:t>پ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امبرش و جهاد کردن در راه او محبوب‌تر است، پس در انتظار باش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د که خداوند کار خود را م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‌کند، و خداوند نافرمانان را هدا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ت نم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‌نما</w:t>
      </w:r>
      <w:r w:rsidR="00DC7072" w:rsidRPr="00A415A8">
        <w:rPr>
          <w:rStyle w:val="Char6"/>
          <w:spacing w:val="-4"/>
          <w:rtl/>
        </w:rPr>
        <w:t>ی</w:t>
      </w:r>
      <w:r w:rsidR="00D81C83" w:rsidRPr="00A415A8">
        <w:rPr>
          <w:rStyle w:val="Char6"/>
          <w:spacing w:val="-4"/>
          <w:rtl/>
        </w:rPr>
        <w:t>د</w:t>
      </w:r>
      <w:r w:rsidRPr="00A415A8">
        <w:rPr>
          <w:rStyle w:val="Char3"/>
          <w:rFonts w:hint="cs"/>
          <w:spacing w:val="-4"/>
          <w:rtl/>
        </w:rPr>
        <w:t>»</w:t>
      </w:r>
      <w:r w:rsidR="00D81C83" w:rsidRPr="00A415A8">
        <w:rPr>
          <w:rStyle w:val="Char3"/>
          <w:spacing w:val="-4"/>
          <w:rtl/>
        </w:rPr>
        <w:t>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و اهل سنت و الجماعت مردم را در پرتو عق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ده دوست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 xml:space="preserve"> و دشمن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 xml:space="preserve"> به سه دسته تقس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م م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‌کنند: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اول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مستحق محبت مطلق هستند، آنان مومنان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خالص هستند که به الله به عنوان پروردگار و به رسول او به عنوان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و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در علم و عمل و اعتقاد برپا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عبادت را فقط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‌دهند،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إِنَّمَا وَلِيُّكُمُ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وَرَسُولُهُ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يُقِيمُونَ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وَيُؤۡتُونَ </w:t>
      </w:r>
      <w:r w:rsidRPr="00A03F15">
        <w:rPr>
          <w:rStyle w:val="Chare"/>
          <w:rFonts w:hint="cs"/>
          <w:rtl/>
        </w:rPr>
        <w:t>ٱلزَّكَوٰةَ</w:t>
      </w:r>
      <w:r w:rsidRPr="00A03F15">
        <w:rPr>
          <w:rStyle w:val="Chare"/>
          <w:rtl/>
        </w:rPr>
        <w:t xml:space="preserve"> وَهُمۡ رَٰكِعُونَ٥٥ وَمَن يَتَوَلَّ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فَإِنَّ حِزۡبَ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هُمُ </w:t>
      </w:r>
      <w:r w:rsidRPr="00A03F15">
        <w:rPr>
          <w:rStyle w:val="Chare"/>
          <w:rFonts w:hint="cs"/>
          <w:rtl/>
        </w:rPr>
        <w:t>ٱلۡغَٰلِبُونَ</w:t>
      </w:r>
      <w:r w:rsidRPr="00A03F15">
        <w:rPr>
          <w:rStyle w:val="Chare"/>
          <w:rtl/>
        </w:rPr>
        <w:t>٥٦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55-56]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تنها خدا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امبر او، و مؤمنان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اور شما هستند،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که نماز را خاشعانه برپا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‌دارند و زکات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‌پردازند.</w:t>
      </w:r>
      <w:r w:rsidR="00D81C83" w:rsidRPr="00536685">
        <w:rPr>
          <w:rStyle w:val="Char6"/>
          <w:rFonts w:hint="cs"/>
          <w:rtl/>
        </w:rPr>
        <w:t xml:space="preserve"> و هرکس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امبرش و مؤمنان را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</w:t>
      </w:r>
      <w:r w:rsidR="00D81C83" w:rsidRPr="00536685">
        <w:rPr>
          <w:rStyle w:val="Char6"/>
          <w:rtl/>
        </w:rPr>
        <w:t>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رد،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حزب و گروه خدا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روز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دوم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جهت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مستحق دوست و محبت هستند و از سو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سزاوار برائت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آنان مومنان گناهکارند که در مورد آن‌ها هم محبت و هم عداوت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به خاطر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فرمانبردار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آن‌هاست مورد محبت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به خاطر گناه و فسق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کمتر از کفر و شرک است مورد نفرت واقع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همانند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عمل صالح و ناصالح با هم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انجام واجبات کوتاه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‌ورزد و مرتکب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امور حرام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که در حد کفر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با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مقدار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از آن‌ها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محبت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به اندازه شرّ و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مورد نفرت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کردن آن‌ها واجب است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برابر گناه‌شان سکوت اختبار کرد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معروف امر شوند و از منکر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گردند و حدود و تعز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رات بر آن‌ها اقامه شود تا از گناهان خود دست </w:t>
      </w:r>
      <w:r w:rsidRPr="00A415A8">
        <w:rPr>
          <w:rStyle w:val="Char3"/>
          <w:rFonts w:hint="cs"/>
          <w:spacing w:val="-4"/>
          <w:rtl/>
        </w:rPr>
        <w:t>بکشند، چنان که رسول خدا</w:t>
      </w:r>
      <w:r w:rsidR="00A415A8" w:rsidRPr="00A415A8">
        <w:rPr>
          <w:rStyle w:val="Char3"/>
          <w:rFonts w:hint="cs"/>
          <w:spacing w:val="-4"/>
          <w:rtl/>
        </w:rPr>
        <w:t xml:space="preserve"> </w:t>
      </w:r>
      <w:r w:rsidR="00DC7072" w:rsidRPr="00A415A8">
        <w:rPr>
          <w:rStyle w:val="Char3"/>
          <w:rFonts w:cs="CTraditional Arabic"/>
          <w:spacing w:val="-4"/>
          <w:rtl/>
        </w:rPr>
        <w:t>ج</w:t>
      </w:r>
      <w:r w:rsidRPr="00A415A8">
        <w:rPr>
          <w:rStyle w:val="Char3"/>
          <w:rFonts w:hint="cs"/>
          <w:spacing w:val="-4"/>
          <w:rtl/>
        </w:rPr>
        <w:t xml:space="preserve"> با فرد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که اسمش عبدالله بود و ملقب به حمار بود چن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 کرد، وقت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او شراب خورده بود و او را به نزد پ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امبر</w:t>
      </w:r>
      <w:r w:rsidR="00A415A8" w:rsidRPr="00A415A8">
        <w:rPr>
          <w:rStyle w:val="Char3"/>
          <w:rFonts w:hint="cs"/>
          <w:spacing w:val="-4"/>
          <w:rtl/>
        </w:rPr>
        <w:t xml:space="preserve"> </w:t>
      </w:r>
      <w:r w:rsidR="00DC7072" w:rsidRPr="00A415A8">
        <w:rPr>
          <w:rStyle w:val="Char3"/>
          <w:rFonts w:cs="CTraditional Arabic"/>
          <w:spacing w:val="-4"/>
          <w:rtl/>
        </w:rPr>
        <w:t>ج</w:t>
      </w:r>
      <w:r w:rsidRPr="00A415A8">
        <w:rPr>
          <w:rStyle w:val="Char3"/>
          <w:rFonts w:hint="cs"/>
          <w:spacing w:val="-4"/>
          <w:rtl/>
        </w:rPr>
        <w:t xml:space="preserve"> آوردند و بعض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از صحابه</w:t>
      </w:r>
      <w:r w:rsidR="00A415A8" w:rsidRPr="00A415A8">
        <w:rPr>
          <w:rStyle w:val="Char3"/>
          <w:rFonts w:hint="cs"/>
          <w:spacing w:val="-4"/>
          <w:rtl/>
        </w:rPr>
        <w:t xml:space="preserve"> </w:t>
      </w:r>
      <w:r w:rsidR="00536685" w:rsidRPr="00A415A8">
        <w:rPr>
          <w:rStyle w:val="Char3"/>
          <w:rFonts w:cs="CTraditional Arabic"/>
          <w:spacing w:val="-4"/>
          <w:rtl/>
        </w:rPr>
        <w:t>ش</w:t>
      </w:r>
      <w:r w:rsidRPr="00C51449">
        <w:rPr>
          <w:rStyle w:val="Char3"/>
          <w:rFonts w:hint="cs"/>
          <w:rtl/>
        </w:rPr>
        <w:t xml:space="preserve"> او را نفر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کردند،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«او را لعنت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آنچه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او خدا و رسول را دوست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‌دارد»</w:t>
      </w:r>
      <w:r w:rsidRPr="00A415A8">
        <w:rPr>
          <w:rStyle w:val="Char3"/>
          <w:vertAlign w:val="superscript"/>
          <w:rtl/>
        </w:rPr>
        <w:footnoteReference w:id="106"/>
      </w:r>
      <w:r w:rsidR="00A415A8">
        <w:rPr>
          <w:rStyle w:val="Char3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اما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وجود مجازات شرابخور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او داد.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سوم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مستحق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مطلق و نفرت مطلق هستند: آن‌ها کافران خالص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کفر و شرک آن‌ها آشکار است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 و نصارا و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ملحد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بت‌پرستان و مجوس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منافقان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 از منحرف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احزاب سکولار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حکم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بر مرتد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منسوب به اسلام هستند و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که مسلمان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انطباق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ابد.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همچون ارتکاب ناقض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نواقض اسلام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کردن مخلوق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عبادت خدا،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انجام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انواع عبادت‌ها همچون دعا و کمک خواستن و توکل و قربان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نذر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 از خدا،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ناسزا گفتن به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امبر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نش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ترک نماز فرض بدون عذر،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جدا کردن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اعتقاد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مناسب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عصر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که فرد را بعد از اقامه حجت بر او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سپس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حکام آن‌ها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نوع از مرتد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جهاد کنند و راه‌ها را به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ببندند و اجازه ندهند که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فساد و تباهکار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ٱلنَّبِيُّ</w:t>
      </w:r>
      <w:r w:rsidRPr="00A03F15">
        <w:rPr>
          <w:rStyle w:val="Chare"/>
          <w:rtl/>
        </w:rPr>
        <w:t xml:space="preserve"> جَٰهِدِ </w:t>
      </w:r>
      <w:r w:rsidRPr="00A03F15">
        <w:rPr>
          <w:rStyle w:val="Chare"/>
          <w:rFonts w:hint="cs"/>
          <w:rtl/>
        </w:rPr>
        <w:t>ٱلۡكُفَّارَ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ٱلۡمُنَٰفِقِينَ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ٱغۡلُظۡ</w:t>
      </w:r>
      <w:r w:rsidRPr="00A03F15">
        <w:rPr>
          <w:rStyle w:val="Chare"/>
          <w:rtl/>
        </w:rPr>
        <w:t xml:space="preserve"> عَلَيۡهِمۡۚ وَمَأۡوَىٰهُمۡ جَهَنَّمُۖ وَبِئۡسَ </w:t>
      </w:r>
      <w:r w:rsidRPr="00A03F15">
        <w:rPr>
          <w:rStyle w:val="Chare"/>
          <w:rFonts w:hint="cs"/>
          <w:rtl/>
        </w:rPr>
        <w:t>ٱلۡمَصِيرُ</w:t>
      </w:r>
      <w:r w:rsidRPr="00A03F15">
        <w:rPr>
          <w:rStyle w:val="Chare"/>
          <w:rtl/>
        </w:rPr>
        <w:t>٧٣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73]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امبر!</w:t>
      </w:r>
      <w:r w:rsidR="00D81C83" w:rsidRPr="00536685">
        <w:rPr>
          <w:rStyle w:val="Char6"/>
          <w:rtl/>
        </w:rPr>
        <w:t xml:space="preserve"> با کافران و منافقان جهاد کن و بر آنان سخت بگ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ر، و جا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گاهشان جهنم است و چه بد جا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است!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لَّا تَجِدُ قَوۡم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بِٱللَّهِ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</w:t>
      </w:r>
      <w:r w:rsidRPr="00A03F15">
        <w:rPr>
          <w:rStyle w:val="Chare"/>
          <w:rtl/>
        </w:rPr>
        <w:t xml:space="preserve"> يُوَآدُّونَ مَنۡ حَآدَّ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وَلَوۡ كَانُوٓاْ ءَابَآءَهُمۡ أَوۡ أَبۡنَآءَهُمۡ أَوۡ إِخۡوَٰنَهُمۡ أَوۡ عَشِيرَتَهُمۡۚ أُوْلَٰٓئِكَ كَتَبَ فِي قُلُوبِهِمُ </w:t>
      </w:r>
      <w:r w:rsidRPr="00A03F15">
        <w:rPr>
          <w:rStyle w:val="Chare"/>
          <w:rFonts w:hint="cs"/>
          <w:rtl/>
        </w:rPr>
        <w:t>ٱلۡإِيمَٰنَ</w:t>
      </w:r>
      <w:r w:rsidRPr="00A03F15">
        <w:rPr>
          <w:rStyle w:val="Chare"/>
          <w:rtl/>
        </w:rPr>
        <w:t xml:space="preserve"> وَأَيّ</w:t>
      </w:r>
      <w:r w:rsidRPr="00A03F15">
        <w:rPr>
          <w:rStyle w:val="Chare"/>
          <w:rFonts w:hint="cs"/>
          <w:rtl/>
        </w:rPr>
        <w:t>َدَهُم</w:t>
      </w:r>
      <w:r w:rsidRPr="00A03F15">
        <w:rPr>
          <w:rStyle w:val="Chare"/>
          <w:rtl/>
        </w:rPr>
        <w:t xml:space="preserve"> بِرُوح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مِّنۡهُ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[المجادلة: 22]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گروه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که به خداوند و روز 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‌آورند نخواه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افت با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‌که با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غمبرش مخالفت 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ده است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کنند هرچند پدرانشان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ا فرزندانشان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ا برادرانشان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شاوندانشان باشند.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نانند که (خداوند) در دل‌ها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را نگاشته است و آنان‌را به ف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ض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سو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خود توان داده‌است</w:t>
      </w:r>
      <w:r>
        <w:rPr>
          <w:rStyle w:val="Char3"/>
          <w:rFonts w:hint="cs"/>
          <w:rtl/>
        </w:rPr>
        <w:t>».</w:t>
      </w:r>
    </w:p>
    <w:p w:rsidR="00D81C83" w:rsidRPr="00576B78" w:rsidRDefault="00D81C83" w:rsidP="00576B78">
      <w:pPr>
        <w:pStyle w:val="a7"/>
        <w:rPr>
          <w:rtl/>
        </w:rPr>
      </w:pPr>
      <w:r w:rsidRPr="00576B78">
        <w:rPr>
          <w:rFonts w:hint="cs"/>
          <w:rtl/>
        </w:rPr>
        <w:t>و اهل سنت و الجماعت: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معتقدند که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نمودن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الله، مقتض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حقوق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مسلمان آن را بجا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 تا اسلام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مانش کامل شود و از افتادن در دام کفرنجات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مقتض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حقوق عبارتند از:</w:t>
      </w:r>
    </w:p>
    <w:p w:rsidR="00A415A8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هجرت از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کفر به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فرد مستضعف و ناتوان مستثنا است.</w:t>
      </w:r>
    </w:p>
    <w:p w:rsidR="00A415A8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وستن به جماعت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جدا نشدن از آن‌ها و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با آنان براساس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منکر.</w:t>
      </w:r>
    </w:p>
    <w:p w:rsidR="00A415A8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آنچه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پسند نکند و به محبت و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مشاوره به آن‌ها بکوشد.</w:t>
      </w:r>
    </w:p>
    <w:p w:rsidR="00A415A8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جاسوس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نکند، و اخبار و رازها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را به دشمن نرساند،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نوع اذ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ازار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نرساند.</w:t>
      </w:r>
    </w:p>
    <w:p w:rsidR="00A415A8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را در برابر دشمنان‌شان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وجه از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آنان در هر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و هر زمان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دست بر ندارد و با مال و جان و زبان آن‌ها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دهد و در شاد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غم‌ها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آنان شود.</w:t>
      </w:r>
    </w:p>
    <w:p w:rsidR="00D81C83" w:rsidRPr="00C51449" w:rsidRDefault="00D81C83" w:rsidP="006367F3">
      <w:pPr>
        <w:pStyle w:val="a6"/>
        <w:numPr>
          <w:ilvl w:val="0"/>
          <w:numId w:val="11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حقوق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ادت 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ض، تش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ع جنازه، مهربان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 ها، دعا و طلب آمرزش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آن‌ها، سلام کردن به آن‌ها، مهربان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مستمندان آنان،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ندادن آن‌ها در معامله، نخوردن اموال‌شان به ناحق، اقدام نکردن به 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فروش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قبلاً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فروخته، خواستگار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نکردن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قبلاً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 اقدام کرده،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نکردن، سخن‌چ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نکردن، را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کند.</w:t>
      </w:r>
    </w:p>
    <w:p w:rsidR="00D81C83" w:rsidRPr="000922DD" w:rsidRDefault="00D81C83" w:rsidP="00576B78">
      <w:pPr>
        <w:pStyle w:val="a7"/>
        <w:rPr>
          <w:rtl/>
        </w:rPr>
      </w:pPr>
      <w:r w:rsidRPr="000922DD">
        <w:rPr>
          <w:rFonts w:hint="cs"/>
          <w:rtl/>
        </w:rPr>
        <w:t>و اهل سنت و الجماعت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معتقدند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در راه خدا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‌طلبد که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شود و مسلمان به آن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باشد از وقوع در کفر و هم آهنگ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کفار در اما بماند،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عبارتند از:</w:t>
      </w:r>
    </w:p>
    <w:p w:rsid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نفرت داشتن از همه انواع کفر و شرک و اهل آن و مذاهب آنف و داشتن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در دل و اعلام برائت از آن‌ها و از معبودان شان و از کفر و شرک‌شان، و از همه اعتقادات و قوان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آن‌ها و از همه آنچه که علاوه از خدا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‌پرستند، و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نبودن به همه آن.</w:t>
      </w:r>
    </w:p>
    <w:p w:rsidR="00A415A8" w:rsidRDefault="00D81C83" w:rsidP="006367F3">
      <w:pPr>
        <w:pStyle w:val="a6"/>
        <w:widowControl w:val="0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 xml:space="preserve">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کفار را به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گرفت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کردن بر آن‌ها و اعتماد به آنان تما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 کرد،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آن‌ها را دوست داشت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آنان را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خوش‌رو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با آن‌ها روبرو شد،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کاملاً از آن‌ها جدا 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شاوندان و خواص باشند.</w:t>
      </w:r>
    </w:p>
    <w:p w:rsidR="00A415A8" w:rsidRDefault="00D81C83" w:rsidP="006367F3">
      <w:pPr>
        <w:pStyle w:val="a6"/>
        <w:widowControl w:val="0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ترک گفتن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کفار و سکونت نکردن در آن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نکردن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لشکر آن‌ها، و سفر نکردن به شهرها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شان‌ مگر آن که ضرورت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و انسان بتواند شعائر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اظهار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دعوت دهد و به آن افتخار کند. </w:t>
      </w:r>
    </w:p>
    <w:p w:rsidR="00D81C83" w:rsidRPr="00C51449" w:rsidRDefault="00D81C83" w:rsidP="006367F3">
      <w:pPr>
        <w:pStyle w:val="a6"/>
        <w:widowControl w:val="0"/>
        <w:numPr>
          <w:ilvl w:val="0"/>
          <w:numId w:val="12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در خصوص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آن‌ها مشابهت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شود، و از تشبّه به شعائر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عبادت‌شان و از ترجمه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فراهم کردن آن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اطلاع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از فراهم آوردن همه علوم آن‌ها بدون پالا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بدون ضوابط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از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قضا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ترب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آموزش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و ملزم کردن مردم به آن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در امور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تشبّه به آنان در اخلاق و آداب و عادت‌ها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مخصوص به آن‌ها مانند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خوردن و نوش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و طرز لباس پوش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کرد، و از گذاشتن نام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سنت‌ها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عادات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شناخته شده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اجتناب کرد.</w:t>
      </w:r>
    </w:p>
    <w:p w:rsid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کفار را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کرد، و از 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تمج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آن‌ها و نشر فضا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 آنان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آن‌ها بر کفرشان و همراه آنان توطئه کردن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نقل اسرار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آن‌ها و تما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به آن‌ها و کمک گرفتن از آن‌ها مگر در صورت ضرورت آن هم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کافران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همچون خودشان،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شدت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کرد،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آن‌ها را ترک گفت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آن‌ها محرم اسرار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باشند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فرصت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 که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ن را آن‌ها انجام دهند.</w:t>
      </w:r>
    </w:p>
    <w:p w:rsidR="00A415A8" w:rsidRP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  <w:spacing w:val="-4"/>
        </w:rPr>
      </w:pPr>
      <w:r w:rsidRPr="00A415A8">
        <w:rPr>
          <w:rStyle w:val="Char3"/>
          <w:rFonts w:hint="cs"/>
          <w:spacing w:val="-4"/>
          <w:rtl/>
        </w:rPr>
        <w:t>نبا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د با کفار در اع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اد و سنت‌ها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د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‌شان مشارکت کرد و 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 به مناسبت آن به آن‌ها تبر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ک گفت، و نبا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د با قول و عمل آن‌ها را تعظ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م کرد، مانند خطاب کردن آن‌ها با آقا و سرور، و امثال آن چون که خداوند آنان را خوار و ذل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ل گردانده است.</w:t>
      </w:r>
    </w:p>
    <w:p w:rsid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</w:rPr>
      </w:pPr>
      <w:r w:rsidRPr="00A415A8">
        <w:rPr>
          <w:rStyle w:val="Char3"/>
          <w:rFonts w:hint="cs"/>
          <w:spacing w:val="-4"/>
          <w:rtl/>
        </w:rPr>
        <w:t>نبا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د بر آن‌ها رحمت فرستاد 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 برا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آنان طلب آمرزش کرد چون 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 کار به مفهوم محبت با آن‌ها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‌باشد و تصح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ح فساد و باطل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است که آن‌ها بر آن هستند.</w:t>
      </w:r>
    </w:p>
    <w:p w:rsid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حساب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 کفار سازش کرد و مدارا نمود و در برابر منکر و باطل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بر آن هستند سکوت کرد.</w:t>
      </w:r>
    </w:p>
    <w:p w:rsidR="00A415A8" w:rsidRDefault="00D81C83" w:rsidP="006367F3">
      <w:pPr>
        <w:pStyle w:val="a6"/>
        <w:numPr>
          <w:ilvl w:val="0"/>
          <w:numId w:val="12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آن‌ها را دارو و حَکَم قرار داد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به حکم آن‌ها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قضاوت و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ال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 چون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ترک حکم خدا و رسول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.</w:t>
      </w:r>
    </w:p>
    <w:p w:rsidR="00A415A8" w:rsidRDefault="00D81C83" w:rsidP="006367F3">
      <w:pPr>
        <w:pStyle w:val="a6"/>
        <w:numPr>
          <w:ilvl w:val="0"/>
          <w:numId w:val="12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از کفار و مشرک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از دستورات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شنهادات آن‌ها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کرد.</w:t>
      </w:r>
    </w:p>
    <w:p w:rsidR="00D81C83" w:rsidRPr="00C51449" w:rsidRDefault="00D81C83" w:rsidP="006367F3">
      <w:pPr>
        <w:pStyle w:val="a6"/>
        <w:numPr>
          <w:ilvl w:val="0"/>
          <w:numId w:val="12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کلمه «السلام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کم» که خوش‌آمد 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اسلام است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ها به کار برد.</w:t>
      </w:r>
    </w:p>
    <w:p w:rsidR="00576B78" w:rsidRPr="00C51449" w:rsidRDefault="00576B78" w:rsidP="00C51449">
      <w:pPr>
        <w:pStyle w:val="a6"/>
        <w:rPr>
          <w:rStyle w:val="Char3"/>
          <w:rtl/>
        </w:rPr>
        <w:sectPr w:rsidR="00576B78" w:rsidRPr="00C51449" w:rsidSect="00C14F87">
          <w:headerReference w:type="default" r:id="rId26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576B78" w:rsidRDefault="00D81C83" w:rsidP="00576B78">
      <w:pPr>
        <w:pStyle w:val="a0"/>
        <w:rPr>
          <w:rtl/>
        </w:rPr>
      </w:pPr>
      <w:bookmarkStart w:id="66" w:name="_Toc412912502"/>
      <w:bookmarkStart w:id="67" w:name="_Toc440144980"/>
      <w:r w:rsidRPr="00576B78">
        <w:rPr>
          <w:rFonts w:hint="cs"/>
          <w:rtl/>
        </w:rPr>
        <w:t>اصل ششم</w:t>
      </w:r>
      <w:bookmarkEnd w:id="66"/>
      <w:r w:rsidR="00576B78" w:rsidRPr="00576B78">
        <w:rPr>
          <w:rFonts w:hint="cs"/>
          <w:rtl/>
        </w:rPr>
        <w:t>:</w:t>
      </w:r>
      <w:r w:rsidR="00576B78" w:rsidRPr="00576B78">
        <w:rPr>
          <w:rFonts w:hint="cs"/>
          <w:rtl/>
        </w:rPr>
        <w:br/>
      </w:r>
      <w:r w:rsidRPr="00576B78">
        <w:rPr>
          <w:rtl/>
        </w:rPr>
        <w:t>تصد</w:t>
      </w:r>
      <w:r w:rsidR="008D20B0">
        <w:rPr>
          <w:rtl/>
        </w:rPr>
        <w:t>ی</w:t>
      </w:r>
      <w:r w:rsidRPr="00576B78">
        <w:rPr>
          <w:rtl/>
        </w:rPr>
        <w:t xml:space="preserve">ق </w:t>
      </w:r>
      <w:r w:rsidR="008D20B0">
        <w:rPr>
          <w:rtl/>
        </w:rPr>
        <w:t>ک</w:t>
      </w:r>
      <w:r w:rsidRPr="00576B78">
        <w:rPr>
          <w:rtl/>
        </w:rPr>
        <w:t>رامات اول</w:t>
      </w:r>
      <w:r w:rsidR="008D20B0">
        <w:rPr>
          <w:rtl/>
        </w:rPr>
        <w:t>ی</w:t>
      </w:r>
      <w:r w:rsidRPr="00576B78">
        <w:rPr>
          <w:rtl/>
        </w:rPr>
        <w:t>اء و فراست و خواب و سحر و حسد و چشم‌زخم و جن</w:t>
      </w:r>
      <w:bookmarkEnd w:id="67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سلف صالح، اهل سنت و الجماعت تصد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ق کرامات اول</w:t>
      </w:r>
      <w:r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اء است</w:t>
      </w:r>
      <w:r w:rsidR="00D81C83" w:rsidRPr="00A415A8">
        <w:rPr>
          <w:rStyle w:val="Char3"/>
          <w:vertAlign w:val="superscript"/>
          <w:rtl/>
        </w:rPr>
        <w:footnoteReference w:id="107"/>
      </w:r>
      <w:r w:rsidR="00A415A8">
        <w:rPr>
          <w:rStyle w:val="Char3"/>
          <w:rFonts w:hint="cs"/>
          <w:rtl/>
        </w:rPr>
        <w:t>.</w:t>
      </w:r>
      <w:r w:rsidR="00D81C83" w:rsidRPr="00C51449">
        <w:rPr>
          <w:rStyle w:val="Char3"/>
          <w:rFonts w:hint="cs"/>
          <w:rtl/>
        </w:rPr>
        <w:t xml:space="preserve"> و کرامت 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خارق‌العاده است که خداوند بر دست بعض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اول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مومن، متق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صالح که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رو رهنمود و سنت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امبر هستند اجرا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‌کند تا آن‌ها را گرام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بدارد و فضل آنان اظهار نما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چنان که قران و سنت و اجماع 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انگر هم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است، خداوند متعال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F52F8A">
        <w:rPr>
          <w:rFonts w:cs="Traditional Arabic"/>
          <w:rtl/>
        </w:rPr>
        <w:t>﴿</w:t>
      </w:r>
      <w:r w:rsidR="00D81C83" w:rsidRPr="00A03F15">
        <w:rPr>
          <w:rStyle w:val="Chare"/>
          <w:rtl/>
        </w:rPr>
        <w:t xml:space="preserve">أَلَآ إِنَّ أَوۡلِيَآءَ </w:t>
      </w:r>
      <w:r w:rsidR="00D81C83" w:rsidRPr="00A03F15">
        <w:rPr>
          <w:rStyle w:val="Chare"/>
          <w:rFonts w:hint="cs"/>
          <w:rtl/>
        </w:rPr>
        <w:t>ٱللَّهِ</w:t>
      </w:r>
      <w:r w:rsidR="00D81C83" w:rsidRPr="00A03F15">
        <w:rPr>
          <w:rStyle w:val="Chare"/>
          <w:rtl/>
        </w:rPr>
        <w:t xml:space="preserve"> لَا خَوۡفٌ عَلَيۡهِمۡ وَلَا هُمۡ يَحۡزَنُونَ٦٢ </w:t>
      </w:r>
      <w:r w:rsidR="00D81C83" w:rsidRPr="00A03F15">
        <w:rPr>
          <w:rStyle w:val="Chare"/>
          <w:rFonts w:hint="cs"/>
          <w:rtl/>
        </w:rPr>
        <w:t>ٱلَّذِينَ</w:t>
      </w:r>
      <w:r w:rsidR="00D81C83" w:rsidRPr="00A03F15">
        <w:rPr>
          <w:rStyle w:val="Chare"/>
          <w:rtl/>
        </w:rPr>
        <w:t xml:space="preserve"> ءَامَنُواْ وَكَانُواْ يَتَّقُونَ٦٣ لَهُمُ </w:t>
      </w:r>
      <w:r w:rsidR="00D81C83" w:rsidRPr="00A03F15">
        <w:rPr>
          <w:rStyle w:val="Chare"/>
          <w:rFonts w:hint="cs"/>
          <w:rtl/>
        </w:rPr>
        <w:t>ٱلۡبُشۡرَىٰ</w:t>
      </w:r>
      <w:r w:rsidR="00D81C83" w:rsidRPr="00A03F15">
        <w:rPr>
          <w:rStyle w:val="Chare"/>
          <w:rtl/>
        </w:rPr>
        <w:t xml:space="preserve"> فِي </w:t>
      </w:r>
      <w:r w:rsidR="00D81C83" w:rsidRPr="00A03F15">
        <w:rPr>
          <w:rStyle w:val="Chare"/>
          <w:rFonts w:hint="cs"/>
          <w:rtl/>
        </w:rPr>
        <w:t>ٱلۡحَيَوٰةِ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ٱلدُّنۡيَا</w:t>
      </w:r>
      <w:r w:rsidR="00D81C83" w:rsidRPr="00A03F15">
        <w:rPr>
          <w:rStyle w:val="Chare"/>
          <w:rtl/>
        </w:rPr>
        <w:t xml:space="preserve"> وَفِي </w:t>
      </w:r>
      <w:r w:rsidR="00D81C83" w:rsidRPr="00A03F15">
        <w:rPr>
          <w:rStyle w:val="Chare"/>
          <w:rFonts w:hint="cs"/>
          <w:rtl/>
        </w:rPr>
        <w:t>ٱلۡأٓخِرَةِۚ</w:t>
      </w:r>
      <w:r w:rsidR="00D81C83" w:rsidRPr="00A03F15">
        <w:rPr>
          <w:rStyle w:val="Chare"/>
          <w:rtl/>
        </w:rPr>
        <w:t xml:space="preserve"> لَا تَبۡدِيلَ لِكَلِمَٰتِ </w:t>
      </w:r>
      <w:r w:rsidR="00D81C83" w:rsidRPr="00A03F15">
        <w:rPr>
          <w:rStyle w:val="Chare"/>
          <w:rFonts w:hint="cs"/>
          <w:rtl/>
        </w:rPr>
        <w:t>ٱللَّهِۚ</w:t>
      </w:r>
      <w:r w:rsidR="00D81C83" w:rsidRPr="00A03F15">
        <w:rPr>
          <w:rStyle w:val="Chare"/>
          <w:rtl/>
        </w:rPr>
        <w:t xml:space="preserve"> ذَٰلِكَ هُوَ </w:t>
      </w:r>
      <w:r w:rsidR="00D81C83" w:rsidRPr="00A03F15">
        <w:rPr>
          <w:rStyle w:val="Chare"/>
          <w:rFonts w:hint="cs"/>
          <w:rtl/>
        </w:rPr>
        <w:t>ٱلۡفَوۡزُ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ٱلۡعَظِيمُ</w:t>
      </w:r>
      <w:r w:rsidR="00D81C83" w:rsidRPr="00A03F15">
        <w:rPr>
          <w:rStyle w:val="Chare"/>
          <w:rtl/>
        </w:rPr>
        <w:t>٦٤</w:t>
      </w:r>
      <w:r w:rsidR="00D81C83" w:rsidRPr="00F52F8A">
        <w:rPr>
          <w:rFonts w:ascii="Times New Roman" w:hAnsi="Times New Roman" w:cs="Traditional Arabic" w:hint="cs"/>
          <w:rtl/>
        </w:rPr>
        <w:t>﴾</w:t>
      </w:r>
      <w:r w:rsidR="00D81C83" w:rsidRPr="00DC7072">
        <w:rPr>
          <w:rStyle w:val="Char5"/>
          <w:rtl/>
        </w:rPr>
        <w:t xml:space="preserve"> [</w:t>
      </w:r>
      <w:r w:rsidRPr="00DC7072">
        <w:rPr>
          <w:rStyle w:val="Char5"/>
          <w:rtl/>
        </w:rPr>
        <w:t>ی</w:t>
      </w:r>
      <w:r w:rsidR="00D81C83" w:rsidRPr="00DC7072">
        <w:rPr>
          <w:rStyle w:val="Char5"/>
          <w:rtl/>
        </w:rPr>
        <w:t>ونس: 62-64]</w:t>
      </w:r>
      <w:r w:rsidR="00D81C83"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هان!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دوستان خدا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بر آنان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ست و آنها اندوهگ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‌شوند.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>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که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آورده و پره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شه کرده‌اند.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>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آنان در زندگان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و آخرت بشارت است، وعده‌ها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خداوند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چ دگرگون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رد،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همان رستگار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دوستانم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ورزد با او اعلام جنگ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‌کنم»</w:t>
      </w:r>
      <w:r w:rsidRPr="00536685">
        <w:rPr>
          <w:rStyle w:val="Char3"/>
          <w:vertAlign w:val="superscript"/>
          <w:rtl/>
        </w:rPr>
        <w:footnoteReference w:id="108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اما اهل سنت و الجماعت در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کرامات ضوابط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هر امر خارق‌العاده‌ا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کرامت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بلکه ممکن است استدراج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شعبده‌باز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تردست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جادوگر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دغل‌کار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کار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اجنه باشد و فرق کرامت و شعبده‌باز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واضح است؛ کرامت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است و سبب آن تقوا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اطاعت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سنت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عمل صالح است. و کرامت مختص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 خداوند است که اهل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سنت و اهل اتبّاع و استقامت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هستند.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A03F15">
        <w:rPr>
          <w:rStyle w:val="Chare"/>
          <w:rFonts w:hint="cs"/>
          <w:rtl/>
        </w:rPr>
        <w:t>إِنۡ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أَوۡلِيَآؤُهُۥٓ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ٱلۡمُتَّقُونَ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[الأنفال: 34]</w:t>
      </w:r>
      <w:r w:rsidRPr="00DC7072">
        <w:rPr>
          <w:rStyle w:val="Char5"/>
          <w:rFonts w:hint="cs"/>
          <w:rtl/>
        </w:rPr>
        <w:t>.</w:t>
      </w:r>
      <w:r w:rsidR="00536685">
        <w:rPr>
          <w:rStyle w:val="Char3"/>
          <w:rFonts w:hint="cs"/>
          <w:rtl/>
        </w:rPr>
        <w:t xml:space="preserve"> «</w:t>
      </w:r>
      <w:r w:rsidRPr="00536685">
        <w:rPr>
          <w:rStyle w:val="Char6"/>
          <w:rtl/>
        </w:rPr>
        <w:t>بلکه تنها کسان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 xml:space="preserve"> به آن اول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‌تر هستند که پره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زگار باشند</w:t>
      </w:r>
      <w:r w:rsidR="00536685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  <w:r w:rsidRPr="00C51449">
        <w:rPr>
          <w:rStyle w:val="Char3"/>
          <w:rFonts w:hint="cs"/>
          <w:rtl/>
        </w:rPr>
        <w:t xml:space="preserve"> و شعبده‌باز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سبب آن اعمال کفرآم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و شرک‌آم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و گناهان و فساد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و هواپرستان است و شعبده باز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مختص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از اهل کفر و شرک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بدعت و هواپرست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نفاق است،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وَإِنَّ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ٱلشَّيَٰطِينَ</w:t>
      </w:r>
      <w:r w:rsidRPr="00A03F15">
        <w:rPr>
          <w:rStyle w:val="Chare"/>
          <w:rtl/>
        </w:rPr>
        <w:t xml:space="preserve"> لَيُوحُونَ إِلَىٰٓ أَوۡلِيَآئِهِمۡ لِيُجَٰدِلُوكُمۡۖ وَإِنۡ أَطَعۡتُمُوهُمۡ إِنَّكُمۡ لَمُشۡرِكُونَ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121]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اط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به دوستان خود القا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 تا با شما به مجادله بپردازند، و اگر از آنان اطاعت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همانا شما مشرک خواه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بود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عنوان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را از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برتر قرار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‌دهند بلکه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ـ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ـ از همه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و صالحان برتر و بهتر است. و در مورد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غلو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باور ندارند که آن‌ها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توانند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گران سود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برسانند و نه باور دارند که آن‌ها معصومند و نه آن‌ها را مشرّع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دانند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يَصۡطَفِي مِنَ </w:t>
      </w:r>
      <w:r w:rsidRPr="00A03F15">
        <w:rPr>
          <w:rStyle w:val="Chare"/>
          <w:rFonts w:hint="cs"/>
          <w:rtl/>
        </w:rPr>
        <w:t>ٱلۡمَلَٰٓئِكَةِ</w:t>
      </w:r>
      <w:r w:rsidRPr="00A03F15">
        <w:rPr>
          <w:rStyle w:val="Chare"/>
          <w:rtl/>
        </w:rPr>
        <w:t xml:space="preserve"> رُسُل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ٱلنَّاسِ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[الحج: 75]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خداوند 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فرشتگان رسولان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انتخاب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ند، و 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مردم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A415A8" w:rsidRDefault="00D81C83" w:rsidP="00A415A8">
      <w:pPr>
        <w:pStyle w:val="a7"/>
        <w:rPr>
          <w:rStyle w:val="Char3"/>
          <w:sz w:val="24"/>
          <w:szCs w:val="24"/>
          <w:rtl/>
        </w:rPr>
      </w:pPr>
      <w:r w:rsidRPr="00A415A8">
        <w:rPr>
          <w:rStyle w:val="Char3"/>
          <w:rFonts w:hint="cs"/>
          <w:sz w:val="24"/>
          <w:szCs w:val="24"/>
          <w:rtl/>
        </w:rPr>
        <w:t>و از اصول عق</w:t>
      </w:r>
      <w:r w:rsidR="00DC7072" w:rsidRPr="00A415A8">
        <w:rPr>
          <w:rStyle w:val="Char3"/>
          <w:rFonts w:hint="cs"/>
          <w:sz w:val="24"/>
          <w:szCs w:val="24"/>
          <w:rtl/>
        </w:rPr>
        <w:t>ی</w:t>
      </w:r>
      <w:r w:rsidRPr="00A415A8">
        <w:rPr>
          <w:rStyle w:val="Char3"/>
          <w:rFonts w:hint="cs"/>
          <w:sz w:val="24"/>
          <w:szCs w:val="24"/>
          <w:rtl/>
        </w:rPr>
        <w:t>ده اهل سنت و الجماعت ا</w:t>
      </w:r>
      <w:r w:rsidR="00DC7072" w:rsidRPr="00A415A8">
        <w:rPr>
          <w:rStyle w:val="Char3"/>
          <w:rFonts w:hint="cs"/>
          <w:sz w:val="24"/>
          <w:szCs w:val="24"/>
          <w:rtl/>
        </w:rPr>
        <w:t>ی</w:t>
      </w:r>
      <w:r w:rsidRPr="00A415A8">
        <w:rPr>
          <w:rStyle w:val="Char3"/>
          <w:rFonts w:hint="cs"/>
          <w:sz w:val="24"/>
          <w:szCs w:val="24"/>
          <w:rtl/>
        </w:rPr>
        <w:t>ن است که: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فراست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صالحان و متق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مومن موحد را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 فراست نور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خداوند در قلب بنده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‌اندازد که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له آن حق و باطل را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تشخ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راستگو و دروغ‌گو فرق بگذارد،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باشد فراست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خواهد داشت.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خواب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کو، خواب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چهل و شش بخش نبوت است و بشارت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بنده مومن است و راهگشا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آخرت است و چون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شود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اندک خواب مؤمن دروغ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A415A8">
      <w:pPr>
        <w:pStyle w:val="af1"/>
        <w:rPr>
          <w:rStyle w:val="Char3"/>
          <w:rtl/>
        </w:rPr>
      </w:pPr>
      <w:r w:rsidRPr="00F52F8A">
        <w:rPr>
          <w:rFonts w:cs="Traditional Arabic"/>
          <w:rtl/>
        </w:rPr>
        <w:t>﴿</w:t>
      </w:r>
      <w:r w:rsidRPr="00A415A8">
        <w:rPr>
          <w:rtl/>
        </w:rPr>
        <w:t>إِذۡ قَالَ يُوسُفُ لِأَبِيهِ يَٰٓأَبَتِ إِنِّي رَأَيۡتُ أَحَدَ عَشَرَ كَوۡكَب</w:t>
      </w:r>
      <w:r w:rsidRPr="00A415A8">
        <w:rPr>
          <w:rFonts w:hint="cs"/>
          <w:rtl/>
        </w:rPr>
        <w:t>ٗا</w:t>
      </w:r>
      <w:r w:rsidRPr="00A415A8">
        <w:rPr>
          <w:rtl/>
        </w:rPr>
        <w:t xml:space="preserve"> </w:t>
      </w:r>
      <w:r w:rsidRPr="00A415A8">
        <w:rPr>
          <w:rFonts w:hint="cs"/>
          <w:rtl/>
        </w:rPr>
        <w:t>وَٱلشَّمۡسَ</w:t>
      </w:r>
      <w:r w:rsidRPr="00A415A8">
        <w:rPr>
          <w:rtl/>
        </w:rPr>
        <w:t xml:space="preserve"> وَ</w:t>
      </w:r>
      <w:r w:rsidRPr="00A415A8">
        <w:rPr>
          <w:rFonts w:hint="cs"/>
          <w:rtl/>
        </w:rPr>
        <w:t>ٱلۡقَمَرَ</w:t>
      </w:r>
      <w:r w:rsidRPr="00A415A8">
        <w:rPr>
          <w:rtl/>
        </w:rPr>
        <w:t xml:space="preserve"> رَأَيۡتُهُمۡ لِي سَٰجِدِينَ٤ قَالَ يَٰبُنَيَّ لَا تَقۡصُصۡ رُءۡيَاكَ عَلَىٰٓ إِخۡوَتِكَ فَيَكِيدُواْ لَكَ كَيۡدًاۖ إِنَّ </w:t>
      </w:r>
      <w:r w:rsidRPr="00A415A8">
        <w:rPr>
          <w:rFonts w:hint="cs"/>
          <w:rtl/>
        </w:rPr>
        <w:t>ٱلشَّيۡطَٰنَ</w:t>
      </w:r>
      <w:r w:rsidRPr="00A415A8">
        <w:rPr>
          <w:rtl/>
        </w:rPr>
        <w:t xml:space="preserve"> لِلۡإِنسَٰنِ عَدُوّٞ مُّبِينٞ٥ وَكَذَٰلِكَ يَجۡتَبِيكَ رَبُّكَ وَيُعَلِّمُكَ مِن تَأۡوِيلِ </w:t>
      </w:r>
      <w:r w:rsidRPr="00A415A8">
        <w:rPr>
          <w:rFonts w:hint="cs"/>
          <w:rtl/>
        </w:rPr>
        <w:t>ٱلۡأَحَادِيثِ</w:t>
      </w:r>
      <w:r w:rsidRPr="00A415A8">
        <w:rPr>
          <w:rtl/>
        </w:rPr>
        <w:t xml:space="preserve"> وَيُتِمُّ نِعۡمَتَهُ</w:t>
      </w:r>
      <w:r w:rsidRPr="00A415A8">
        <w:rPr>
          <w:rFonts w:hint="cs"/>
          <w:rtl/>
        </w:rPr>
        <w:t>ۥ</w:t>
      </w:r>
      <w:r w:rsidRPr="00A415A8">
        <w:rPr>
          <w:rtl/>
        </w:rPr>
        <w:t xml:space="preserve"> عَلَيۡكَ وَعَلَىٰٓ ءَالِ يَعۡقُوبَ كَمَآ أَتَمَّهَا عَلَىٰٓ أَبَوَيۡكَ مِن قَبۡلُ إِبۡرَٰهِيمَ وَإِسۡحَٰقَۚ إِنَّ رَبَّكَ عَلِيمٌ حَكِيمٞ٦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وسف: 4-6]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A415A8">
      <w:pPr>
        <w:pStyle w:val="a9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A415A8">
        <w:rPr>
          <w:rtl/>
        </w:rPr>
        <w:t xml:space="preserve">آنگاه که </w:t>
      </w:r>
      <w:r w:rsidR="00DC7072" w:rsidRPr="00A415A8">
        <w:rPr>
          <w:rtl/>
        </w:rPr>
        <w:t>ی</w:t>
      </w:r>
      <w:r w:rsidR="00D81C83" w:rsidRPr="00A415A8">
        <w:rPr>
          <w:rtl/>
        </w:rPr>
        <w:t>وسف به پدرش گفت: ا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 پدر (عز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ز)م، همانا من </w:t>
      </w:r>
      <w:r w:rsidR="00DC7072" w:rsidRPr="00A415A8">
        <w:rPr>
          <w:rtl/>
        </w:rPr>
        <w:t>ی</w:t>
      </w:r>
      <w:r w:rsidR="00D81C83" w:rsidRPr="00A415A8">
        <w:rPr>
          <w:rtl/>
        </w:rPr>
        <w:t>ازده ستاره و خورش</w:t>
      </w:r>
      <w:r w:rsidR="00DC7072" w:rsidRPr="00A415A8">
        <w:rPr>
          <w:rtl/>
        </w:rPr>
        <w:t>ی</w:t>
      </w:r>
      <w:r w:rsidR="00D81C83" w:rsidRPr="00A415A8">
        <w:rPr>
          <w:rtl/>
        </w:rPr>
        <w:t>د و ماه را در خواب د</w:t>
      </w:r>
      <w:r w:rsidR="00DC7072" w:rsidRPr="00A415A8">
        <w:rPr>
          <w:rtl/>
        </w:rPr>
        <w:t>ی</w:t>
      </w:r>
      <w:r w:rsidR="00D81C83" w:rsidRPr="00A415A8">
        <w:rPr>
          <w:rtl/>
        </w:rPr>
        <w:t>دم که برا</w:t>
      </w:r>
      <w:r w:rsidR="00DC7072" w:rsidRPr="00A415A8">
        <w:rPr>
          <w:rtl/>
        </w:rPr>
        <w:t>ی</w:t>
      </w:r>
      <w:r w:rsidR="00D81C83" w:rsidRPr="00A415A8">
        <w:rPr>
          <w:rtl/>
        </w:rPr>
        <w:t>م سجده م</w:t>
      </w:r>
      <w:r w:rsidR="00DC7072" w:rsidRPr="00A415A8">
        <w:rPr>
          <w:rtl/>
        </w:rPr>
        <w:t>ی</w:t>
      </w:r>
      <w:r w:rsidR="00D81C83" w:rsidRPr="00A415A8">
        <w:rPr>
          <w:rtl/>
        </w:rPr>
        <w:t>‌برند!.</w:t>
      </w:r>
      <w:r w:rsidR="00D81C83" w:rsidRPr="00A415A8">
        <w:rPr>
          <w:rFonts w:hint="cs"/>
          <w:rtl/>
        </w:rPr>
        <w:t xml:space="preserve"> </w:t>
      </w:r>
      <w:r w:rsidR="00D81C83" w:rsidRPr="00A415A8">
        <w:rPr>
          <w:rtl/>
        </w:rPr>
        <w:t>گفت: فرزندم! خوابت را برا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 برادرانت ب</w:t>
      </w:r>
      <w:r w:rsidR="00DC7072" w:rsidRPr="00A415A8">
        <w:rPr>
          <w:rtl/>
        </w:rPr>
        <w:t>ی</w:t>
      </w:r>
      <w:r w:rsidR="00D81C83" w:rsidRPr="00A415A8">
        <w:rPr>
          <w:rtl/>
        </w:rPr>
        <w:t>ان مکن که برا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 تو بداند</w:t>
      </w:r>
      <w:r w:rsidR="00DC7072" w:rsidRPr="00A415A8">
        <w:rPr>
          <w:rtl/>
        </w:rPr>
        <w:t>ی</w:t>
      </w:r>
      <w:r w:rsidR="00D81C83" w:rsidRPr="00A415A8">
        <w:rPr>
          <w:rtl/>
        </w:rPr>
        <w:t>ش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 م</w:t>
      </w:r>
      <w:r w:rsidR="00DC7072" w:rsidRPr="00A415A8">
        <w:rPr>
          <w:rtl/>
        </w:rPr>
        <w:t>ی</w:t>
      </w:r>
      <w:r w:rsidR="00D81C83" w:rsidRPr="00A415A8">
        <w:rPr>
          <w:rtl/>
        </w:rPr>
        <w:t>‌کنند، ب</w:t>
      </w:r>
      <w:r w:rsidR="00DC7072" w:rsidRPr="00A415A8">
        <w:rPr>
          <w:rtl/>
        </w:rPr>
        <w:t>ی</w:t>
      </w:r>
      <w:r w:rsidR="00D81C83" w:rsidRPr="00A415A8">
        <w:rPr>
          <w:rtl/>
        </w:rPr>
        <w:t>‌گمان ش</w:t>
      </w:r>
      <w:r w:rsidR="00DC7072" w:rsidRPr="00A415A8">
        <w:rPr>
          <w:rtl/>
        </w:rPr>
        <w:t>ی</w:t>
      </w:r>
      <w:r w:rsidR="00D81C83" w:rsidRPr="00A415A8">
        <w:rPr>
          <w:rtl/>
        </w:rPr>
        <w:t>طان دشمن آشکار انسان است.</w:t>
      </w:r>
      <w:r w:rsidR="00D81C83" w:rsidRPr="00A415A8">
        <w:rPr>
          <w:rFonts w:hint="cs"/>
          <w:rtl/>
        </w:rPr>
        <w:t xml:space="preserve"> </w:t>
      </w:r>
      <w:r w:rsidR="00D81C83" w:rsidRPr="00A415A8">
        <w:rPr>
          <w:rtl/>
        </w:rPr>
        <w:t>و بد</w:t>
      </w:r>
      <w:r w:rsidR="00DC7072" w:rsidRPr="00A415A8">
        <w:rPr>
          <w:rtl/>
        </w:rPr>
        <w:t>ی</w:t>
      </w:r>
      <w:r w:rsidR="00D81C83" w:rsidRPr="00A415A8">
        <w:rPr>
          <w:rtl/>
        </w:rPr>
        <w:t>نسان پروردگارت تو را بر م</w:t>
      </w:r>
      <w:r w:rsidR="00DC7072" w:rsidRPr="00A415A8">
        <w:rPr>
          <w:rtl/>
        </w:rPr>
        <w:t>ی</w:t>
      </w:r>
      <w:r w:rsidR="00D81C83" w:rsidRPr="00A415A8">
        <w:rPr>
          <w:rtl/>
        </w:rPr>
        <w:t>‌گز</w:t>
      </w:r>
      <w:r w:rsidR="00DC7072" w:rsidRPr="00A415A8">
        <w:rPr>
          <w:rtl/>
        </w:rPr>
        <w:t>ی</w:t>
      </w:r>
      <w:r w:rsidR="00D81C83" w:rsidRPr="00A415A8">
        <w:rPr>
          <w:rtl/>
        </w:rPr>
        <w:t>ند و تعب</w:t>
      </w:r>
      <w:r w:rsidR="00DC7072" w:rsidRPr="00A415A8">
        <w:rPr>
          <w:rtl/>
        </w:rPr>
        <w:t>ی</w:t>
      </w:r>
      <w:r w:rsidR="00D81C83" w:rsidRPr="00A415A8">
        <w:rPr>
          <w:rtl/>
        </w:rPr>
        <w:t>ر خوابها را به تو م</w:t>
      </w:r>
      <w:r w:rsidR="00DC7072" w:rsidRPr="00A415A8">
        <w:rPr>
          <w:rtl/>
        </w:rPr>
        <w:t>ی</w:t>
      </w:r>
      <w:r w:rsidR="00D81C83" w:rsidRPr="00A415A8">
        <w:rPr>
          <w:rtl/>
        </w:rPr>
        <w:t xml:space="preserve">‌آموزد و نعمت خود را بر تو و خاندان </w:t>
      </w:r>
      <w:r w:rsidR="00DC7072" w:rsidRPr="00A415A8">
        <w:rPr>
          <w:rtl/>
        </w:rPr>
        <w:t>ی</w:t>
      </w:r>
      <w:r w:rsidR="00D81C83" w:rsidRPr="00A415A8">
        <w:rPr>
          <w:rtl/>
        </w:rPr>
        <w:t>عقوب کامل م</w:t>
      </w:r>
      <w:r w:rsidR="00DC7072" w:rsidRPr="00A415A8">
        <w:rPr>
          <w:rtl/>
        </w:rPr>
        <w:t>ی</w:t>
      </w:r>
      <w:r w:rsidR="00D81C83" w:rsidRPr="00A415A8">
        <w:rPr>
          <w:rtl/>
        </w:rPr>
        <w:t>‌کند همانطور که پ</w:t>
      </w:r>
      <w:r w:rsidR="00DC7072" w:rsidRPr="00A415A8">
        <w:rPr>
          <w:rtl/>
        </w:rPr>
        <w:t>ی</w:t>
      </w:r>
      <w:r w:rsidR="00D81C83" w:rsidRPr="00A415A8">
        <w:rPr>
          <w:rtl/>
        </w:rPr>
        <w:t>ش از ا</w:t>
      </w:r>
      <w:r w:rsidR="00DC7072" w:rsidRPr="00A415A8">
        <w:rPr>
          <w:rtl/>
        </w:rPr>
        <w:t>ی</w:t>
      </w:r>
      <w:r w:rsidR="00D81C83" w:rsidRPr="00A415A8">
        <w:rPr>
          <w:rtl/>
        </w:rPr>
        <w:t>ن بر پدرانت ابراه</w:t>
      </w:r>
      <w:r w:rsidR="00DC7072" w:rsidRPr="00A415A8">
        <w:rPr>
          <w:rtl/>
        </w:rPr>
        <w:t>ی</w:t>
      </w:r>
      <w:r w:rsidR="00D81C83" w:rsidRPr="00A415A8">
        <w:rPr>
          <w:rtl/>
        </w:rPr>
        <w:t>م و اسحاق کامل نمود. ب</w:t>
      </w:r>
      <w:r w:rsidR="00DC7072" w:rsidRPr="00A415A8">
        <w:rPr>
          <w:rtl/>
        </w:rPr>
        <w:t>ی</w:t>
      </w:r>
      <w:r w:rsidR="00D81C83" w:rsidRPr="00A415A8">
        <w:rPr>
          <w:rtl/>
        </w:rPr>
        <w:t>‌گمان پروردگارت دانا و حک</w:t>
      </w:r>
      <w:r w:rsidR="00DC7072" w:rsidRPr="00A415A8">
        <w:rPr>
          <w:rtl/>
        </w:rPr>
        <w:t>ی</w:t>
      </w:r>
      <w:r w:rsidR="00D81C83" w:rsidRPr="00A415A8">
        <w:rPr>
          <w:rtl/>
        </w:rPr>
        <w:t>م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A415A8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قَالَ يَٰبُنَيَّ إِنِّيٓ أَرَىٰ فِي </w:t>
      </w:r>
      <w:r w:rsidRPr="00A03F15">
        <w:rPr>
          <w:rStyle w:val="Chare"/>
          <w:rFonts w:hint="cs"/>
          <w:rtl/>
        </w:rPr>
        <w:t>ٱلۡمَنَامِ</w:t>
      </w:r>
      <w:r w:rsidRPr="00A03F15">
        <w:rPr>
          <w:rStyle w:val="Chare"/>
          <w:rtl/>
        </w:rPr>
        <w:t xml:space="preserve"> أَنِّيٓ أَذۡبَحُكَ فَ</w:t>
      </w:r>
      <w:r w:rsidRPr="00A03F15">
        <w:rPr>
          <w:rStyle w:val="Chare"/>
          <w:rFonts w:hint="cs"/>
          <w:rtl/>
        </w:rPr>
        <w:t>ٱنظُرۡ</w:t>
      </w:r>
      <w:r w:rsidRPr="00A03F15">
        <w:rPr>
          <w:rStyle w:val="Chare"/>
          <w:rtl/>
        </w:rPr>
        <w:t xml:space="preserve"> مَاذَا تَرَىٰۚ قَالَ يَٰٓأَبَتِ </w:t>
      </w:r>
      <w:r w:rsidRPr="00A03F15">
        <w:rPr>
          <w:rStyle w:val="Chare"/>
          <w:rFonts w:hint="cs"/>
          <w:rtl/>
        </w:rPr>
        <w:t>ٱفۡعَلۡ</w:t>
      </w:r>
      <w:r w:rsidRPr="00A03F15">
        <w:rPr>
          <w:rStyle w:val="Chare"/>
          <w:rtl/>
        </w:rPr>
        <w:t xml:space="preserve"> مَا تُؤۡمَرُۖ سَتَجِدُنِيٓ إِن شَآءَ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ٱلصَّٰبِرِينَ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[الصافات: 102]</w:t>
      </w:r>
      <w:r w:rsidRPr="00DC7072">
        <w:rPr>
          <w:rStyle w:val="Char5"/>
          <w:rFonts w:hint="cs"/>
          <w:rtl/>
        </w:rPr>
        <w:t>.</w:t>
      </w:r>
      <w:r w:rsidR="00A415A8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536685">
        <w:rPr>
          <w:rStyle w:val="Char6"/>
          <w:rFonts w:hint="cs"/>
          <w:rtl/>
        </w:rPr>
        <w:t>گفت: فرزندم! من در خواب د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ده‌ام که من (دارم) سر تو را 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‌برم، پس بنگر که نظرت چ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ست؟ گفت: ا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پدر! آنچه را فرمان 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اب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انجام بده ـ اگر خدا بخواهد مرا ـ از شک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با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ان خواه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افت</w:t>
      </w:r>
      <w:r w:rsidR="00536685"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 مژده رسان‌ها. باقی نمانده گفتند: مژده رسان‌ها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ست؟ فرمود: خواب ن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کو»</w:t>
      </w:r>
      <w:r w:rsidRPr="00536685">
        <w:rPr>
          <w:rStyle w:val="Char3"/>
          <w:vertAlign w:val="superscript"/>
          <w:rtl/>
        </w:rPr>
        <w:footnoteReference w:id="109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ابودرداء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مورد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که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لَهُمُ </w:t>
      </w:r>
      <w:r w:rsidRPr="00A03F15">
        <w:rPr>
          <w:rStyle w:val="Chare"/>
          <w:rFonts w:hint="cs"/>
          <w:rtl/>
        </w:rPr>
        <w:t>ٱلۡبُشۡرَىٰ</w:t>
      </w:r>
      <w:r w:rsidRPr="00A03F15">
        <w:rPr>
          <w:rStyle w:val="Chare"/>
          <w:rtl/>
        </w:rPr>
        <w:t xml:space="preserve"> فِي </w:t>
      </w:r>
      <w:r w:rsidRPr="00A03F15">
        <w:rPr>
          <w:rStyle w:val="Chare"/>
          <w:rFonts w:hint="cs"/>
          <w:rtl/>
        </w:rPr>
        <w:t>ٱلۡحَيَوٰةِ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ٱلدُّنۡيَا</w:t>
      </w:r>
      <w:r w:rsidRPr="00A03F15">
        <w:rPr>
          <w:rStyle w:val="Chare"/>
          <w:rtl/>
        </w:rPr>
        <w:t xml:space="preserve"> وَفِي </w:t>
      </w:r>
      <w:r w:rsidRPr="00A03F15">
        <w:rPr>
          <w:rStyle w:val="Chare"/>
          <w:rFonts w:hint="cs"/>
          <w:rtl/>
        </w:rPr>
        <w:t>ٱلۡأٓخِرَةِ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ونس: 64]</w:t>
      </w:r>
      <w:r w:rsidRPr="00DC7072">
        <w:rPr>
          <w:rStyle w:val="Char5"/>
          <w:rFonts w:hint="cs"/>
          <w:rtl/>
        </w:rPr>
        <w:t>.</w:t>
      </w:r>
      <w:r w:rsidR="00536685">
        <w:rPr>
          <w:rStyle w:val="Char3"/>
          <w:rFonts w:hint="cs"/>
          <w:rtl/>
        </w:rPr>
        <w:t xml:space="preserve"> «</w:t>
      </w:r>
      <w:r w:rsidRPr="00536685">
        <w:rPr>
          <w:rStyle w:val="Char6"/>
          <w:rtl/>
        </w:rPr>
        <w:t>برا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 xml:space="preserve"> آنان در زندگان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 xml:space="preserve"> دن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ا و آخرت بشارت است</w:t>
      </w:r>
      <w:r w:rsidR="00536685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  <w:r w:rsidRPr="00C51449">
        <w:rPr>
          <w:rStyle w:val="Char3"/>
          <w:rFonts w:hint="cs"/>
          <w:rtl/>
        </w:rPr>
        <w:t xml:space="preserve">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«از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نازل شده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تو مرا در مورد آن نپرس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آن خواب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مسلمان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‌شود»</w:t>
      </w:r>
      <w:r w:rsidRPr="00A415A8">
        <w:rPr>
          <w:rStyle w:val="Char3"/>
          <w:vertAlign w:val="superscript"/>
          <w:rtl/>
        </w:rPr>
        <w:footnoteReference w:id="110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باور دارند که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جادو و جادوگران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و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به فرمان تکو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واقعاً تاث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‌گذارد،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فقط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تخ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ل و توهم است</w:t>
      </w:r>
      <w:r w:rsidRPr="00A415A8">
        <w:rPr>
          <w:rStyle w:val="Char3"/>
          <w:vertAlign w:val="superscript"/>
          <w:rtl/>
        </w:rPr>
        <w:footnoteReference w:id="111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جنّ، با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خداوند به آن‌ها داده و انسان آن را در 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دارد از جادو و جادوگران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پشت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اما آن‌ها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خواست خدا و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او باشد، و هر چند جادوگر کفرش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باشد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از او اطاعت خواهند کرد.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ٱتَّبَعُواْ</w:t>
      </w:r>
      <w:r w:rsidRPr="00A03F15">
        <w:rPr>
          <w:rStyle w:val="Chare"/>
          <w:rtl/>
        </w:rPr>
        <w:t xml:space="preserve"> مَا تَتۡلُواْ </w:t>
      </w:r>
      <w:r w:rsidRPr="00A03F15">
        <w:rPr>
          <w:rStyle w:val="Chare"/>
          <w:rFonts w:hint="cs"/>
          <w:rtl/>
        </w:rPr>
        <w:t>ٱلشَّيَٰطِينُ</w:t>
      </w:r>
      <w:r w:rsidRPr="00A03F15">
        <w:rPr>
          <w:rStyle w:val="Chare"/>
          <w:rtl/>
        </w:rPr>
        <w:t xml:space="preserve"> عَلَىٰ مُلۡكِ سُلَيۡمَٰنَۖ وَمَا كَفَرَ سُلَيۡمَٰنُ وَلَٰكِنَّ </w:t>
      </w:r>
      <w:r w:rsidRPr="00A03F15">
        <w:rPr>
          <w:rStyle w:val="Chare"/>
          <w:rFonts w:hint="cs"/>
          <w:rtl/>
        </w:rPr>
        <w:t>ٱلشَّيَٰطِينَ</w:t>
      </w:r>
      <w:r w:rsidRPr="00A03F15">
        <w:rPr>
          <w:rStyle w:val="Chare"/>
          <w:rtl/>
        </w:rPr>
        <w:t xml:space="preserve"> كَفَرُواْ يُعَلِّمُونَ </w:t>
      </w:r>
      <w:r w:rsidRPr="00A03F15">
        <w:rPr>
          <w:rStyle w:val="Chare"/>
          <w:rFonts w:hint="cs"/>
          <w:rtl/>
        </w:rPr>
        <w:t>ٱلنَّاسَ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ٱلسِّحۡرَ</w:t>
      </w:r>
      <w:r w:rsidRPr="00A03F15">
        <w:rPr>
          <w:rStyle w:val="Chare"/>
          <w:rtl/>
        </w:rPr>
        <w:t xml:space="preserve"> وَمَآ أُنزِلَ عَلَى </w:t>
      </w:r>
      <w:r w:rsidRPr="00A03F15">
        <w:rPr>
          <w:rStyle w:val="Chare"/>
          <w:rFonts w:hint="cs"/>
          <w:rtl/>
        </w:rPr>
        <w:t>ٱلۡمَلَكَيۡنِ</w:t>
      </w:r>
      <w:r w:rsidRPr="00A03F15">
        <w:rPr>
          <w:rStyle w:val="Chare"/>
          <w:rtl/>
        </w:rPr>
        <w:t xml:space="preserve"> بِبَابِلَ هَٰرُوتَ وَمَٰرُوتَۚ وَمَا يُعَلِّمَانِ مِنۡ أَحَ</w:t>
      </w:r>
      <w:r w:rsidRPr="00A03F15">
        <w:rPr>
          <w:rStyle w:val="Chare"/>
          <w:rFonts w:hint="cs"/>
          <w:rtl/>
        </w:rPr>
        <w:t>دٍ</w:t>
      </w:r>
      <w:r w:rsidRPr="00A03F15">
        <w:rPr>
          <w:rStyle w:val="Chare"/>
          <w:rtl/>
        </w:rPr>
        <w:t xml:space="preserve"> حَتَّىٰ يَقُولَآ إِنَّمَا نَحۡنُ فِتۡنَة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تَكۡفُرۡۖ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فَيَتَعَلَّمُونَ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مِنۡهُمَا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يُفَرِّقُونَ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بِهِۦ</w:t>
      </w:r>
      <w:r w:rsidRPr="00A03F15">
        <w:rPr>
          <w:rStyle w:val="Chare"/>
          <w:rtl/>
        </w:rPr>
        <w:t xml:space="preserve"> بَيۡنَ </w:t>
      </w:r>
      <w:r w:rsidRPr="00A03F15">
        <w:rPr>
          <w:rStyle w:val="Chare"/>
          <w:rFonts w:hint="cs"/>
          <w:rtl/>
        </w:rPr>
        <w:t>ٱلۡمَرۡءِ</w:t>
      </w:r>
      <w:r w:rsidRPr="00A03F15">
        <w:rPr>
          <w:rStyle w:val="Chare"/>
          <w:rtl/>
        </w:rPr>
        <w:t xml:space="preserve"> وَزَوۡجِهِ</w:t>
      </w:r>
      <w:r w:rsidRPr="00A03F15">
        <w:rPr>
          <w:rStyle w:val="Chare"/>
          <w:rFonts w:hint="cs"/>
          <w:rtl/>
        </w:rPr>
        <w:t>ۦۚ</w:t>
      </w:r>
      <w:r w:rsidRPr="00A03F15">
        <w:rPr>
          <w:rStyle w:val="Chare"/>
          <w:rtl/>
        </w:rPr>
        <w:t xml:space="preserve"> وَمَا هُم بِضَآرِّينَ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مِنۡ أَحَدٍ إِلَّا بِإِذۡنِ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وَيَتَعَلَّمُونَ مَا يَضُرُّهُمۡ وَلَا يَنفَعُه</w:t>
      </w:r>
      <w:r w:rsidRPr="00A03F15">
        <w:rPr>
          <w:rStyle w:val="Chare"/>
          <w:rFonts w:hint="cs"/>
          <w:rtl/>
        </w:rPr>
        <w:t>ُمۡۚ</w:t>
      </w:r>
      <w:r w:rsidRPr="00A03F15">
        <w:rPr>
          <w:rStyle w:val="Chare"/>
          <w:rtl/>
        </w:rPr>
        <w:t xml:space="preserve"> وَلَقَدۡ عَلِمُواْ لَمَنِ </w:t>
      </w:r>
      <w:r w:rsidRPr="00A03F15">
        <w:rPr>
          <w:rStyle w:val="Chare"/>
          <w:rFonts w:hint="cs"/>
          <w:rtl/>
        </w:rPr>
        <w:t>ٱشۡتَرَىٰهُ</w:t>
      </w:r>
      <w:r w:rsidRPr="00A03F15">
        <w:rPr>
          <w:rStyle w:val="Chare"/>
          <w:rtl/>
        </w:rPr>
        <w:t xml:space="preserve"> مَا 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فِي </w:t>
      </w:r>
      <w:r w:rsidRPr="00A03F15">
        <w:rPr>
          <w:rStyle w:val="Chare"/>
          <w:rFonts w:hint="cs"/>
          <w:rtl/>
        </w:rPr>
        <w:t>ٱلۡأٓخِرَةِ</w:t>
      </w:r>
      <w:r w:rsidRPr="00A03F15">
        <w:rPr>
          <w:rStyle w:val="Chare"/>
          <w:rtl/>
        </w:rPr>
        <w:t xml:space="preserve"> مِنۡ خَلَٰق</w:t>
      </w:r>
      <w:r w:rsidRPr="00A03F15">
        <w:rPr>
          <w:rStyle w:val="Chare"/>
          <w:rFonts w:hint="cs"/>
          <w:rtl/>
        </w:rPr>
        <w:t>ٖۚ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وَلَبِئۡسَ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شَرَوۡاْ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بِهِۦٓ</w:t>
      </w:r>
      <w:r w:rsidRPr="00A03F15">
        <w:rPr>
          <w:rStyle w:val="Chare"/>
          <w:rtl/>
        </w:rPr>
        <w:t xml:space="preserve"> أَنفُسَهُمۡۚ لَوۡ كَانُواْ يَعۡلَمُونَ١٠٢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102]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کردند از آنچه 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اط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درباره‌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فرمانروا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سل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ساخته و پرداخته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‌کردند، و سل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کفر نورز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(و سحر و جادو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اموخت) بلکه 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اط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کفر ورز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دند که به مردم جادو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‌آموختند و (ن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 از) آنچه بر آن دو فرشته، هاروت و ماروت در بابل نازل شده بود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‌کردند. 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دو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چ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‌آموختند مگر آنکه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‌گفتند: ما وس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ل</w:t>
      </w:r>
      <w:r w:rsidR="00DC7072" w:rsidRPr="00536685">
        <w:rPr>
          <w:rStyle w:val="Char6"/>
          <w:rtl/>
        </w:rPr>
        <w:t>ۀ</w:t>
      </w:r>
      <w:r w:rsidR="00D81C83" w:rsidRPr="00536685">
        <w:rPr>
          <w:rStyle w:val="Char6"/>
          <w:rtl/>
        </w:rPr>
        <w:t xml:space="preserve"> آزما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 شما هست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پس کافر نشو. و مردم از آنان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‌آموختند که با آن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مرد و همسرش جدا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‌افکندند و آنان به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‌رساندند مگر به اذن خداوند و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‌آموختند که به آنها 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‌رساند و به آنها سود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‌بخش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د. و به خوب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‌دانستند که هرکس خر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دار آن باشد در آخرت بهره‌‌ا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ندارد، و بد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به جان خر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ده‌اند اگر م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‌دانستند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وَجَآءُو بِسِحۡرٍ عَظِيم</w:t>
      </w:r>
      <w:r w:rsidRPr="00A03F15">
        <w:rPr>
          <w:rStyle w:val="Chare"/>
          <w:rFonts w:hint="cs"/>
          <w:rtl/>
        </w:rPr>
        <w:t>ٖ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[الأعراف: 116]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جادو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ارائه دادند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فَلَمَّا جَآءَ </w:t>
      </w:r>
      <w:r w:rsidRPr="00A03F15">
        <w:rPr>
          <w:rStyle w:val="Chare"/>
          <w:rFonts w:hint="cs"/>
          <w:rtl/>
        </w:rPr>
        <w:t>ٱلسَّحَرَةُ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ونس: 80]</w:t>
      </w:r>
      <w:r w:rsidRPr="00DC7072">
        <w:rPr>
          <w:rStyle w:val="Char5"/>
          <w:rFonts w:hint="cs"/>
          <w:rtl/>
        </w:rPr>
        <w:t>.</w:t>
      </w:r>
    </w:p>
    <w:p w:rsidR="00D81C83" w:rsidRPr="00536685" w:rsidRDefault="00536685" w:rsidP="00536685">
      <w:pPr>
        <w:pStyle w:val="a9"/>
        <w:rPr>
          <w:rStyle w:val="Char3"/>
          <w:sz w:val="26"/>
          <w:szCs w:val="26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3"/>
          <w:sz w:val="26"/>
          <w:szCs w:val="26"/>
          <w:rtl/>
        </w:rPr>
        <w:t>و هنگام</w:t>
      </w:r>
      <w:r w:rsidR="00DC7072" w:rsidRPr="00536685">
        <w:rPr>
          <w:rStyle w:val="Char3"/>
          <w:sz w:val="26"/>
          <w:szCs w:val="26"/>
          <w:rtl/>
        </w:rPr>
        <w:t>ی</w:t>
      </w:r>
      <w:r w:rsidR="00D81C83" w:rsidRPr="00536685">
        <w:rPr>
          <w:rStyle w:val="Char3"/>
          <w:rFonts w:hint="cs"/>
          <w:sz w:val="26"/>
          <w:szCs w:val="26"/>
          <w:rtl/>
        </w:rPr>
        <w:t>‌</w:t>
      </w:r>
      <w:r w:rsidR="00D81C83" w:rsidRPr="00536685">
        <w:rPr>
          <w:rStyle w:val="Char3"/>
          <w:sz w:val="26"/>
          <w:szCs w:val="26"/>
          <w:rtl/>
        </w:rPr>
        <w:t>که جادوگران آمدند</w:t>
      </w:r>
      <w:r w:rsidRPr="00536685">
        <w:rPr>
          <w:rStyle w:val="Char3"/>
          <w:rFonts w:hint="cs"/>
          <w:sz w:val="26"/>
          <w:szCs w:val="26"/>
          <w:rtl/>
        </w:rPr>
        <w:t>»</w:t>
      </w:r>
      <w:r w:rsidR="00D81C83" w:rsidRPr="00536685">
        <w:rPr>
          <w:rStyle w:val="Char3"/>
          <w:sz w:val="26"/>
          <w:szCs w:val="26"/>
          <w:rtl/>
        </w:rPr>
        <w:t>.</w:t>
      </w:r>
    </w:p>
    <w:p w:rsidR="00D81C83" w:rsidRPr="00536685" w:rsidRDefault="00D81C83" w:rsidP="00536685">
      <w:pPr>
        <w:pStyle w:val="a6"/>
        <w:rPr>
          <w:rtl/>
        </w:rPr>
      </w:pPr>
      <w:r w:rsidRPr="00536685">
        <w:rPr>
          <w:rFonts w:hint="cs"/>
          <w:rtl/>
        </w:rPr>
        <w:t>و رسول اکرم</w:t>
      </w:r>
      <w:r w:rsidR="00DC7072" w:rsidRPr="00536685">
        <w:rPr>
          <w:rtl/>
        </w:rPr>
        <w:t>ج</w:t>
      </w:r>
      <w:r w:rsidRPr="00536685">
        <w:rPr>
          <w:rFonts w:hint="cs"/>
          <w:rtl/>
        </w:rPr>
        <w:t xml:space="preserve"> م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‌فرما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د: «از هفت چ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ز مهلک پره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ز کن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د» گفتند: ا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 xml:space="preserve"> رسول خدا آن‌ها چه هستند؟ فرمود: «شرک ورز</w:t>
      </w:r>
      <w:r w:rsidR="00DC7072" w:rsidRPr="00536685">
        <w:rPr>
          <w:rFonts w:hint="cs"/>
          <w:rtl/>
        </w:rPr>
        <w:t>ی</w:t>
      </w:r>
      <w:r w:rsidRPr="00536685">
        <w:rPr>
          <w:rFonts w:hint="cs"/>
          <w:rtl/>
        </w:rPr>
        <w:t>دن به خدا، و سحر و...»</w:t>
      </w:r>
      <w:r w:rsidRPr="00A415A8">
        <w:rPr>
          <w:vertAlign w:val="superscript"/>
          <w:rtl/>
        </w:rPr>
        <w:footnoteReference w:id="112"/>
      </w:r>
      <w:r w:rsidR="00536685">
        <w:rPr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کس معتقد باشد که جادو بدون فرمان و حکم اله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تواند سود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برساند،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بودن جادو معتقد باشد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کشته شود، چون همه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 حرمت‌ها جادو اجماع دارند. و جادوگر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جادو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باشد به توبه فراخوانده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اگر توبه کرد که خوب است وگرنه کشته شود.</w:t>
      </w:r>
    </w:p>
    <w:p w:rsidR="00D81C83" w:rsidRPr="00C51449" w:rsidRDefault="00D81C83" w:rsidP="00A415A8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با دعاها و رق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ثابت از قرآن و سنت به اذن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انسان از جادو شفا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وَنُنَزِّلُ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ٱلۡقُرۡءَانِ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شِفَآءٞ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وَرَحۡمَةٞ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لِّلۡمُؤۡمِنِينَ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يَزِيدُ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ٱلظَّٰلِمِينَ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خَسَارٗا</w:t>
      </w:r>
      <w:r w:rsidRPr="00A03F15">
        <w:rPr>
          <w:rStyle w:val="Chare"/>
          <w:rtl/>
        </w:rPr>
        <w:t>٨٢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[الإسراء: 82]</w:t>
      </w:r>
      <w:r w:rsidRPr="00DC7072">
        <w:rPr>
          <w:rStyle w:val="Char5"/>
          <w:rFonts w:hint="cs"/>
          <w:rtl/>
        </w:rPr>
        <w:t>.</w:t>
      </w:r>
      <w:r w:rsidR="00A415A8">
        <w:rPr>
          <w:rStyle w:val="Char3"/>
          <w:rFonts w:hint="cs"/>
          <w:rtl/>
        </w:rPr>
        <w:t xml:space="preserve"> </w:t>
      </w:r>
      <w:r w:rsidR="00536685">
        <w:rPr>
          <w:rStyle w:val="Char3"/>
          <w:rFonts w:hint="cs"/>
          <w:rtl/>
        </w:rPr>
        <w:t>«</w:t>
      </w:r>
      <w:r w:rsidRPr="00536685">
        <w:rPr>
          <w:rStyle w:val="Char6"/>
          <w:rtl/>
        </w:rPr>
        <w:t>و از قرآن آنچه را که ما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Fonts w:hint="cs"/>
          <w:rtl/>
        </w:rPr>
        <w:t>ۀ بهبود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و رحمت مؤمنان است فرو 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‌فرست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م، ول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بر ستمگران جز ز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ان و خسارت نم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‌افزا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د</w:t>
      </w:r>
      <w:r w:rsidR="00536685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چشم‌زخم و حسادت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دارند، و اگر خواست خداوند باشد انسان مورد اصابت چشم بد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بلکه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مورد حسادت واقع شده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چشم خورده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 و حسادت از چشم‌زخم عام‌تر است چون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چشم زخم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 حسود است و اما هر حسادت کننده چشم‌زننده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ست.</w:t>
      </w:r>
    </w:p>
    <w:p w:rsidR="00D81C83" w:rsidRPr="00A415A8" w:rsidRDefault="00D81C83" w:rsidP="00C51449">
      <w:pPr>
        <w:pStyle w:val="a6"/>
        <w:rPr>
          <w:rStyle w:val="Char3"/>
          <w:spacing w:val="-4"/>
          <w:rtl/>
        </w:rPr>
      </w:pPr>
      <w:r w:rsidRPr="00A415A8">
        <w:rPr>
          <w:rStyle w:val="Char3"/>
          <w:rFonts w:hint="cs"/>
          <w:spacing w:val="-4"/>
          <w:rtl/>
        </w:rPr>
        <w:t>و حسادت از زشت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سرشت فرد ک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نه‌توز برم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‌آ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د و منشاء آن ک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نه‌ورز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و دشمن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و تنفر و آرزو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از دست رفتن نعمت از د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گر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‌باشد، اما ممکن است فرد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صالح چشم‌زخم بزند، همچن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 ممکن است فرد خودش و اموالش را چشم‌زخم بزند و علت آن پسند و دوست داشتن و بزرگ شمردن است، اما در تاث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ر هر دو مورد مشترک‌اند و باعث ز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ان وارد کردن به فرد مورد حسادت واقع شده و فرد چشم‌خورده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‌شوند و همچن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ن اهل سنت معتقدند که از شرّ حسادت و چشم‌زخم با دعاها و اذکار شرع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 با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د به الله متعال پناه برد، چنان که الله متعال م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>‌فرما</w:t>
      </w:r>
      <w:r w:rsidR="00DC7072" w:rsidRPr="00A415A8">
        <w:rPr>
          <w:rStyle w:val="Char3"/>
          <w:rFonts w:hint="cs"/>
          <w:spacing w:val="-4"/>
          <w:rtl/>
        </w:rPr>
        <w:t>ی</w:t>
      </w:r>
      <w:r w:rsidRPr="00A415A8">
        <w:rPr>
          <w:rStyle w:val="Char3"/>
          <w:rFonts w:hint="cs"/>
          <w:spacing w:val="-4"/>
          <w:rtl/>
        </w:rPr>
        <w:t xml:space="preserve">د: </w:t>
      </w:r>
      <w:r w:rsidRPr="00A415A8">
        <w:rPr>
          <w:rFonts w:cs="Traditional Arabic"/>
          <w:spacing w:val="-4"/>
          <w:rtl/>
        </w:rPr>
        <w:t>﴿</w:t>
      </w:r>
      <w:r w:rsidRPr="00A415A8">
        <w:rPr>
          <w:rStyle w:val="Chare"/>
          <w:spacing w:val="-4"/>
          <w:rtl/>
        </w:rPr>
        <w:t>وَمِن شَرِّ حَاسِدٍ إِذَا حَسَدَ٥</w:t>
      </w:r>
      <w:r w:rsidRPr="00A415A8">
        <w:rPr>
          <w:rFonts w:ascii="Times New Roman" w:hAnsi="Times New Roman" w:cs="Traditional Arabic" w:hint="cs"/>
          <w:spacing w:val="-4"/>
          <w:rtl/>
        </w:rPr>
        <w:t>﴾</w:t>
      </w:r>
      <w:r w:rsidRPr="00A415A8">
        <w:rPr>
          <w:rStyle w:val="Char5"/>
          <w:spacing w:val="-4"/>
          <w:rtl/>
        </w:rPr>
        <w:t xml:space="preserve"> [الفلق: 5]</w:t>
      </w:r>
      <w:r w:rsidRPr="00A415A8">
        <w:rPr>
          <w:rStyle w:val="Char5"/>
          <w:rFonts w:hint="cs"/>
          <w:spacing w:val="-4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از شر حسود بدان‌گاه که حسد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‌ورزد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وَإِن يَكَادُ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كَفَرُواْ لَيُزۡلِقُونَكَ بِأَبۡصَٰرِهِمۡ لَمَّا سَمِعُواْ </w:t>
      </w:r>
      <w:r w:rsidRPr="00A03F15">
        <w:rPr>
          <w:rStyle w:val="Chare"/>
          <w:rFonts w:hint="cs"/>
          <w:rtl/>
        </w:rPr>
        <w:t>ٱلذِّكۡرَ</w:t>
      </w:r>
      <w:r w:rsidRPr="00A03F15">
        <w:rPr>
          <w:rStyle w:val="Chare"/>
          <w:rtl/>
        </w:rPr>
        <w:t xml:space="preserve"> وَيَقُولُونَ 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لَمَجۡنُون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>٥١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[القلم: 51]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 xml:space="preserve">و به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نزد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 بود کافران چون قرآن را شن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دند تو را با چشم‌ها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خود بلغزانند و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ند: او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وانه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أَمۡ يَحۡسُدُونَ </w:t>
      </w:r>
      <w:r w:rsidRPr="00A03F15">
        <w:rPr>
          <w:rStyle w:val="Chare"/>
          <w:rFonts w:hint="cs"/>
          <w:rtl/>
        </w:rPr>
        <w:t>ٱلنَّاسَ</w:t>
      </w:r>
      <w:r w:rsidRPr="00A03F15">
        <w:rPr>
          <w:rStyle w:val="Chare"/>
          <w:rtl/>
        </w:rPr>
        <w:t xml:space="preserve"> عَلَىٰ مَآ ءَاتَىٰهُمُ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مِن فَضۡلِهِ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54]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A415A8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آنان به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حسد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‌ورز</w:t>
      </w:r>
      <w:r w:rsidR="00D81C83" w:rsidRPr="00536685">
        <w:rPr>
          <w:rStyle w:val="Char6"/>
          <w:rtl/>
        </w:rPr>
        <w:t>ند که خداوند از فضل خو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 به مردم داده‌است؟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A415A8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«چشم‌زخم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دارد، و اگر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بتواند که از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چشم از آن سبقت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هرگاه از شما خواسته شد که (جهت بهبود چشم‌خورده) دست و صورت و بدن خود را بشوئ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پس بشوئ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د»</w:t>
      </w:r>
      <w:r w:rsidRPr="00A415A8">
        <w:rPr>
          <w:rStyle w:val="Char3"/>
          <w:vertAlign w:val="superscript"/>
          <w:rtl/>
        </w:rPr>
        <w:footnoteReference w:id="113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فرمود: «در درون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حسادت جمع نم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‌شوند»</w:t>
      </w:r>
      <w:r w:rsidRPr="00A415A8">
        <w:rPr>
          <w:rStyle w:val="Char3"/>
          <w:vertAlign w:val="superscript"/>
          <w:rtl/>
        </w:rPr>
        <w:footnoteReference w:id="114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باور دارند که خداوند عزوجل قبل از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انسان جن را از آتش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جن‌ها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‌خورند و ازدواج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تول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مثل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آنان طوا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و گروه‌ها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هستند و ما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 و ما آن‌ها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توانند خود را به صورت‌ها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اورند که قابل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باشند و آن‌ها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مهارت صنعت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و مکلف هستند و مورد بازخواست قرار خواهند گرفت،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کافرند و خداوند محمد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فرستاده است،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او اطاعت کند به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که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اطاعت نکند و سرکش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سزا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جهنم خواهد بود. و جن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چون از نگاه مردم پنهان‌اند، و اهل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خداوند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جنّ را آفر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که انسان‌ها را وسوسه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در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آن‌ها هستند آن‌ها را سرگردان و گمراه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‌سازند،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وَإِنَّ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ٱلشَّيَٰطِينَ</w:t>
      </w:r>
      <w:r w:rsidRPr="00A03F15">
        <w:rPr>
          <w:rStyle w:val="Chare"/>
          <w:rtl/>
        </w:rPr>
        <w:t xml:space="preserve"> لَيُوحُونَ إِلَىٰٓ أَوۡلِيَآئِهِمۡ لِيُجَٰدِلُوكُمۡۖ وَإِنۡ أَطَعۡتُمُوهُمۡ إِنَّكُمۡ لَمُشۡرِكُونَ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121]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اط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به دوستان خود القا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 تا با شما به مجادله بپردازند، و اگر از آنان اطاعت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همانا شما مشرک خواه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بود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بر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بندگانش که بخواهد بنابر حکمت خود آن‌ها را مسلط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ٱسۡتَفۡزِزۡ</w:t>
      </w:r>
      <w:r w:rsidRPr="00A03F15">
        <w:rPr>
          <w:rStyle w:val="Chare"/>
          <w:rtl/>
        </w:rPr>
        <w:t xml:space="preserve"> مَنِ </w:t>
      </w:r>
      <w:r w:rsidRPr="00A03F15">
        <w:rPr>
          <w:rStyle w:val="Chare"/>
          <w:rFonts w:hint="cs"/>
          <w:rtl/>
        </w:rPr>
        <w:t>ٱسۡتَطَعۡتَ</w:t>
      </w:r>
      <w:r w:rsidRPr="00A03F15">
        <w:rPr>
          <w:rStyle w:val="Chare"/>
          <w:rtl/>
        </w:rPr>
        <w:t xml:space="preserve"> مِنۡهُم بِصَوۡتِكَ وَأَجۡلِبۡ عَلَيۡهِم بِخَيۡلِكَ وَرَجِلِكَ وَشَارِكۡهُمۡ فِي </w:t>
      </w:r>
      <w:r w:rsidRPr="00A03F15">
        <w:rPr>
          <w:rStyle w:val="Chare"/>
          <w:rFonts w:hint="cs"/>
          <w:rtl/>
        </w:rPr>
        <w:t>ٱلۡأَمۡوَٰلِ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ٱلۡأَوۡلَٰدِ</w:t>
      </w:r>
      <w:r w:rsidRPr="00A03F15">
        <w:rPr>
          <w:rStyle w:val="Chare"/>
          <w:rtl/>
        </w:rPr>
        <w:t xml:space="preserve"> وَعِدۡهُمۡۚ وَمَا يَعِدُهُمُ </w:t>
      </w:r>
      <w:r w:rsidRPr="00A03F15">
        <w:rPr>
          <w:rStyle w:val="Chare"/>
          <w:rFonts w:hint="cs"/>
          <w:rtl/>
        </w:rPr>
        <w:t>ٱلشَّيۡطَٰنُ</w:t>
      </w:r>
      <w:r w:rsidRPr="00A03F15">
        <w:rPr>
          <w:rStyle w:val="Chare"/>
          <w:rtl/>
        </w:rPr>
        <w:t xml:space="preserve"> إِلَّا غُرُورًا٦٤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[الإسراء: 64]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هرکس از آنان را که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‌توان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با آوا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 تحر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 کن و لشکر سواره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اده را بر سرشتان بتازان و در اموال و فرزندان با آنان شر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 شو و آنان را وعده بده، و وعد</w:t>
      </w:r>
      <w:r w:rsidR="00D81C83" w:rsidRPr="00536685">
        <w:rPr>
          <w:rStyle w:val="Char6"/>
          <w:rFonts w:hint="cs"/>
          <w:rtl/>
        </w:rPr>
        <w:t>ۀ 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طان به مردم جز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رنگ و قر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بنابر خواست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بندگان صالح و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 خود را از شر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محفوظ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لَيۡسَ 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سُلۡطَٰنٌ عَلَى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وَعَلَىٰ رَبِّهِمۡ يَتَوَكَّلُونَ٩٩ إِنَّمَا سُلۡطَٰنُهُ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عَلَى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يَتَوَلَّوۡنَهُ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هُم 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مُشۡرِكُونَ١٠٠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99-100]</w:t>
      </w:r>
      <w:r w:rsidRPr="00DC7072">
        <w:rPr>
          <w:rStyle w:val="Char5"/>
          <w:rFonts w:hint="cs"/>
          <w:rtl/>
        </w:rPr>
        <w:t>.</w:t>
      </w:r>
    </w:p>
    <w:p w:rsidR="00576B78" w:rsidRDefault="00536685" w:rsidP="00536685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طان بر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دارند و بر پروردگارشان توکل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‌نما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چگونه تسلط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ندارد.</w:t>
      </w:r>
      <w:r w:rsidR="00D81C83" w:rsidRPr="00536685">
        <w:rPr>
          <w:rStyle w:val="Char6"/>
          <w:rFonts w:hint="cs"/>
          <w:rtl/>
        </w:rPr>
        <w:t xml:space="preserve">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 سلط</w:t>
      </w:r>
      <w:r w:rsidR="00D81C83" w:rsidRPr="00536685">
        <w:rPr>
          <w:rStyle w:val="Char6"/>
          <w:rFonts w:hint="cs"/>
          <w:rtl/>
        </w:rPr>
        <w:t>ۀ او فقط بر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است که او را به دوست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رند، و بر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است که آنها به او (=خداوند) شرک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ورزند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536685" w:rsidRDefault="00536685" w:rsidP="00536685">
      <w:pPr>
        <w:pStyle w:val="a6"/>
        <w:rPr>
          <w:rtl/>
        </w:rPr>
        <w:sectPr w:rsidR="00536685" w:rsidSect="00C14F87">
          <w:headerReference w:type="default" r:id="rId27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576B78" w:rsidRDefault="00D81C83" w:rsidP="00576B78">
      <w:pPr>
        <w:pStyle w:val="a0"/>
        <w:rPr>
          <w:rtl/>
        </w:rPr>
      </w:pPr>
      <w:bookmarkStart w:id="68" w:name="_Toc412912505"/>
      <w:bookmarkStart w:id="69" w:name="_Toc440144981"/>
      <w:r w:rsidRPr="00576B78">
        <w:rPr>
          <w:rFonts w:hint="cs"/>
          <w:rtl/>
        </w:rPr>
        <w:t>اصل هفتم</w:t>
      </w:r>
      <w:bookmarkEnd w:id="68"/>
      <w:r w:rsidR="00576B78" w:rsidRPr="00576B78">
        <w:rPr>
          <w:rFonts w:hint="cs"/>
          <w:rtl/>
        </w:rPr>
        <w:t>:</w:t>
      </w:r>
      <w:r w:rsidR="00576B78" w:rsidRPr="00576B78">
        <w:rPr>
          <w:rFonts w:hint="cs"/>
          <w:rtl/>
        </w:rPr>
        <w:br/>
      </w:r>
      <w:r w:rsidRPr="00576B78">
        <w:rPr>
          <w:rtl/>
        </w:rPr>
        <w:t>ش</w:t>
      </w:r>
      <w:r w:rsidR="008D20B0">
        <w:rPr>
          <w:rtl/>
        </w:rPr>
        <w:t>ی</w:t>
      </w:r>
      <w:r w:rsidRPr="00576B78">
        <w:rPr>
          <w:rtl/>
        </w:rPr>
        <w:t>وه فراگ</w:t>
      </w:r>
      <w:r w:rsidR="008D20B0">
        <w:rPr>
          <w:rtl/>
        </w:rPr>
        <w:t>ی</w:t>
      </w:r>
      <w:r w:rsidRPr="00576B78">
        <w:rPr>
          <w:rtl/>
        </w:rPr>
        <w:t>ر</w:t>
      </w:r>
      <w:r w:rsidR="008D20B0">
        <w:rPr>
          <w:rtl/>
        </w:rPr>
        <w:t>ی</w:t>
      </w:r>
      <w:r w:rsidRPr="00576B78">
        <w:rPr>
          <w:rtl/>
        </w:rPr>
        <w:t xml:space="preserve"> و استدلال از د</w:t>
      </w:r>
      <w:r w:rsidR="008D20B0">
        <w:rPr>
          <w:rtl/>
        </w:rPr>
        <w:t>ی</w:t>
      </w:r>
      <w:r w:rsidRPr="00576B78">
        <w:rPr>
          <w:rtl/>
        </w:rPr>
        <w:t>دگاه اهل سنت و الجماعت</w:t>
      </w:r>
      <w:bookmarkEnd w:id="69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عق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ده سلف صالح، اهل سنت و الجماعت در ش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وه فراگ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و استدلال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 که از قرآن و سنت صح</w:t>
      </w:r>
      <w:r>
        <w:rPr>
          <w:rStyle w:val="Char3"/>
          <w:rtl/>
        </w:rPr>
        <w:t>ی</w:t>
      </w:r>
      <w:r w:rsidR="00D81C83" w:rsidRPr="00C51449">
        <w:rPr>
          <w:rStyle w:val="Char3"/>
          <w:rFonts w:hint="cs"/>
          <w:rtl/>
        </w:rPr>
        <w:t>ح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امبر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پ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‌کنند و حکم قران و سنت را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‌پذ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رند و تسل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م آن هستند و به مقتضا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آن عمل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‌کنند، و خداوند متعال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F52F8A">
        <w:rPr>
          <w:rFonts w:cs="Traditional Arabic"/>
          <w:rtl/>
        </w:rPr>
        <w:t>﴿</w:t>
      </w:r>
      <w:r w:rsidR="00D81C83" w:rsidRPr="00A03F15">
        <w:rPr>
          <w:rStyle w:val="Chare"/>
          <w:rtl/>
        </w:rPr>
        <w:t>وَمَا كَانَ لِمُؤۡمِن</w:t>
      </w:r>
      <w:r w:rsidR="00D81C83" w:rsidRPr="00A03F15">
        <w:rPr>
          <w:rStyle w:val="Chare"/>
          <w:rFonts w:hint="cs"/>
          <w:rtl/>
        </w:rPr>
        <w:t>ٖ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وَلَا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مُؤۡمِنَةٍ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إِذَا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قَضَى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ٱللَّهُ</w:t>
      </w:r>
      <w:r w:rsidR="00D81C83" w:rsidRPr="00A03F15">
        <w:rPr>
          <w:rStyle w:val="Chare"/>
          <w:rtl/>
        </w:rPr>
        <w:t xml:space="preserve"> وَرَسُولُهُ</w:t>
      </w:r>
      <w:r w:rsidR="00D81C83" w:rsidRPr="00A03F15">
        <w:rPr>
          <w:rStyle w:val="Chare"/>
          <w:rFonts w:hint="cs"/>
          <w:rtl/>
        </w:rPr>
        <w:t>ۥٓ</w:t>
      </w:r>
      <w:r w:rsidR="00D81C83" w:rsidRPr="00A03F15">
        <w:rPr>
          <w:rStyle w:val="Chare"/>
          <w:rtl/>
        </w:rPr>
        <w:t xml:space="preserve"> أَمۡرًا أَن يَكُونَ لَهُمُ </w:t>
      </w:r>
      <w:r w:rsidR="00D81C83" w:rsidRPr="00A03F15">
        <w:rPr>
          <w:rStyle w:val="Chare"/>
          <w:rFonts w:hint="cs"/>
          <w:rtl/>
        </w:rPr>
        <w:t>ٱلۡخِيَرَةُ</w:t>
      </w:r>
      <w:r w:rsidR="00D81C83" w:rsidRPr="00A03F15">
        <w:rPr>
          <w:rStyle w:val="Chare"/>
          <w:rtl/>
        </w:rPr>
        <w:t xml:space="preserve"> مِنۡ أَمۡرِهِمۡۗ وَمَن يَعۡصِ </w:t>
      </w:r>
      <w:r w:rsidR="00D81C83" w:rsidRPr="00A03F15">
        <w:rPr>
          <w:rStyle w:val="Chare"/>
          <w:rFonts w:hint="cs"/>
          <w:rtl/>
        </w:rPr>
        <w:t>ٱللَّهَ</w:t>
      </w:r>
      <w:r w:rsidR="00D81C83" w:rsidRPr="00A03F15">
        <w:rPr>
          <w:rStyle w:val="Chare"/>
          <w:rtl/>
        </w:rPr>
        <w:t xml:space="preserve"> وَرَسُولَهُ</w:t>
      </w:r>
      <w:r w:rsidR="00D81C83" w:rsidRPr="00A03F15">
        <w:rPr>
          <w:rStyle w:val="Chare"/>
          <w:rFonts w:hint="cs"/>
          <w:rtl/>
        </w:rPr>
        <w:t>ۥ</w:t>
      </w:r>
      <w:r w:rsidR="00D81C83" w:rsidRPr="00A03F15">
        <w:rPr>
          <w:rStyle w:val="Chare"/>
          <w:rtl/>
        </w:rPr>
        <w:t xml:space="preserve"> فَقَدۡ ضَلَّ ضَلَٰل</w:t>
      </w:r>
      <w:r w:rsidR="00D81C83" w:rsidRPr="00A03F15">
        <w:rPr>
          <w:rStyle w:val="Chare"/>
          <w:rFonts w:hint="cs"/>
          <w:rtl/>
        </w:rPr>
        <w:t>ٗا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مُّبِينٗا</w:t>
      </w:r>
      <w:r w:rsidR="00D81C83" w:rsidRPr="00A03F15">
        <w:rPr>
          <w:rStyle w:val="Chare"/>
          <w:rtl/>
        </w:rPr>
        <w:t>٣٦</w:t>
      </w:r>
      <w:r w:rsidR="00D81C83" w:rsidRPr="00F52F8A">
        <w:rPr>
          <w:rFonts w:ascii="Times New Roman" w:hAnsi="Times New Roman" w:cs="Traditional Arabic" w:hint="cs"/>
          <w:rtl/>
        </w:rPr>
        <w:t>﴾</w:t>
      </w:r>
      <w:r w:rsidR="00D81C83" w:rsidRPr="00DC7072">
        <w:rPr>
          <w:rStyle w:val="Char5"/>
          <w:rtl/>
        </w:rPr>
        <w:t xml:space="preserve"> [الأحزاب: 36]</w:t>
      </w:r>
      <w:r w:rsidR="00D81C83"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مرد و زن مؤمن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در کار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غمبرش (در آن) داور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کرده باشند اخت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خود ندارند و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از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امبرش نافرمان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کند در گمراه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آشکار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گرفتار آمده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«دو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شما گذاشته‌ام، که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 دو چنگ زده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هرگز گمراه نخواه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شد (و آن دو عبارتند از:) کتاب خدا و سنت پ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امبرش»</w:t>
      </w:r>
      <w:r w:rsidRPr="00536685">
        <w:rPr>
          <w:rStyle w:val="Char3"/>
          <w:vertAlign w:val="superscript"/>
          <w:rtl/>
        </w:rPr>
        <w:footnoteReference w:id="115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نخست کتاب خدا و بعد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امبرش، بلکه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‌گوبند کتاب و سنت هر دو با هم، چون خداوند متعال در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در کنار کتاب خود ذکر کرده است، و اطاعت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اطاعت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را بر بندگان خود واجب کرده است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مفهوم و معنا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مقصود خداوند در کتا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‌دهد،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و حق ندارد ـ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باشد ـ با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بعد از آن که به او برسد مخالفت کند،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وَأَنزَلۡنَآ إِلَيۡكَ </w:t>
      </w:r>
      <w:r w:rsidRPr="00A03F15">
        <w:rPr>
          <w:rStyle w:val="Chare"/>
          <w:rFonts w:hint="cs"/>
          <w:rtl/>
        </w:rPr>
        <w:t>ٱلذِّكۡرَ</w:t>
      </w:r>
      <w:r w:rsidRPr="00A03F15">
        <w:rPr>
          <w:rStyle w:val="Chare"/>
          <w:rtl/>
        </w:rPr>
        <w:t xml:space="preserve"> لِتُبَيِّنَ لِلنَّاسِ مَا نُزِّلَ إِلَيۡهِمۡ وَلَعَلَّهُمۡ يَتَفَكَّرُونَ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44]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536685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قرآن را بر تو نازل کرد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تا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مردم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که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آنان نفرستاده شده است روشن ساز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، و تا آنان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باورند که در هر امر کوچک و بزرگ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سنت و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 و اطاعت از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راه رحمت و نجات و راه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عزوجل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وَرَحۡمَتِي وَسِعَتۡ كُلَّ شَيۡء</w:t>
      </w:r>
      <w:r w:rsidRPr="00A03F15">
        <w:rPr>
          <w:rStyle w:val="Chare"/>
          <w:rFonts w:hint="cs"/>
          <w:rtl/>
        </w:rPr>
        <w:t>ٖۚ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فَسَأَكۡتُبُهَا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يَتَّقُونَ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وَيُؤۡتُونَ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ٱلزَّكَوٰةَ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هُم بِ‍ٔ</w:t>
      </w:r>
      <w:r w:rsidRPr="00A03F15">
        <w:rPr>
          <w:rStyle w:val="Chare"/>
          <w:rFonts w:hint="cs"/>
          <w:rtl/>
        </w:rPr>
        <w:t>َايَٰتِنَا</w:t>
      </w:r>
      <w:r w:rsidRPr="00A03F15">
        <w:rPr>
          <w:rStyle w:val="Chare"/>
          <w:rtl/>
        </w:rPr>
        <w:t xml:space="preserve"> يُؤۡمِنُونَ١٥٦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يَتَّبِعُونَ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ٱلنَّبِيَّ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ٱلۡأُمِّيَّ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يَجِدُونَهُ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مَكۡتُوبًا عِندَهُمۡ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[الأعراف: 156-157]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و رحمت من هر 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دربر گرفته است، و آن را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مقرر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‌دارد که پره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‌کنند و زکات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‌پردازند و به 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ات ما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‌آورند.</w:t>
      </w:r>
      <w:r w:rsidR="00D81C83" w:rsidRPr="00536685">
        <w:rPr>
          <w:rStyle w:val="Char6"/>
          <w:rFonts w:hint="cs"/>
          <w:rtl/>
        </w:rPr>
        <w:t xml:space="preserve"> 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از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امّ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‌کنند،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او را نزد خود در تورات و انج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ل نوشته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ابند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بعد از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راه و روش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صحابه</w:t>
      </w:r>
      <w:r w:rsidR="00A415A8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بر آن بوده‌اند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آنان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را با صدق و اخلاص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فراگرفتند و علم و عمل را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آموختند، همه مهاجر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انصار و بخصوص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چون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بخصوص از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نموده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سنت من و سنت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محکم چنگ بزن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بدعت و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به شدت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هر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تازه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بدعت است و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 xml:space="preserve"> است»</w:t>
      </w:r>
      <w:r w:rsidRPr="00A415A8">
        <w:rPr>
          <w:rStyle w:val="Char3"/>
          <w:vertAlign w:val="superscript"/>
          <w:rtl/>
        </w:rPr>
        <w:footnoteReference w:id="116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سپس بعد از صحابه از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آن‌ها که در قرن‌ها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سته‌اند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بعد زا آن‌ها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 اطاعت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آنان که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مورد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«شما را در مورد صحابه‌ام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‌کنم،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سپس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ند»</w:t>
      </w:r>
      <w:r w:rsidRPr="00A415A8">
        <w:rPr>
          <w:rStyle w:val="Char3"/>
          <w:vertAlign w:val="superscript"/>
          <w:rtl/>
        </w:rPr>
        <w:footnoteReference w:id="117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عبدالله‌بن‌عمر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«امت من به هفتاد و سه گروه تقس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خواهد شد، همه به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‌روند جز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گروه» گفتند: آن کدام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خدا؟ فرمود: «آنان که بر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باشند که و صحابه‌ام بر آن بوده‌ا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م»</w:t>
      </w:r>
      <w:r w:rsidRPr="00A415A8">
        <w:rPr>
          <w:rStyle w:val="Char3"/>
          <w:vertAlign w:val="superscript"/>
          <w:rtl/>
        </w:rPr>
        <w:footnoteReference w:id="118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رهگذر، در هر اختلاف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مرجع دادرس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سنت، کتاب خدا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ءَامَنُوٓاْ أَطِيعُواْ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وَأَطِيعُواْ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وَأُوْلِي </w:t>
      </w:r>
      <w:r w:rsidRPr="00A03F15">
        <w:rPr>
          <w:rStyle w:val="Chare"/>
          <w:rFonts w:hint="cs"/>
          <w:rtl/>
        </w:rPr>
        <w:t>ٱلۡأَمۡرِ</w:t>
      </w:r>
      <w:r w:rsidRPr="00A03F15">
        <w:rPr>
          <w:rStyle w:val="Chare"/>
          <w:rtl/>
        </w:rPr>
        <w:t xml:space="preserve"> مِنكُمۡۖ فَإِن تَنَٰزَعۡتُمۡ فِي شَيۡء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فَرُدُّوهُ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ٱلرَّسُولِ</w:t>
      </w:r>
      <w:r w:rsidRPr="00A03F15">
        <w:rPr>
          <w:rStyle w:val="Chare"/>
          <w:rtl/>
        </w:rPr>
        <w:t xml:space="preserve"> إِن كُنتُمۡ تُؤۡمِنُونَ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ٱلۡأٓخِرِۚ</w:t>
      </w:r>
      <w:r w:rsidRPr="00A03F15">
        <w:rPr>
          <w:rStyle w:val="Chare"/>
          <w:rtl/>
        </w:rPr>
        <w:t xml:space="preserve"> ذَٰلِكَ خَيۡر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وَأَحۡسَنُ</w:t>
      </w:r>
      <w:r w:rsidRPr="00A03F15">
        <w:rPr>
          <w:rStyle w:val="Chare"/>
          <w:rtl/>
        </w:rPr>
        <w:t xml:space="preserve"> تَأۡوِيلًا٥٩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59]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د! از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و از اول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الامر مسلمان اطاعت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اگر در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اختلاف کرد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آن را به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برگردان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اگر به خدا و روز 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شما بهتر و خوش فرجام‌تر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در فهم قران و سنت صحابه مرجع اهل سنت و الجماعت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چون آنان شاهد نزول قران بوده و با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سته‌اند و در اصول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اختلاف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نداشته‌اند، پس آنان از همه مقصود خدا و رسول را بهتر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خداوند عدم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را راه عذاب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بدبخت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داده است.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وَمَن يُشَاقِقِ </w:t>
      </w:r>
      <w:r w:rsidRPr="00A03F15">
        <w:rPr>
          <w:rStyle w:val="Chare"/>
          <w:rFonts w:hint="cs"/>
          <w:rtl/>
        </w:rPr>
        <w:t>ٱلرَّسُولَ</w:t>
      </w:r>
      <w:r w:rsidRPr="00A03F15">
        <w:rPr>
          <w:rStyle w:val="Chare"/>
          <w:rtl/>
        </w:rPr>
        <w:t xml:space="preserve"> مِنۢ بَعۡدِ مَا تَبَيَّنَ لَهُ </w:t>
      </w:r>
      <w:r w:rsidRPr="00A03F15">
        <w:rPr>
          <w:rStyle w:val="Chare"/>
          <w:rFonts w:hint="cs"/>
          <w:rtl/>
        </w:rPr>
        <w:t>ٱلۡهُدَىٰ</w:t>
      </w:r>
      <w:r w:rsidRPr="00A03F15">
        <w:rPr>
          <w:rStyle w:val="Chare"/>
          <w:rtl/>
        </w:rPr>
        <w:t xml:space="preserve"> وَيَتَّبِعۡ غَيۡرَ سَبِيلِ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نُوَلِّهِ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مَا تَوَلَّىٰ وَنُصۡلِهِ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جَهَنَّمَۖ وَسَآءَتۡ مَصِيرًا١١٥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115]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هرکس با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مخالفت کند پس از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نکه هدا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ت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او روشن شده است، و راه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غ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از راه مؤمنان را درپ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رد، او را به هم</w:t>
      </w:r>
      <w:r w:rsidR="00D81C83" w:rsidRPr="00536685">
        <w:rPr>
          <w:rStyle w:val="Char6"/>
          <w:rtl/>
        </w:rPr>
        <w:t>ان جهت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خود را بدان کرده است رها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و او را وارد جهنم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و او را در آن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‌سوزان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چه بد جا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است!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و الجماعت هرگز از نص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منحرف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وجه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مقدم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چ‌گاه به خاطر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اس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ذوق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کشف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قول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خ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سخن امام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اکثر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ت، با قرآن و سنت مخالفت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‌ورزند، چون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دوران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تکم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شده است،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أَكۡمَلۡتُ لَكُمۡ دِينَكُمۡ وَأَتۡمَمۡتُ عَلَيۡكُمۡ نِعۡمَتِي وَرَضِيتُ لَكُمُ </w:t>
      </w:r>
      <w:r w:rsidRPr="00A03F15">
        <w:rPr>
          <w:rStyle w:val="Chare"/>
          <w:rFonts w:hint="cs"/>
          <w:rtl/>
        </w:rPr>
        <w:t>ٱلۡإِسۡلَٰمَ</w:t>
      </w:r>
      <w:r w:rsidRPr="00A03F15">
        <w:rPr>
          <w:rStyle w:val="Chare"/>
          <w:rtl/>
        </w:rPr>
        <w:t xml:space="preserve"> دِين</w:t>
      </w:r>
      <w:r w:rsidRPr="00A03F15">
        <w:rPr>
          <w:rStyle w:val="Chare"/>
          <w:rFonts w:hint="cs"/>
          <w:rtl/>
        </w:rPr>
        <w:t>ٗا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امروز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تان کامل، و نعمت خود را بر شما تکم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ل نمودم، و اسلام را به عنوان آ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>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تان پسند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آنان سخن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را بر سخن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باشد مقدم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لَا تُقَدِّمُواْ بَيۡنَ يَدَيِ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وَرَسُولِهِ</w:t>
      </w:r>
      <w:r w:rsidRPr="00A03F15">
        <w:rPr>
          <w:rStyle w:val="Chare"/>
          <w:rFonts w:hint="cs"/>
          <w:rtl/>
        </w:rPr>
        <w:t>ۦۖ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سَمِيعٌ عَلِيم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>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[الحجرات: 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د! در برابر خدا و رسولش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دست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و از خدا پروا بدار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شنوا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داناست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ناد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گرفتن کلام خدا و رسول و تقدم بر آن سبب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کار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و سخن گفتن بدون علم در مورد خداوند، و در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را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جلوه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ن‌گونه از راه خدا بازدارد،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أَفَرَءَيۡتَ مَنِ </w:t>
      </w:r>
      <w:r w:rsidRPr="00A03F15">
        <w:rPr>
          <w:rStyle w:val="Chare"/>
          <w:rFonts w:hint="cs"/>
          <w:rtl/>
        </w:rPr>
        <w:t>ٱتَّخَذَ</w:t>
      </w:r>
      <w:r w:rsidRPr="00A03F15">
        <w:rPr>
          <w:rStyle w:val="Chare"/>
          <w:rtl/>
        </w:rPr>
        <w:t xml:space="preserve"> إِلَٰهَهُ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هَوَىٰهُ وَأَضَلَّهُ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عَلَىٰ عِلۡم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وَخَتَمَ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سَمۡعِهِۦ</w:t>
      </w:r>
      <w:r w:rsidRPr="00A03F15">
        <w:rPr>
          <w:rStyle w:val="Chare"/>
          <w:rtl/>
        </w:rPr>
        <w:t xml:space="preserve"> وَقَلۡبِهِ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وَجَعَلَ عَلَىٰ بَصَرِهِ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غِشَٰوَة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يَهۡدِيهِ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بَعۡدِ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أَفَلَا تَذَكَّرُونَ٢٣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[الجاث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ة: 23]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که هو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و هوس خود را خدا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گرفته، و از 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آگاه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 او را گمراه ساخته، و بر گوش و دل او مهر نهاده، و بر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ده‌اش پرده قرار داده‌است؟ پس چه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جز خدا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‌تواند او را راهنما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کند؟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پند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د؟!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عقل صر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موافق با نقل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است و اگر اشکال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نقل را مقدم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در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اصلاً اشکال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چون نقل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آن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عقل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محال باشد و بلکه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ارائه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که عقل در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‌ماند و عقل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نقل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را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چون نقل و نصّ از جانب خداوند است و فرض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عقل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و اهل سنت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عقل و ارزش آن را ناد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رند، چون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آن‌ها عقل شرط تکل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است و نقش رضا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خاطر و حصول اطم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نان و تفکر و اند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در جهان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در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را دارد اما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عنوان بر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مقدم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ـ و اگر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 مردم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نداشتند ـ و بلکه عقل در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عمل و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چون که خداوند متعال ادراک عقل را محدود قرار داده که از آن فراتر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‌رود، پس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ناقص بر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کامل است حکم کند،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فَإِن لَّمۡ يَسۡتَجِيبُواْ لَكَ فَ</w:t>
      </w:r>
      <w:r w:rsidRPr="00A03F15">
        <w:rPr>
          <w:rStyle w:val="Chare"/>
          <w:rFonts w:hint="cs"/>
          <w:rtl/>
        </w:rPr>
        <w:t>ٱعۡلَمۡ</w:t>
      </w:r>
      <w:r w:rsidRPr="00A03F15">
        <w:rPr>
          <w:rStyle w:val="Chare"/>
          <w:rtl/>
        </w:rPr>
        <w:t xml:space="preserve"> أَنَّمَا يَتَّبِعُونَ أَهۡوَآءَهُمۡۚ وَمَنۡ أَضَلُّ مِمَّنِ </w:t>
      </w:r>
      <w:r w:rsidRPr="00A03F15">
        <w:rPr>
          <w:rStyle w:val="Chare"/>
          <w:rFonts w:hint="cs"/>
          <w:rtl/>
        </w:rPr>
        <w:t>ٱتَّبَعَ</w:t>
      </w:r>
      <w:r w:rsidRPr="00A03F15">
        <w:rPr>
          <w:rStyle w:val="Chare"/>
          <w:rtl/>
        </w:rPr>
        <w:t xml:space="preserve"> هَوَىٰهُ بِغَيۡرِ هُد</w:t>
      </w:r>
      <w:r w:rsidRPr="00A03F15">
        <w:rPr>
          <w:rStyle w:val="Chare"/>
          <w:rFonts w:hint="cs"/>
          <w:rtl/>
        </w:rPr>
        <w:t>ٗى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لَا يَهۡدِي </w:t>
      </w:r>
      <w:r w:rsidRPr="00A03F15">
        <w:rPr>
          <w:rStyle w:val="Chare"/>
          <w:rFonts w:hint="cs"/>
          <w:rtl/>
        </w:rPr>
        <w:t>ٱلۡقَوۡمَ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ٱلظَّٰلِمِينَ</w:t>
      </w:r>
      <w:r w:rsidRPr="00A03F15">
        <w:rPr>
          <w:rStyle w:val="Chare"/>
          <w:rtl/>
        </w:rPr>
        <w:t>٥٠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[القصص: 50]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پس اگر سخن تو را نپذ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رفتند، بدان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تنها از خواسته‌ها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خود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نند، و </w:t>
      </w:r>
      <w:r w:rsidR="00DC7072" w:rsidRPr="00536685">
        <w:rPr>
          <w:rStyle w:val="Char6"/>
          <w:rtl/>
        </w:rPr>
        <w:t>کی</w:t>
      </w:r>
      <w:r w:rsidR="00D81C83" w:rsidRPr="00536685">
        <w:rPr>
          <w:rStyle w:val="Char6"/>
          <w:rtl/>
        </w:rPr>
        <w:t xml:space="preserve">ست گمراه‌تر از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بدون راهنما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از (سو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) خداوند از هو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و هوس خود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ند؟!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خداوند گروه ستم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اران را هدا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به خاطر تمسک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مطلق در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از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عمل در ظاهر و باطن به رهنمود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به خاطر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جماعت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اهل سنت و الجماعت نام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شده‌اند،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إِنَّمَا كَانَ قَوۡلَ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إِذَا دُعُوٓاْ إِلَى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وَرَسُولِهِ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لِيَحۡكُمَ بَيۡنَهُمۡ أَن يَقُولُواْ سَمِعۡنَا وَأَطَعۡنَاۚ وَأُوْلَٰٓئِكَ هُمُ </w:t>
      </w:r>
      <w:r w:rsidRPr="00A03F15">
        <w:rPr>
          <w:rStyle w:val="Chare"/>
          <w:rFonts w:hint="cs"/>
          <w:rtl/>
        </w:rPr>
        <w:t>ٱلۡمُفۡلِحُونَ</w:t>
      </w:r>
      <w:r w:rsidRPr="00A03F15">
        <w:rPr>
          <w:rStyle w:val="Chare"/>
          <w:rtl/>
        </w:rPr>
        <w:t xml:space="preserve">٥١ وَمَن يُطِعِ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وَيَخۡشَ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وَيَتَّقۡهِ فَأُوْلَٰٓئِكَ هُمُ </w:t>
      </w:r>
      <w:r w:rsidRPr="00A03F15">
        <w:rPr>
          <w:rStyle w:val="Chare"/>
          <w:rFonts w:hint="cs"/>
          <w:rtl/>
        </w:rPr>
        <w:t>ٱلۡفَآئِزُونَ</w:t>
      </w:r>
      <w:r w:rsidRPr="00A03F15">
        <w:rPr>
          <w:rStyle w:val="Chare"/>
          <w:rtl/>
        </w:rPr>
        <w:t>٥٢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[النور: 51-52]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مؤمنان هنگام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به‌سو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خدا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امبرش فرا خوانده شوند. تا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آنان داور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ند سخنشان تنها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ن است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ند:‌شن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فرمان برد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نانند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رستگارند.</w:t>
      </w:r>
      <w:r w:rsidR="00D81C83" w:rsidRPr="00536685">
        <w:rPr>
          <w:rStyle w:val="Char6"/>
          <w:rFonts w:hint="cs"/>
          <w:rtl/>
        </w:rPr>
        <w:t xml:space="preserve"> </w:t>
      </w:r>
      <w:r w:rsidR="00D81C83" w:rsidRPr="00536685">
        <w:rPr>
          <w:rStyle w:val="Char6"/>
          <w:rtl/>
        </w:rPr>
        <w:t xml:space="preserve">و هر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 از خدا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امبرش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ند، و از خدا بترسد و از او پروا بدارد،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نانند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ه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ابند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بعد از قرآن و سنت به آنچه ائمه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درستکار اسلام بر آن اجماع کرده‌اند تمسک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ائمه برجسته‌ا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امامت و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آن‌ها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سنت بوده و در آن امام بوده‌اند و از بدعت‌ها دور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 xml:space="preserve">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 و امت بر امامت آن‌ها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والا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اتفاق کرده‌اند اهل سنت به اجماع آن‌ها استناد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چون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همه امت مرا بر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جمع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دست خدا بر جماعت است،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جدا شود به دوزخ م</w:t>
      </w:r>
      <w:r w:rsidR="00DC7072">
        <w:rPr>
          <w:rStyle w:val="Char3"/>
          <w:rFonts w:hint="cs"/>
          <w:rtl/>
        </w:rPr>
        <w:t>ی</w:t>
      </w:r>
      <w:r w:rsidR="00A415A8">
        <w:rPr>
          <w:rStyle w:val="Char3"/>
          <w:rFonts w:hint="cs"/>
          <w:rtl/>
        </w:rPr>
        <w:t>‌رود»</w:t>
      </w:r>
      <w:r w:rsidRPr="00A415A8">
        <w:rPr>
          <w:rStyle w:val="Char3"/>
          <w:vertAlign w:val="superscript"/>
          <w:rtl/>
        </w:rPr>
        <w:footnoteReference w:id="119"/>
      </w:r>
      <w:r w:rsidR="00A415A8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خجسته از اتفاق و گردآمدن بر باطل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مصون و معصوم است و امکان ندارد که تمام امت بر ترک حق اتفاق کند، و اهل سنت و الجماعت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رسول خدا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معصوم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باشد و هر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علم داشته باشد، و با وجود نصّ ،اجتهاد را معتبر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اجتهاد در مورد احکام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محل اجتهاد هستند و در مسائل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روشن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به اندازه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اجتهاد را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اما با وجود ا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رأ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نظر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تعصب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 و معتقدند مجتهد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او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اجتهاد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شناخت ناسخ و منسوخ و خاص و عام و مطلق و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اطلاع کاف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قرآن و سنت و اجماع و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 و اقوال صحابه، و شناخت زبان عرب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فراهم باشد، و سپس در چهارچوب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ضوابط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اجتهاد کند ممکن است اجتهاد او درست باشد و ممکن است اجتهادش خطا باشد اگر درست باشد دو پاداش دارد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اجتهاد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پاداش به صواب و درست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دن، و اگر به خطا رفته باشد فقط پاداش اجتهاد به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‌رسد. خداون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وَإِذَا جَآءَهُمۡ أَمۡر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ٱلۡأَمۡنِ</w:t>
      </w:r>
      <w:r w:rsidRPr="00A03F15">
        <w:rPr>
          <w:rStyle w:val="Chare"/>
          <w:rtl/>
        </w:rPr>
        <w:t xml:space="preserve"> أَوِ </w:t>
      </w:r>
      <w:r w:rsidRPr="00A03F15">
        <w:rPr>
          <w:rStyle w:val="Chare"/>
          <w:rFonts w:hint="cs"/>
          <w:rtl/>
        </w:rPr>
        <w:t>ٱلۡخَوۡفِ</w:t>
      </w:r>
      <w:r w:rsidRPr="00A03F15">
        <w:rPr>
          <w:rStyle w:val="Chare"/>
          <w:rtl/>
        </w:rPr>
        <w:t xml:space="preserve"> أَذَاعُواْ بِهِ</w:t>
      </w:r>
      <w:r w:rsidRPr="00A03F15">
        <w:rPr>
          <w:rStyle w:val="Chare"/>
          <w:rFonts w:hint="cs"/>
          <w:rtl/>
        </w:rPr>
        <w:t>ۦۖ</w:t>
      </w:r>
      <w:r w:rsidRPr="00A03F15">
        <w:rPr>
          <w:rStyle w:val="Chare"/>
          <w:rtl/>
        </w:rPr>
        <w:t xml:space="preserve"> وَلَوۡ رَدُّوهُ إِلَى </w:t>
      </w:r>
      <w:r w:rsidRPr="00A03F15">
        <w:rPr>
          <w:rStyle w:val="Chare"/>
          <w:rFonts w:hint="cs"/>
          <w:rtl/>
        </w:rPr>
        <w:t>ٱلرَّسُولِ</w:t>
      </w:r>
      <w:r w:rsidRPr="00A03F15">
        <w:rPr>
          <w:rStyle w:val="Chare"/>
          <w:rtl/>
        </w:rPr>
        <w:t xml:space="preserve"> وَإِلَىٰٓ أُوْلِي </w:t>
      </w:r>
      <w:r w:rsidRPr="00A03F15">
        <w:rPr>
          <w:rStyle w:val="Chare"/>
          <w:rFonts w:hint="cs"/>
          <w:rtl/>
        </w:rPr>
        <w:t>ٱلۡأَمۡرِ</w:t>
      </w:r>
      <w:r w:rsidRPr="00A03F15">
        <w:rPr>
          <w:rStyle w:val="Chare"/>
          <w:rtl/>
        </w:rPr>
        <w:t xml:space="preserve"> مِنۡهُمۡ لَعَلِمَهُ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يَسۡتَنۢبِطُونَهُ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مِنۡهُمۡۗ وَلَوۡلَا فَضۡلُ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عَلَيۡكُمۡ وَرَحۡمَتُهُ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</w:t>
      </w:r>
      <w:r w:rsidRPr="00A03F15">
        <w:rPr>
          <w:rStyle w:val="Chare"/>
          <w:rFonts w:hint="cs"/>
          <w:rtl/>
        </w:rPr>
        <w:t>ٱتَّبَعۡ</w:t>
      </w:r>
      <w:r w:rsidRPr="00A03F15">
        <w:rPr>
          <w:rStyle w:val="Chare"/>
          <w:rtl/>
        </w:rPr>
        <w:t xml:space="preserve">تُمُ </w:t>
      </w:r>
      <w:r w:rsidRPr="00A03F15">
        <w:rPr>
          <w:rStyle w:val="Chare"/>
          <w:rFonts w:hint="cs"/>
          <w:rtl/>
        </w:rPr>
        <w:t>ٱلشَّيۡطَٰنَ</w:t>
      </w:r>
      <w:r w:rsidRPr="00A03F15">
        <w:rPr>
          <w:rStyle w:val="Chare"/>
          <w:rtl/>
        </w:rPr>
        <w:t xml:space="preserve"> إِلَّا قَلِيل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٨٣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83]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هنگام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که خبر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(حاک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) از امن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ت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ترس به آنها برسد آن را پخش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‌کنند، و اگر آن را به</w:t>
      </w:r>
      <w:r w:rsidR="00D81C83" w:rsidRPr="00536685">
        <w:rPr>
          <w:rStyle w:val="Char6"/>
          <w:rtl/>
        </w:rPr>
        <w:t xml:space="preserve">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امبر و اول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الامر خود ارجاع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‌دادند قطعاً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درم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وجود داشتند که (م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‌توانستند درست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غلط بودن) آن را در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ابند. و اگر فضل و رحمت خدا بر شما نبود جز تعداد اندک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طان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اختلاف در مسائل اجتهاد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سبب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قطع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رابطه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‌کنند، بلکه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‌دارند و پشت سر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نماز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‌خوانند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در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فرع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اختلاف نظر دارند.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51449">
        <w:rPr>
          <w:rStyle w:val="Char3"/>
          <w:rtl/>
        </w:rPr>
        <w:br/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وَأَطِيعُواْ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وَلَا تَنَٰزَعُواْ فَتَفۡشَلُواْ وَتَذۡهَبَ رِيحُكُمۡۖ وَ</w:t>
      </w:r>
      <w:r w:rsidRPr="00A03F15">
        <w:rPr>
          <w:rStyle w:val="Chare"/>
          <w:rFonts w:hint="cs"/>
          <w:rtl/>
        </w:rPr>
        <w:t>ٱصۡبِرُوٓاْۚ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مَعَ </w:t>
      </w:r>
      <w:r w:rsidRPr="00A03F15">
        <w:rPr>
          <w:rStyle w:val="Chare"/>
          <w:rFonts w:hint="cs"/>
          <w:rtl/>
        </w:rPr>
        <w:t>ٱلصَّٰبِرِينَ</w:t>
      </w:r>
      <w:r w:rsidRPr="00A03F15">
        <w:rPr>
          <w:rStyle w:val="Chare"/>
          <w:rtl/>
        </w:rPr>
        <w:t>٤٦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[الأنفال: 46]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از خدا</w:t>
      </w:r>
      <w:r w:rsidR="00D81C83" w:rsidRPr="00536685">
        <w:rPr>
          <w:rStyle w:val="Char6"/>
          <w:rtl/>
        </w:rPr>
        <w:t xml:space="preserve"> و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امبرش اطاعت 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و با همد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گر اختلاف نورز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که در آن صورت در مانده و ناتوان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‌شو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و شکوه و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بت شما 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‌رود. و شک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 که خداوند با شک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A415A8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فَرَّقُواْ دِينَهُمۡ وَكَانُواْ شِيَع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لَّسۡتَ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مِنۡهُمۡ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شَيۡءٍۚ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إِنَّمَآ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أَمۡرُهُمۡ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ثُمَّ يُنَبِّئُهُم بِمَا كَانُواْ يَفۡعَلُونَ١٥٩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[الأنعام: 159]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A415A8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576B78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576B78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گمان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آ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 خود را پراکنده ساختند و دسته دست</w:t>
      </w:r>
      <w:r w:rsidR="00D81C83" w:rsidRPr="00536685">
        <w:rPr>
          <w:rStyle w:val="Char6"/>
          <w:rtl/>
        </w:rPr>
        <w:t>ه شدند، تو به 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چ وجه از آنان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، و به‌راست</w:t>
      </w:r>
      <w:r w:rsidR="00DC7072" w:rsidRPr="00536685">
        <w:rPr>
          <w:rStyle w:val="Char6"/>
          <w:rtl/>
        </w:rPr>
        <w:t>ی</w:t>
      </w:r>
      <w:r w:rsidR="00A0497C">
        <w:rPr>
          <w:rStyle w:val="Char6"/>
          <w:rtl/>
        </w:rPr>
        <w:t xml:space="preserve"> </w:t>
      </w:r>
      <w:r w:rsidR="00D81C83" w:rsidRPr="00536685">
        <w:rPr>
          <w:rStyle w:val="Char6"/>
          <w:rtl/>
        </w:rPr>
        <w:t>که کار آنها با خداست، سپس (خداوند) آنان را به آنچه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 آگاه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‌سازد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  <w:r w:rsidR="00D81C83" w:rsidRPr="00C51449">
        <w:rPr>
          <w:rStyle w:val="Char3"/>
          <w:rFonts w:hint="cs"/>
          <w:rtl/>
        </w:rPr>
        <w:t xml:space="preserve">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بودن به مذهب فقه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مشخص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ملزم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چهارچوب اتبّاع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نه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تقل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مذهب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="00C14183">
        <w:rPr>
          <w:rStyle w:val="Char3"/>
          <w:rFonts w:hint="cs"/>
          <w:rtl/>
        </w:rPr>
        <w:t>‌دانند</w:t>
      </w:r>
      <w:r w:rsidRPr="00C14183">
        <w:rPr>
          <w:rStyle w:val="Char3"/>
          <w:vertAlign w:val="superscript"/>
          <w:rtl/>
        </w:rPr>
        <w:footnoteReference w:id="120"/>
      </w:r>
      <w:r w:rsidR="00C14183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مسلمان صادق و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سنت و رسول اکرم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خشنود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براساس قوّت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و ترج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از همه مذاهب استفاده کند، و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هر مذهب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بود از آن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کند. و طالب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اسباب علم است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ائمه مجتهد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معتبر را بشناسد و مورد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دهد،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عمل کند و در هر مسئله‌ا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هر مذهب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لش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و قولش راجح‌تر است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آورد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از قول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چون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مقلد شمرده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اندازه توان خود اختلاف و دلا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آن را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کند، تابتواند راجح را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اگر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ترج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دهد او حکم فرد عام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دارد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اهل علم بپرسد.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فرد عام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را مورد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دهد مذهب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بلکه مذهب او مذهب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به او فتوا دهد، و بر اوست که از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بپرسد که به علم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امانت‌دار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اعتماد داشته باشد و مسائل را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ربّان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زگار، صالح، و عالم و عامل به قرآن و سنت بپرسد،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دنبال رخصت‌ها رفتن را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تقل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عالم معتبر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از تلف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بدون قصد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حق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رفتن به دنبال رخصت‌ها و آسان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منجربه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‌بند و بار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انجام تکال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عمل به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ل، بخصوص اگر فرد در مسائل اختلاف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دنبال 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فقه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کامل و درست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با علم و عمل،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 فراوان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آموخت و به آن عمل نکرد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A415A8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به سنت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عمل نکرد،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ست چون نصوص قرآن و سنت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بر وجوب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وند علم با عمل تاک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کرده‌اند و از جدا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علم و عمل برحذر </w:t>
      </w:r>
      <w:r w:rsidRPr="00C51449">
        <w:rPr>
          <w:rStyle w:val="Char3"/>
          <w:rtl/>
        </w:rPr>
        <w:br/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لِمَ تَقُولُونَ مَا لَا تَفۡعَلُونَ٢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[الصف: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د! چرا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‌گوئ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که انجام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أَتَأۡمُرُونَ </w:t>
      </w:r>
      <w:r w:rsidRPr="00A03F15">
        <w:rPr>
          <w:rStyle w:val="Chare"/>
          <w:rFonts w:hint="cs"/>
          <w:rtl/>
        </w:rPr>
        <w:t>ٱلنَّاسَ</w:t>
      </w:r>
      <w:r w:rsidRPr="00A03F15">
        <w:rPr>
          <w:rStyle w:val="Chare"/>
          <w:rtl/>
        </w:rPr>
        <w:t xml:space="preserve"> بِ</w:t>
      </w:r>
      <w:r w:rsidRPr="00A03F15">
        <w:rPr>
          <w:rStyle w:val="Chare"/>
          <w:rFonts w:hint="cs"/>
          <w:rtl/>
        </w:rPr>
        <w:t>ٱلۡبِرِّ</w:t>
      </w:r>
      <w:r w:rsidRPr="00A03F15">
        <w:rPr>
          <w:rStyle w:val="Chare"/>
          <w:rtl/>
        </w:rPr>
        <w:t xml:space="preserve"> وَتَنسَوۡنَ أَنفُسَكُمۡ وَأَنتُمۡ تَتۡلُونَ </w:t>
      </w:r>
      <w:r w:rsidRPr="00A03F15">
        <w:rPr>
          <w:rStyle w:val="Chare"/>
          <w:rFonts w:hint="cs"/>
          <w:rtl/>
        </w:rPr>
        <w:t>ٱلۡكِتَٰبَۚ</w:t>
      </w:r>
      <w:r w:rsidRPr="00A03F15">
        <w:rPr>
          <w:rStyle w:val="Chare"/>
          <w:rtl/>
        </w:rPr>
        <w:t xml:space="preserve"> أَفَلَا تَعۡقِلُونَ٤٤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44]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مردم را به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کوکار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امر کرده و خودتان را فراموش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 حال آنکه شما کتاب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‌خوان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د؟! 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 نم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‌اند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د؟!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هر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اندازه توان خود به دنبال علم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برود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انسان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پروردگارش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او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راستگو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‌شناسد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که چگونه پروردگارش را عبادت کند و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و بهشت را به دست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‌فهمد که چگونه از ناخشنود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خشم پروردگار و عذاب دردناکش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کند، چون علم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عمل صادق است و عمل درست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با علم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ح،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قُلۡ هَلۡ يَسۡتَوِي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يَعۡلَمُونَ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لَا يَعۡلَمُونَۗ إِنَّمَا يَتَذَكَّرُ أُوْلُواْ </w:t>
      </w:r>
      <w:r w:rsidRPr="00A03F15">
        <w:rPr>
          <w:rStyle w:val="Chare"/>
          <w:rFonts w:hint="cs"/>
          <w:rtl/>
        </w:rPr>
        <w:t>ٱلۡأَلۡبَٰبِ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بگو: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 آنان که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‌دانند و آنان که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‌دانند برابرند؟ تنها خردمندان پند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‌پذ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رند</w:t>
      </w:r>
      <w:r w:rsidRPr="00536685">
        <w:rPr>
          <w:rFonts w:hint="cs"/>
          <w:rtl/>
        </w:rPr>
        <w:t>»</w:t>
      </w:r>
      <w:r>
        <w:rPr>
          <w:rStyle w:val="Char3"/>
          <w:rFonts w:hint="cs"/>
          <w:rtl/>
        </w:rPr>
        <w:t>.</w:t>
      </w:r>
    </w:p>
    <w:p w:rsidR="00D81C83" w:rsidRDefault="00D81C83" w:rsidP="00C51449">
      <w:pPr>
        <w:pStyle w:val="a6"/>
        <w:rPr>
          <w:rFonts w:cs="Traditional Arabic"/>
          <w:rtl/>
        </w:rPr>
      </w:pPr>
      <w:r w:rsidRPr="00C51449">
        <w:rPr>
          <w:rStyle w:val="Char3"/>
          <w:rFonts w:hint="cs"/>
          <w:rtl/>
        </w:rPr>
        <w:t>و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علم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اموزد و آن را با همه وسا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مشروع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نشر کند و به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آن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اموزد و پنهان کردن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بخصوص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شود.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يَكۡتُمُونَ مَآ أَنزَلۡنَا مِنَ </w:t>
      </w:r>
      <w:r w:rsidRPr="00A03F15">
        <w:rPr>
          <w:rStyle w:val="Chare"/>
          <w:rFonts w:hint="cs"/>
          <w:rtl/>
        </w:rPr>
        <w:t>ٱلۡبَيِّنَٰتِ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ٱلۡهُدَىٰ</w:t>
      </w:r>
      <w:r w:rsidRPr="00A03F15">
        <w:rPr>
          <w:rStyle w:val="Chare"/>
          <w:rtl/>
        </w:rPr>
        <w:t xml:space="preserve"> مِنۢ بَعۡدِ مَا بَيَّنَّٰهُ لِلنَّاسِ فِي </w:t>
      </w:r>
      <w:r w:rsidRPr="00A03F15">
        <w:rPr>
          <w:rStyle w:val="Chare"/>
          <w:rFonts w:hint="cs"/>
          <w:rtl/>
        </w:rPr>
        <w:t>ٱلۡكِتَٰبِ</w:t>
      </w:r>
      <w:r w:rsidRPr="00A03F15">
        <w:rPr>
          <w:rStyle w:val="Chare"/>
          <w:rtl/>
        </w:rPr>
        <w:t xml:space="preserve"> أُوْلَٰٓئِكَ يَلۡعَنُهُمُ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وَيَلۡعَنُهُمُ </w:t>
      </w:r>
      <w:r w:rsidRPr="00A03F15">
        <w:rPr>
          <w:rStyle w:val="Chare"/>
          <w:rFonts w:hint="cs"/>
          <w:rtl/>
        </w:rPr>
        <w:t>ٱللَّٰعِنُونَ</w:t>
      </w:r>
      <w:r w:rsidRPr="00A03F15">
        <w:rPr>
          <w:rStyle w:val="Chare"/>
          <w:rtl/>
        </w:rPr>
        <w:t xml:space="preserve">١٥٩ إِلَّا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تَابُواْ وَأَصۡلَحُواْ وَبَيَّنُواْ فَأُوْلَٰٓئِكَ أَتُوبُ عَلَيۡهِمۡ وَأَنَا </w:t>
      </w:r>
      <w:r w:rsidRPr="00A03F15">
        <w:rPr>
          <w:rStyle w:val="Chare"/>
          <w:rFonts w:hint="cs"/>
          <w:rtl/>
        </w:rPr>
        <w:t>ٱلتَّوَّابُ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ٱلرَّحِيمُ</w:t>
      </w:r>
      <w:r w:rsidRPr="00A03F15">
        <w:rPr>
          <w:rStyle w:val="Chare"/>
          <w:rtl/>
        </w:rPr>
        <w:t>١٦٠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159-160]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دلا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ل روشن، و هدا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که ما فرو فرستاده‌ا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</w:t>
      </w:r>
      <w:r w:rsidR="00D81C83" w:rsidRPr="00536685">
        <w:rPr>
          <w:rStyle w:val="Char6"/>
          <w:rtl/>
        </w:rPr>
        <w:t xml:space="preserve"> پنهان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‌کنند، بعد از آن که آن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را در کتاب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مردم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نموده‌ا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خداوند و نفر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کنندگان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را نفر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‌کنند.</w:t>
      </w:r>
      <w:r w:rsidR="00D81C83" w:rsidRPr="00536685">
        <w:rPr>
          <w:rStyle w:val="Char6"/>
          <w:rFonts w:hint="cs"/>
          <w:rtl/>
        </w:rPr>
        <w:t xml:space="preserve"> مگر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توبه کنند و به اصلاح (خو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شتن) بپردازند و (ح</w:t>
      </w:r>
      <w:r w:rsidR="00D81C83" w:rsidRPr="00536685">
        <w:rPr>
          <w:rStyle w:val="Char6"/>
          <w:rtl/>
        </w:rPr>
        <w:t>ق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قت را)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ان کنند، پس توب</w:t>
      </w:r>
      <w:r w:rsidR="00DC7072" w:rsidRPr="00536685">
        <w:rPr>
          <w:rStyle w:val="Char6"/>
          <w:rtl/>
        </w:rPr>
        <w:t>ۀ</w:t>
      </w:r>
      <w:r w:rsidR="00D81C83" w:rsidRPr="00536685">
        <w:rPr>
          <w:rStyle w:val="Char6"/>
          <w:rtl/>
        </w:rPr>
        <w:t xml:space="preserve">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رم و من بس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ار توبه‌پذ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 و مهربان هستم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576B78" w:rsidRDefault="00576B78" w:rsidP="00D81C83">
      <w:pPr>
        <w:ind w:firstLine="284"/>
        <w:jc w:val="lowKashida"/>
        <w:rPr>
          <w:rtl/>
        </w:rPr>
        <w:sectPr w:rsidR="00576B78" w:rsidSect="00C14F87">
          <w:headerReference w:type="default" r:id="rId28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576B78" w:rsidRDefault="00D81C83" w:rsidP="0052536A">
      <w:pPr>
        <w:pStyle w:val="a0"/>
        <w:rPr>
          <w:rtl/>
        </w:rPr>
      </w:pPr>
      <w:bookmarkStart w:id="70" w:name="_Toc412912508"/>
      <w:bookmarkStart w:id="71" w:name="_Toc440144982"/>
      <w:r w:rsidRPr="00576B78">
        <w:rPr>
          <w:rFonts w:hint="cs"/>
          <w:rtl/>
        </w:rPr>
        <w:t>اصل هشتم</w:t>
      </w:r>
      <w:bookmarkEnd w:id="70"/>
      <w:r w:rsidR="00576B78" w:rsidRPr="00576B78">
        <w:rPr>
          <w:rFonts w:hint="cs"/>
          <w:rtl/>
        </w:rPr>
        <w:t>:</w:t>
      </w:r>
      <w:r w:rsidR="00576B78" w:rsidRPr="00576B78">
        <w:rPr>
          <w:rFonts w:hint="cs"/>
          <w:rtl/>
        </w:rPr>
        <w:br/>
      </w:r>
      <w:r w:rsidRPr="00576B78">
        <w:rPr>
          <w:rtl/>
        </w:rPr>
        <w:t>وجوب اطاعت از حکام</w:t>
      </w:r>
      <w:r w:rsidR="00A0497C">
        <w:rPr>
          <w:rtl/>
        </w:rPr>
        <w:t xml:space="preserve"> </w:t>
      </w:r>
      <w:r w:rsidRPr="00576B78">
        <w:rPr>
          <w:rtl/>
        </w:rPr>
        <w:t>در کارها</w:t>
      </w:r>
      <w:r w:rsidR="008D20B0">
        <w:rPr>
          <w:rtl/>
        </w:rPr>
        <w:t>ی</w:t>
      </w:r>
      <w:r w:rsidRPr="00576B78">
        <w:rPr>
          <w:rtl/>
        </w:rPr>
        <w:t xml:space="preserve"> ن</w:t>
      </w:r>
      <w:r w:rsidR="008D20B0">
        <w:rPr>
          <w:rtl/>
        </w:rPr>
        <w:t>ی</w:t>
      </w:r>
      <w:r w:rsidRPr="00576B78">
        <w:rPr>
          <w:rtl/>
        </w:rPr>
        <w:t>کو</w:t>
      </w:r>
      <w:bookmarkEnd w:id="71"/>
    </w:p>
    <w:p w:rsidR="0052536A" w:rsidRDefault="00DC7072" w:rsidP="0052536A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اعتقاد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اهل سنت و الجماعت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 که معتقدند که 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حاکم و فرمانروا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مسلم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تع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>ن شود تا از اسلام دفاع کند و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را برپا دارد و حدود اله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را اجرا کند و امور مسلم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را سامان دهد و حقوق را کامل بگ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رد و براساس آنچه خداوند نازل کرده حکمران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کند، و به معروف امر و از منکر نه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و به سو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خداوند دعوت دهد، اهل سنت اطاعت از کس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که خداوند او را فرمانروا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مسلم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قرار داده را واجب</w:t>
      </w:r>
      <w:r w:rsidR="005D7522">
        <w:rPr>
          <w:rStyle w:val="Char3"/>
          <w:rFonts w:hint="cs"/>
          <w:rtl/>
        </w:rPr>
        <w:t xml:space="preserve"> می‌</w:t>
      </w:r>
      <w:r w:rsidR="00D81C83" w:rsidRPr="00C51449">
        <w:rPr>
          <w:rStyle w:val="Char3"/>
          <w:rFonts w:hint="cs"/>
          <w:rtl/>
        </w:rPr>
        <w:t>دانند مگر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نکه به گناه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فرمان دهد، که اگر حاکم به گناه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فرمان دهد اطاعت از او جا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ست و فقط در امور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 و خوب اطاعت از حاکم واجب است، چنان که خداوند متعال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‌فرما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د: </w:t>
      </w:r>
      <w:r w:rsidR="00D81C83" w:rsidRPr="00F52F8A">
        <w:rPr>
          <w:rFonts w:cs="Traditional Arabic"/>
          <w:rtl/>
        </w:rPr>
        <w:t>﴿</w:t>
      </w:r>
      <w:r w:rsidR="00D81C83" w:rsidRPr="00A03F15">
        <w:rPr>
          <w:rStyle w:val="Chare"/>
          <w:rtl/>
        </w:rPr>
        <w:t xml:space="preserve">يَٰٓأَيُّهَا </w:t>
      </w:r>
      <w:r w:rsidR="00D81C83" w:rsidRPr="00A03F15">
        <w:rPr>
          <w:rStyle w:val="Chare"/>
          <w:rFonts w:hint="cs"/>
          <w:rtl/>
        </w:rPr>
        <w:t>ٱلَّذِينَ</w:t>
      </w:r>
      <w:r w:rsidR="00D81C83" w:rsidRPr="00A03F15">
        <w:rPr>
          <w:rStyle w:val="Chare"/>
          <w:rtl/>
        </w:rPr>
        <w:t xml:space="preserve"> ءَامَنُوٓاْ أَطِيعُواْ </w:t>
      </w:r>
      <w:r w:rsidR="00D81C83" w:rsidRPr="00A03F15">
        <w:rPr>
          <w:rStyle w:val="Chare"/>
          <w:rFonts w:hint="cs"/>
          <w:rtl/>
        </w:rPr>
        <w:t>ٱللَّهَ</w:t>
      </w:r>
      <w:r w:rsidR="00D81C83" w:rsidRPr="00A03F15">
        <w:rPr>
          <w:rStyle w:val="Chare"/>
          <w:rtl/>
        </w:rPr>
        <w:t xml:space="preserve"> وَأَطِيعُواْ </w:t>
      </w:r>
      <w:r w:rsidR="00D81C83" w:rsidRPr="00A03F15">
        <w:rPr>
          <w:rStyle w:val="Chare"/>
          <w:rFonts w:hint="cs"/>
          <w:rtl/>
        </w:rPr>
        <w:t>ٱلرَّسُولَ</w:t>
      </w:r>
      <w:r w:rsidR="00D81C83" w:rsidRPr="00A03F15">
        <w:rPr>
          <w:rStyle w:val="Chare"/>
          <w:rtl/>
        </w:rPr>
        <w:t xml:space="preserve"> وَأُوْلِي </w:t>
      </w:r>
      <w:r w:rsidR="00D81C83" w:rsidRPr="00A03F15">
        <w:rPr>
          <w:rStyle w:val="Chare"/>
          <w:rFonts w:hint="cs"/>
          <w:rtl/>
        </w:rPr>
        <w:t>ٱلۡأَمۡرِ</w:t>
      </w:r>
      <w:r w:rsidR="00D81C83" w:rsidRPr="00A03F15">
        <w:rPr>
          <w:rStyle w:val="Chare"/>
          <w:rtl/>
        </w:rPr>
        <w:t xml:space="preserve"> مِنكُمۡۖ فَإِن تَنَٰزَعۡتُمۡ فِي شَيۡء</w:t>
      </w:r>
      <w:r w:rsidR="00D81C83" w:rsidRPr="00A03F15">
        <w:rPr>
          <w:rStyle w:val="Chare"/>
          <w:rFonts w:hint="cs"/>
          <w:rtl/>
        </w:rPr>
        <w:t>ٖ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فَرُدُّوهُ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إِلَى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ٱللَّهِ</w:t>
      </w:r>
      <w:r w:rsidR="00D81C83" w:rsidRPr="00A03F15">
        <w:rPr>
          <w:rStyle w:val="Chare"/>
          <w:rtl/>
        </w:rPr>
        <w:t xml:space="preserve"> وَ</w:t>
      </w:r>
      <w:r w:rsidR="00D81C83" w:rsidRPr="00A03F15">
        <w:rPr>
          <w:rStyle w:val="Chare"/>
          <w:rFonts w:hint="cs"/>
          <w:rtl/>
        </w:rPr>
        <w:t>ٱلرَّسُولِ</w:t>
      </w:r>
      <w:r w:rsidR="00D81C83" w:rsidRPr="00A03F15">
        <w:rPr>
          <w:rStyle w:val="Chare"/>
          <w:rtl/>
        </w:rPr>
        <w:t xml:space="preserve"> إِن كُنتُمۡ تُؤۡمِنُونَ بِ</w:t>
      </w:r>
      <w:r w:rsidR="00D81C83" w:rsidRPr="00A03F15">
        <w:rPr>
          <w:rStyle w:val="Chare"/>
          <w:rFonts w:hint="cs"/>
          <w:rtl/>
        </w:rPr>
        <w:t>ٱللَّهِ</w:t>
      </w:r>
      <w:r w:rsidR="00D81C83" w:rsidRPr="00A03F15">
        <w:rPr>
          <w:rStyle w:val="Chare"/>
          <w:rtl/>
        </w:rPr>
        <w:t xml:space="preserve"> وَ</w:t>
      </w:r>
      <w:r w:rsidR="00D81C83" w:rsidRPr="00A03F15">
        <w:rPr>
          <w:rStyle w:val="Chare"/>
          <w:rFonts w:hint="cs"/>
          <w:rtl/>
        </w:rPr>
        <w:t>ٱلۡيَوۡمِ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ٱلۡأٓخِرِۚ</w:t>
      </w:r>
      <w:r w:rsidR="00D81C83" w:rsidRPr="00A03F15">
        <w:rPr>
          <w:rStyle w:val="Chare"/>
          <w:rtl/>
        </w:rPr>
        <w:t xml:space="preserve"> ذَٰلِكَ خَيۡر</w:t>
      </w:r>
      <w:r w:rsidR="00D81C83" w:rsidRPr="00A03F15">
        <w:rPr>
          <w:rStyle w:val="Chare"/>
          <w:rFonts w:hint="cs"/>
          <w:rtl/>
        </w:rPr>
        <w:t>ٞ</w:t>
      </w:r>
      <w:r w:rsidR="00D81C83" w:rsidRPr="00A03F15">
        <w:rPr>
          <w:rStyle w:val="Chare"/>
          <w:rtl/>
        </w:rPr>
        <w:t xml:space="preserve"> </w:t>
      </w:r>
      <w:r w:rsidR="00D81C83" w:rsidRPr="00A03F15">
        <w:rPr>
          <w:rStyle w:val="Chare"/>
          <w:rFonts w:hint="cs"/>
          <w:rtl/>
        </w:rPr>
        <w:t>وَأَحۡسَنُ</w:t>
      </w:r>
      <w:r w:rsidR="00D81C83" w:rsidRPr="00A03F15">
        <w:rPr>
          <w:rStyle w:val="Chare"/>
          <w:rtl/>
        </w:rPr>
        <w:t xml:space="preserve"> تَأۡوِيلًا٥٩</w:t>
      </w:r>
      <w:r w:rsidR="00D81C83" w:rsidRPr="00F52F8A">
        <w:rPr>
          <w:rFonts w:ascii="Times New Roman" w:hAnsi="Times New Roman" w:cs="Traditional Arabic" w:hint="cs"/>
          <w:rtl/>
        </w:rPr>
        <w:t>﴾</w:t>
      </w:r>
      <w:r w:rsidR="00D81C83" w:rsidRPr="00DC7072">
        <w:rPr>
          <w:rStyle w:val="Char5"/>
          <w:rtl/>
        </w:rPr>
        <w:t xml:space="preserve"> [النساء: 59]</w:t>
      </w:r>
      <w:r w:rsidR="00D81C83" w:rsidRPr="00DC7072">
        <w:rPr>
          <w:rStyle w:val="Char5"/>
          <w:rFonts w:hint="cs"/>
          <w:rtl/>
        </w:rPr>
        <w:t>.</w:t>
      </w:r>
      <w:r w:rsidR="0052536A">
        <w:rPr>
          <w:rStyle w:val="Char3"/>
          <w:rFonts w:hint="cs"/>
          <w:rtl/>
        </w:rPr>
        <w:t xml:space="preserve"> </w:t>
      </w:r>
    </w:p>
    <w:p w:rsidR="00D81C83" w:rsidRPr="00C51449" w:rsidRDefault="00536685" w:rsidP="0052536A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از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و از اول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الامر مسلمان اطاعت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اگر در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اختلاف کرد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آن را به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برگردان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اگر به خدا و روز 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شما بهتر و خوش فرجام‌تر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چون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 اطاعت کند از خداوند اطاعت کرده است،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فرمان من سرپ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از فرمان خدا سرپ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اطاعت کند از من اطاعت کرده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کند، نافرمان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مرا کرده است»</w:t>
      </w:r>
      <w:r w:rsidRPr="0052536A">
        <w:rPr>
          <w:rStyle w:val="Char3"/>
          <w:vertAlign w:val="superscript"/>
          <w:rtl/>
        </w:rPr>
        <w:footnoteReference w:id="121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«بشنو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اطاعت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برده‌ا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حبش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عنوان فرمانروا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شما مقرر شد، برده‌ا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موها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سرش چون کشمش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‌ماند»</w:t>
      </w:r>
      <w:r w:rsidRPr="0052536A">
        <w:rPr>
          <w:rStyle w:val="Char3"/>
          <w:vertAlign w:val="superscript"/>
          <w:rtl/>
        </w:rPr>
        <w:footnoteReference w:id="122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«گوش به فرمان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باش و از او اطاعت کن، و اگر بر پُشت خود کتک خورد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52536A">
        <w:rPr>
          <w:rStyle w:val="Char3"/>
          <w:rFonts w:hint="cs"/>
          <w:rtl/>
        </w:rPr>
        <w:t>مالت گرفته شد، باز هم اطاعت کن»</w:t>
      </w:r>
      <w:r w:rsidRPr="0052536A">
        <w:rPr>
          <w:rStyle w:val="Char3"/>
          <w:vertAlign w:val="superscript"/>
          <w:rtl/>
        </w:rPr>
        <w:footnoteReference w:id="12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خود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صبر کند، چون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از اطاعت پادشاه وجب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برود و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مرگ جاهل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ت مرده است»</w:t>
      </w:r>
      <w:r w:rsidRPr="0052536A">
        <w:rPr>
          <w:rStyle w:val="Char3"/>
          <w:vertAlign w:val="superscript"/>
          <w:rtl/>
        </w:rPr>
        <w:footnoteReference w:id="124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اهل سنت و الجماعت معتقدند که اطاعت در معروف و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حکام از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عبادات و از بزرگ</w:t>
      </w:r>
      <w:r w:rsidR="0052536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وظا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ملت است،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اصول بزرگ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است،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 ائمه سلف در جمله عقا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قرار داده‌اند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کتاب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ائمه سلف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شرح و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پرداخته است، و اطاعت از حاکم و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‌امر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چون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 و از قواعد نظام آن است، و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اساس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وجود انضباط در دولت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آن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تا اهداف خود را اجرا کند و اهداف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محقق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و اهل سنت و الجماعت معتقدند که حکام چه فاسق باشند چه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 نماز و نماز جمعه و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پشت سر آن‌ها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 و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و جهاد همراه آنان اشکال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صلاح و استقامت آن‌ها دعا را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نرم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لطف آن‌ها را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کرده و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حق فراخواند و مردم را به اطاعت از آنان تشو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نمود،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قواعد اسلام و 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دهند و اگر حکام مرتکب خلاف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کفر شوند اهل سنت و الجماعت شمش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آن‌ها را حرام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از مردم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خواهند صبر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کنند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حکام کفر آشکار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سر نزده است، چون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فرمان داده که در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گناه از حکام اطاعت شود، و فرمان داده که در فتنه‌ا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دهد وارد جنگ نشو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و اهل سنت و الجماعت اجماع و اتفاق نظر دارند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خواهد امت را از هم جدا و متلاش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حاکمان شما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شما آن‌ها را دوست 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شما را دوست دارند و شما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دعا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شما دعا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کنند، و بدتر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حاکمان شما آنان هستند که آن‌ها را دوست ندار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آن‌ها شما را دوست ندارند و شما آن‌ها را نفر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شما را نفر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گفته شد: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شمش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با آن‌ها درن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م؟ فرمود: «نه،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شما نماز را برپا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هرگاه از حاکمان خود امر ناپسند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عمل او را ناپسند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دست از اطاعت او نکش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د»</w:t>
      </w:r>
      <w:r w:rsidRPr="0052536A">
        <w:rPr>
          <w:rStyle w:val="Char3"/>
          <w:vertAlign w:val="superscript"/>
          <w:rtl/>
        </w:rPr>
        <w:footnoteReference w:id="12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فرمود: «حاکمان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شما گمارده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خوب و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ناپسند دانست 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انکار کرد سالم مانده،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کند» گفتند: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خدا!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آن‌ها نجنگ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م؟ فرمود: «نه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نماز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‌خوانند</w:t>
      </w:r>
      <w:r w:rsidRPr="0052536A">
        <w:rPr>
          <w:rStyle w:val="Char3"/>
          <w:vertAlign w:val="superscript"/>
          <w:rtl/>
        </w:rPr>
        <w:footnoteReference w:id="126"/>
      </w:r>
      <w:r w:rsidRPr="00C51449">
        <w:rPr>
          <w:rStyle w:val="Char3"/>
          <w:rFonts w:hint="cs"/>
          <w:rtl/>
        </w:rPr>
        <w:t>»</w:t>
      </w:r>
      <w:r w:rsidRPr="0052536A">
        <w:rPr>
          <w:rStyle w:val="Char3"/>
          <w:vertAlign w:val="superscript"/>
          <w:rtl/>
        </w:rPr>
        <w:footnoteReference w:id="127"/>
      </w:r>
      <w:r w:rsidR="00C14183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اما اطاعت از حکام در گناه و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مطلقاً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چون در سنت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شده است،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اطاعت از مخلوق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را کرد و بلکه امت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و ارشاد آن‌ها بپردازد و با تمام وسا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مشروع بکوشد تا آن‌ها را به حق بازگرداند، به شرط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فساد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بزرگتر از مصلحت درست کردن آن‌ها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ندهد وگرنه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صبر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کنند تا خداوند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صله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«مسلمان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آنچه دوست دارد و دوست ندارد اطاعت کند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امر شود، پس هرگاه به انجام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امر شد نبا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 اطاعت کند»</w:t>
      </w:r>
      <w:r w:rsidRPr="0052536A">
        <w:rPr>
          <w:rStyle w:val="Char3"/>
          <w:vertAlign w:val="superscript"/>
          <w:rtl/>
        </w:rPr>
        <w:footnoteReference w:id="128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«در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نافرمان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است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اطاعت کرد، بلکه اطاعت فقط در کارها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خوب است»</w:t>
      </w:r>
      <w:r w:rsidRPr="0052536A">
        <w:rPr>
          <w:rStyle w:val="Char3"/>
          <w:vertAlign w:val="superscript"/>
          <w:rtl/>
        </w:rPr>
        <w:footnoteReference w:id="129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حاکم و امام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مسئول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و متعدد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دوش دارد که خداوند بر او نهاده است، پس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آن‌ها را انجام دهد و برخ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مسئول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به شرح 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‌باشند:</w:t>
      </w:r>
    </w:p>
    <w:p w:rsidR="00D81C83" w:rsidRPr="0052536A" w:rsidRDefault="0052536A" w:rsidP="0052536A">
      <w:pPr>
        <w:pStyle w:val="a6"/>
      </w:pPr>
      <w:r w:rsidRPr="0052536A">
        <w:rPr>
          <w:rFonts w:hint="cs"/>
          <w:rtl/>
        </w:rPr>
        <w:t>-</w:t>
      </w:r>
      <w:r w:rsidR="00D81C83" w:rsidRPr="0052536A">
        <w:rPr>
          <w:rFonts w:hint="cs"/>
          <w:rtl/>
        </w:rPr>
        <w:t xml:space="preserve"> اجرا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 xml:space="preserve"> شر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>عت اسلام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 xml:space="preserve"> در تمام جوانب زندگ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 xml:space="preserve"> به همان گونه‌ا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 xml:space="preserve"> که خداوند خواسته است چون شر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>عت تجز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>ه ناپذ</w:t>
      </w:r>
      <w:r w:rsidR="00DC7072" w:rsidRPr="0052536A">
        <w:rPr>
          <w:rFonts w:hint="cs"/>
          <w:rtl/>
        </w:rPr>
        <w:t>ی</w:t>
      </w:r>
      <w:r w:rsidR="00D81C83" w:rsidRPr="0052536A">
        <w:rPr>
          <w:rFonts w:hint="cs"/>
          <w:rtl/>
        </w:rPr>
        <w:t>ر است.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 xml:space="preserve"> دعوت به نشر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نشر علم و معرفت با همه راه‌ها، و دفع شبهات و اباط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و مبارزه با آن.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جهاد در راه خدا تا کلمه خدا برتر باشد.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انت از مرزها با ساز و برگ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مانع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دفاع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تا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جان و مال و آبرو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در امن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باشند.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اقامه حدود و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احکام، تا محارم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هتک نشود و حقوق بندگان 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 و تلف نگردد.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صرف غنا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اموال زکات طبق دستورات صر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براساس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اجتهاد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تقوا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؛ حاکم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تعامل با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مردم تقوا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کند و با آنان به نرم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رفتار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رخواه آنان باشد و به دنبال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آن‌ها نباشد، و بداند که او کارگر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خداوند او را اج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کرده تا از امت پاسدار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خدمت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را انجام دهد و حدود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 عام و خاص اجرا کند.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حاکم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الگو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باشد،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و در راه خدا از ملامت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ملامت کننده‌ا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باک نکند، و بر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خون و اموال و آبرو و منافع و امن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سلوک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ـ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خاطر خود از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انتقام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بلکه خشم او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إِن مَّكَّنَّٰهُمۡ فِي 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أَقَامُواْ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وَءَاتَوُاْ </w:t>
      </w:r>
      <w:r w:rsidRPr="00A03F15">
        <w:rPr>
          <w:rStyle w:val="Chare"/>
          <w:rFonts w:hint="cs"/>
          <w:rtl/>
        </w:rPr>
        <w:t>ٱلزَّكَوٰةَ</w:t>
      </w:r>
      <w:r w:rsidRPr="00A03F15">
        <w:rPr>
          <w:rStyle w:val="Chare"/>
          <w:rtl/>
        </w:rPr>
        <w:t xml:space="preserve"> وَأَمَرُواْ بِ</w:t>
      </w:r>
      <w:r w:rsidRPr="00A03F15">
        <w:rPr>
          <w:rStyle w:val="Chare"/>
          <w:rFonts w:hint="cs"/>
          <w:rtl/>
        </w:rPr>
        <w:t>ٱلۡمَعۡرُوفِ</w:t>
      </w:r>
      <w:r w:rsidRPr="00A03F15">
        <w:rPr>
          <w:rStyle w:val="Chare"/>
          <w:rtl/>
        </w:rPr>
        <w:t xml:space="preserve"> وَنَهَوۡاْ عَنِ </w:t>
      </w:r>
      <w:r w:rsidRPr="00A03F15">
        <w:rPr>
          <w:rStyle w:val="Chare"/>
          <w:rFonts w:hint="cs"/>
          <w:rtl/>
        </w:rPr>
        <w:t>ٱلۡمُنكَرِۗ</w:t>
      </w:r>
      <w:r w:rsidRPr="00A03F15">
        <w:rPr>
          <w:rStyle w:val="Chare"/>
          <w:rtl/>
        </w:rPr>
        <w:t xml:space="preserve"> وَلِلَّهِ عَٰقِبَةُ </w:t>
      </w:r>
      <w:r w:rsidRPr="00A03F15">
        <w:rPr>
          <w:rStyle w:val="Chare"/>
          <w:rFonts w:hint="cs"/>
          <w:rtl/>
        </w:rPr>
        <w:t>ٱلۡأُمُورِ</w:t>
      </w:r>
      <w:r w:rsidRPr="00A03F15">
        <w:rPr>
          <w:rStyle w:val="Chare"/>
          <w:rtl/>
        </w:rPr>
        <w:t>٤١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[الحج: 41]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اگر در زم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آنها را قدرت ببخش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نماز را برپا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‌دارند و ز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ات (اموال) را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‌پردازند و به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ار خوب فرمان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‌دهند و از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ار زشت باز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‌دارند، و سر انجام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ارها به خدا باز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‌گردد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يَٰدَاوُ</w:t>
      </w:r>
      <w:r w:rsidRPr="00A03F15">
        <w:rPr>
          <w:rStyle w:val="Chare"/>
          <w:rFonts w:hint="cs"/>
          <w:rtl/>
        </w:rPr>
        <w:t>ۥدُ</w:t>
      </w:r>
      <w:r w:rsidRPr="00A03F15">
        <w:rPr>
          <w:rStyle w:val="Chare"/>
          <w:rtl/>
        </w:rPr>
        <w:t xml:space="preserve"> إِنَّا جَعَلۡنَٰكَ خَلِيفَة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ٱلۡأَرۡضِ</w:t>
      </w:r>
      <w:r w:rsidRPr="00A03F15">
        <w:rPr>
          <w:rStyle w:val="Chare"/>
          <w:rtl/>
        </w:rPr>
        <w:t xml:space="preserve"> فَ</w:t>
      </w:r>
      <w:r w:rsidRPr="00A03F15">
        <w:rPr>
          <w:rStyle w:val="Chare"/>
          <w:rFonts w:hint="cs"/>
          <w:rtl/>
        </w:rPr>
        <w:t>ٱحۡكُم</w:t>
      </w:r>
      <w:r w:rsidRPr="00A03F15">
        <w:rPr>
          <w:rStyle w:val="Chare"/>
          <w:rtl/>
        </w:rPr>
        <w:t xml:space="preserve"> بَيۡنَ </w:t>
      </w:r>
      <w:r w:rsidRPr="00A03F15">
        <w:rPr>
          <w:rStyle w:val="Chare"/>
          <w:rFonts w:hint="cs"/>
          <w:rtl/>
        </w:rPr>
        <w:t>ٱلنَّاسِ</w:t>
      </w:r>
      <w:r w:rsidRPr="00A03F15">
        <w:rPr>
          <w:rStyle w:val="Chare"/>
          <w:rtl/>
        </w:rPr>
        <w:t xml:space="preserve"> بِ</w:t>
      </w:r>
      <w:r w:rsidRPr="00A03F15">
        <w:rPr>
          <w:rStyle w:val="Chare"/>
          <w:rFonts w:hint="cs"/>
          <w:rtl/>
        </w:rPr>
        <w:t>ٱلۡحَقِّ</w:t>
      </w:r>
      <w:r w:rsidRPr="00A03F15">
        <w:rPr>
          <w:rStyle w:val="Chare"/>
          <w:rtl/>
        </w:rPr>
        <w:t xml:space="preserve"> وَلَا تَتَّبِعِ </w:t>
      </w:r>
      <w:r w:rsidRPr="00A03F15">
        <w:rPr>
          <w:rStyle w:val="Chare"/>
          <w:rFonts w:hint="cs"/>
          <w:rtl/>
        </w:rPr>
        <w:t>ٱلۡهَوَىٰ</w:t>
      </w:r>
      <w:r w:rsidRPr="00A03F15">
        <w:rPr>
          <w:rStyle w:val="Chare"/>
          <w:rtl/>
        </w:rPr>
        <w:t xml:space="preserve"> فَيُضِلَّكَ عَن سَبِيلِ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يَضِلُّونَ عَن سَبِيلِ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لَهُمۡ عَذَاب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شَدِيدُۢ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نَسُواْ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ٱلۡحِسَابِ</w:t>
      </w:r>
      <w:r w:rsidRPr="00A03F15">
        <w:rPr>
          <w:rStyle w:val="Chare"/>
          <w:rtl/>
        </w:rPr>
        <w:t>٢٦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[ص: 26]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داود! ما تو را در زم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جانش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ساخته‌ا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م، پس به حق درم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مردم حکم کن، و از هوا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نفس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مکن که تو را از راه خدا منحرف سازد،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آنان‌که از راه خدا منحرف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‌شوند به (سزا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) آنکه روز حساب را فراموش کردند 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سخت دارند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لُعِنَ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كَفَرُواْ مِنۢ بَنِيٓ إِسۡرَٰٓءِيلَ عَلَىٰ لِسَانِ دَاوُ</w:t>
      </w:r>
      <w:r w:rsidRPr="00A03F15">
        <w:rPr>
          <w:rStyle w:val="Chare"/>
          <w:rFonts w:hint="cs"/>
          <w:rtl/>
        </w:rPr>
        <w:t>ۥدَ</w:t>
      </w:r>
      <w:r w:rsidRPr="00A03F15">
        <w:rPr>
          <w:rStyle w:val="Chare"/>
          <w:rtl/>
        </w:rPr>
        <w:t xml:space="preserve"> وَعِيسَى </w:t>
      </w:r>
      <w:r w:rsidRPr="00A03F15">
        <w:rPr>
          <w:rStyle w:val="Chare"/>
          <w:rFonts w:hint="cs"/>
          <w:rtl/>
        </w:rPr>
        <w:t>ٱبۡنِ</w:t>
      </w:r>
      <w:r w:rsidRPr="00A03F15">
        <w:rPr>
          <w:rStyle w:val="Chare"/>
          <w:rtl/>
        </w:rPr>
        <w:t xml:space="preserve"> مَرۡيَمَۚ ذَٰلِكَ بِمَا عَصَواْ وَّكَانُواْ يَعۡتَدُونَ٧٨ كَانُواْ لَا يَتَنَاهَوۡنَ عَن مُّنكَرٖ فَعَلُوهُۚ لَبِئۡسَ مَا كَانُواْ يَفۡعَلُونَ٧٩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78-79]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بن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‌اسرا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ل که کفر 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دند، بر زبان داود و ع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پسر مر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نفر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شدند،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بدان خاطر</w:t>
      </w:r>
      <w:r w:rsidR="00D81C83" w:rsidRPr="00536685">
        <w:rPr>
          <w:rStyle w:val="Char6"/>
          <w:rtl/>
        </w:rPr>
        <w:t xml:space="preserve"> بود که آنان سرکش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 و از حد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‌گذشتند.</w:t>
      </w:r>
      <w:r w:rsidR="00D81C83" w:rsidRPr="00536685">
        <w:rPr>
          <w:rStyle w:val="Char6"/>
          <w:rFonts w:hint="cs"/>
          <w:rtl/>
        </w:rPr>
        <w:t xml:space="preserve"> آنان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گر را از منکر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انجام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‌دادند باز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‌داشتند، چه کار زشت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‌کردند!؟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بنده‌ا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خداوند او را حاکم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او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که به 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خود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انت کرده،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خداو</w:t>
      </w:r>
      <w:r w:rsidR="00536685">
        <w:rPr>
          <w:rStyle w:val="Char3"/>
          <w:rFonts w:hint="cs"/>
          <w:rtl/>
        </w:rPr>
        <w:t>ند بهشت را بر و حرام کرده است»</w:t>
      </w:r>
      <w:r w:rsidRPr="0052536A">
        <w:rPr>
          <w:rStyle w:val="Char3"/>
          <w:vertAlign w:val="superscript"/>
          <w:rtl/>
        </w:rPr>
        <w:footnoteReference w:id="130"/>
      </w:r>
      <w:r w:rsidR="00536685">
        <w:rPr>
          <w:rStyle w:val="Char3"/>
          <w:rFonts w:hint="cs"/>
          <w:rtl/>
        </w:rPr>
        <w:t>.</w:t>
      </w:r>
    </w:p>
    <w:p w:rsidR="00576B78" w:rsidRDefault="00576B78" w:rsidP="00536685">
      <w:pPr>
        <w:jc w:val="lowKashida"/>
        <w:rPr>
          <w:rtl/>
          <w:lang w:bidi="fa-IR"/>
        </w:rPr>
        <w:sectPr w:rsidR="00576B78" w:rsidSect="00C14F87">
          <w:headerReference w:type="default" r:id="rId29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576B78" w:rsidRDefault="00D81C83" w:rsidP="00576B78">
      <w:pPr>
        <w:pStyle w:val="a0"/>
        <w:rPr>
          <w:rtl/>
        </w:rPr>
      </w:pPr>
      <w:bookmarkStart w:id="72" w:name="_Toc412912511"/>
      <w:bookmarkStart w:id="73" w:name="_Toc440144983"/>
      <w:r w:rsidRPr="00576B78">
        <w:rPr>
          <w:rFonts w:hint="cs"/>
          <w:rtl/>
        </w:rPr>
        <w:t>اصل نهم</w:t>
      </w:r>
      <w:bookmarkEnd w:id="72"/>
      <w:r w:rsidR="00576B78" w:rsidRPr="00576B78">
        <w:rPr>
          <w:rFonts w:hint="cs"/>
          <w:rtl/>
        </w:rPr>
        <w:t>:</w:t>
      </w:r>
      <w:r w:rsidR="00576B78" w:rsidRPr="00576B78">
        <w:rPr>
          <w:rFonts w:hint="cs"/>
          <w:rtl/>
        </w:rPr>
        <w:br/>
      </w:r>
      <w:r w:rsidRPr="00576B78">
        <w:rPr>
          <w:rtl/>
        </w:rPr>
        <w:t>عق</w:t>
      </w:r>
      <w:r w:rsidR="008D20B0">
        <w:rPr>
          <w:rtl/>
        </w:rPr>
        <w:t>ی</w:t>
      </w:r>
      <w:r w:rsidRPr="00576B78">
        <w:rPr>
          <w:rtl/>
        </w:rPr>
        <w:t>ده اهل سنت و الجماعت در مورد صحابه و خلافت و اهل</w:t>
      </w:r>
      <w:r w:rsidRPr="00576B78">
        <w:rPr>
          <w:rFonts w:hint="cs"/>
          <w:rtl/>
        </w:rPr>
        <w:t>‌</w:t>
      </w:r>
      <w:r w:rsidRPr="00576B78">
        <w:rPr>
          <w:rtl/>
        </w:rPr>
        <w:t>ب</w:t>
      </w:r>
      <w:r w:rsidR="008D20B0">
        <w:rPr>
          <w:rtl/>
        </w:rPr>
        <w:t>ی</w:t>
      </w:r>
      <w:r w:rsidRPr="00576B78">
        <w:rPr>
          <w:rtl/>
        </w:rPr>
        <w:t>ت</w:t>
      </w:r>
      <w:bookmarkEnd w:id="73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اعتقاد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سلف صالح، اهل سنت و الجماعت محبت قلب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اصحاب رسول اکرم</w:t>
      </w:r>
      <w:r w:rsidR="0052536A">
        <w:rPr>
          <w:rStyle w:val="Char3"/>
          <w:rFonts w:hint="cs"/>
          <w:rtl/>
        </w:rPr>
        <w:t xml:space="preserve"> </w:t>
      </w:r>
      <w:r w:rsidRPr="00DC7072">
        <w:rPr>
          <w:rStyle w:val="Char3"/>
          <w:rFonts w:cs="CTraditional Arabic"/>
          <w:rtl/>
        </w:rPr>
        <w:t>ج</w:t>
      </w:r>
      <w:r w:rsidR="00D81C83" w:rsidRPr="00C51449">
        <w:rPr>
          <w:rStyle w:val="Char3"/>
          <w:rFonts w:hint="cs"/>
          <w:rtl/>
        </w:rPr>
        <w:t xml:space="preserve"> و تجل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ل از آن‌ها با زبان و دعا و طلب آمرزش 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آنان است و اهل سنت معتقدند که در مورد آنان نبا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نه‌ا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به دل داشت و با زبان نبا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به آنان تعرّض کرد، بنابرا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دل‌ها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اهل سنت و الجماعت سرشار از محبت آنان است و همواره با زبان به خوب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آنان 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اد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با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نسبت به صحابه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‌ورزند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حق آنان زبان 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‌کنند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نسبت به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آنان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 تنفر دارند، مخالف‌اند و از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متنفرند، چون خداوند متعال از صحابه اعلام رضا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کرده و آنان را به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رش توبه‌شان و به مغفرت و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به بهشت مژده داده است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آنان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به خداوند بزرگ و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آورده‌اند و خداوند آنان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حق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خالص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کرده است، و آنان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را از چشمه‌سار نبوت فراگرفته‌اند و مخلصانه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خود را به خاطر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فدا کرده‌اند؛ 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در زمان غربت و تنها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را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رفته و به آن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آوردند به هنگام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جهاد کردند و با حکمت و موعظه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دعوت دادند و در برابر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و صبور بوده‌اند.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اسلام آن‌ها از همه مردم کامل‌تر و بهتر بوده است و در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و فرمانبردار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اخلاص و علم و عمل و اطاعت و جهاد از همه مردم فراتر بوده‌اند و در هر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سبقت را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ربوده‌اند، پس آنان برجستگان امت و تک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ه‌گاه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در علم و عمل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نسل امت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مطلقاً آن‌ها بوده‌اند، آنان را خداوند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انتخاب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حمل رسالت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رساندن آن به مردم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راستا آنان را موفق نموده و آن‌ها د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ن را به همان</w:t>
      </w:r>
      <w:r w:rsidR="0052536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گونه که نازل شده بود به مردم رساندند و به آن استحکام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کردند و خداوند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آن‌ها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محکم و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شه‌دار ساخت، آن‌ها در راه خدا به گونه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جهاد کردند و اسلام را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مردم و در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مختلف نشر نمودند و قبل از فتح شهرها دل‌ها را فتح و به دست آوردند و عادلانه حکومت کردند و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من عدالت و دادگر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به رهبر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ادت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دند، پس خوشبخت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از رهنمود آنان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در راه آن‌ها گام بردارد و به اجماع آنان استناد ورزد و علم آن‌ها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اموزد و به آن عمل کند و قدر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گاه‌شان را بشناسد و آنان به امت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و افتخار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بعد از آن‌ها به آن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هر چند مقام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بالا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داشته باشد، 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و افتخار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سخن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فراگرفتن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رساندن آن به همان صورت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گران، افتخار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بس بزرگ است که منحصر به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عمل کند به آن‌ها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بدون آن که از پاداش او کم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اصحاب کرام</w:t>
      </w:r>
      <w:r w:rsidR="0052536A">
        <w:rPr>
          <w:rStyle w:val="Char3"/>
          <w:rFonts w:hint="cs"/>
          <w:rtl/>
        </w:rPr>
        <w:t xml:space="preserve"> 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همه عادل و ثقه هستند چون خداوند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آن‌ها را درستکار و ثقه دانسته‌اند و ستوده‌اند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‌تواند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عادل‌تر و درستکار‌تر باشد که خداوند آنان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خود و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بهتر و کامل‌تر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وجود ندارد و آنان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بندگان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آن‌ها مطلقاً بعد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که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هستند.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گواه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و عدالت و درستکار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علو درجات آنان، اصل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از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محبت آنان و دفاع از آن‌ها و اقتدا به آن‌ها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 آن‌ها و زبان 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نسبت به آن‌ها و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نکردن حقشان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و نفاق.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مُّحَمَّد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رَّسُولُ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ٱللَّهِۚ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مَعَهُ</w:t>
      </w:r>
      <w:r w:rsidRPr="00A03F15">
        <w:rPr>
          <w:rStyle w:val="Chare"/>
          <w:rFonts w:hint="cs"/>
          <w:rtl/>
        </w:rPr>
        <w:t>ۥٓ</w:t>
      </w:r>
      <w:r w:rsidRPr="00A03F15">
        <w:rPr>
          <w:rStyle w:val="Chare"/>
          <w:rtl/>
        </w:rPr>
        <w:t xml:space="preserve"> أَشِدَّآءُ عَلَى </w:t>
      </w:r>
      <w:r w:rsidRPr="00A03F15">
        <w:rPr>
          <w:rStyle w:val="Chare"/>
          <w:rFonts w:hint="cs"/>
          <w:rtl/>
        </w:rPr>
        <w:t>ٱلۡكُفَّارِ</w:t>
      </w:r>
      <w:r w:rsidRPr="00A03F15">
        <w:rPr>
          <w:rStyle w:val="Chare"/>
          <w:rtl/>
        </w:rPr>
        <w:t xml:space="preserve"> رُحَمَآءُ بَيۡنَهُمۡۖ تَرَىٰهُمۡ رُكَّع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سُجَّدٗا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يَبۡتَغُونَ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فَضۡلٗا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وَرِضۡوَٰن</w:t>
      </w:r>
      <w:r w:rsidRPr="00A03F15">
        <w:rPr>
          <w:rStyle w:val="Chare"/>
          <w:rFonts w:hint="cs"/>
          <w:rtl/>
        </w:rPr>
        <w:t>ٗاۖ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سِيمَاهُمۡ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وُجُوهِهِم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أَثَرِ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ٱلسُّجُودِۚ</w:t>
      </w:r>
      <w:r w:rsidRPr="00A03F15">
        <w:rPr>
          <w:rStyle w:val="Chare"/>
          <w:rtl/>
        </w:rPr>
        <w:t xml:space="preserve"> ذَٰلِكَ مَثَلُهُمۡ فِي </w:t>
      </w:r>
      <w:r w:rsidRPr="00A03F15">
        <w:rPr>
          <w:rStyle w:val="Chare"/>
          <w:rFonts w:hint="cs"/>
          <w:rtl/>
        </w:rPr>
        <w:t>ٱ</w:t>
      </w:r>
      <w:r w:rsidRPr="00A03F15">
        <w:rPr>
          <w:rStyle w:val="Chare"/>
          <w:rtl/>
        </w:rPr>
        <w:t xml:space="preserve">لتَّوۡرَىٰةِۚ وَمَثَلُهُمۡ فِي </w:t>
      </w:r>
      <w:r w:rsidRPr="00A03F15">
        <w:rPr>
          <w:rStyle w:val="Chare"/>
          <w:rFonts w:hint="cs"/>
          <w:rtl/>
        </w:rPr>
        <w:t>ٱلۡإِنجِيلِ</w:t>
      </w:r>
      <w:r w:rsidRPr="00A03F15">
        <w:rPr>
          <w:rStyle w:val="Chare"/>
          <w:rtl/>
        </w:rPr>
        <w:t xml:space="preserve"> كَزَرۡعٍ أَخۡرَجَ شَطۡ‍َٔهُ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فَ‍َٔازَرَهُ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فَ</w:t>
      </w:r>
      <w:r w:rsidRPr="00A03F15">
        <w:rPr>
          <w:rStyle w:val="Chare"/>
          <w:rFonts w:hint="cs"/>
          <w:rtl/>
        </w:rPr>
        <w:t>ٱسۡتَغۡلَظَ</w:t>
      </w:r>
      <w:r w:rsidRPr="00A03F15">
        <w:rPr>
          <w:rStyle w:val="Chare"/>
          <w:rtl/>
        </w:rPr>
        <w:t xml:space="preserve"> فَ</w:t>
      </w:r>
      <w:r w:rsidRPr="00A03F15">
        <w:rPr>
          <w:rStyle w:val="Chare"/>
          <w:rFonts w:hint="cs"/>
          <w:rtl/>
        </w:rPr>
        <w:t>ٱسۡتَوَىٰ</w:t>
      </w:r>
      <w:r w:rsidRPr="00A03F15">
        <w:rPr>
          <w:rStyle w:val="Chare"/>
          <w:rtl/>
        </w:rPr>
        <w:t xml:space="preserve"> عَلَىٰ سُوقِهِ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يُعۡجِبُ </w:t>
      </w:r>
      <w:r w:rsidRPr="00A03F15">
        <w:rPr>
          <w:rStyle w:val="Chare"/>
          <w:rFonts w:hint="cs"/>
          <w:rtl/>
        </w:rPr>
        <w:t>ٱلزُّرَّاعَ</w:t>
      </w:r>
      <w:r w:rsidRPr="00A03F15">
        <w:rPr>
          <w:rStyle w:val="Chare"/>
          <w:rtl/>
        </w:rPr>
        <w:t xml:space="preserve"> لِيَغِيظَ بِهِمُ </w:t>
      </w:r>
      <w:r w:rsidRPr="00A03F15">
        <w:rPr>
          <w:rStyle w:val="Chare"/>
          <w:rFonts w:hint="cs"/>
          <w:rtl/>
        </w:rPr>
        <w:t>ٱلۡكُفَّارَۗ</w:t>
      </w:r>
      <w:r w:rsidRPr="00A03F15">
        <w:rPr>
          <w:rStyle w:val="Chare"/>
          <w:rtl/>
        </w:rPr>
        <w:t xml:space="preserve"> وَعَدَ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وَعَمِلُواْ </w:t>
      </w:r>
      <w:r w:rsidRPr="00A03F15">
        <w:rPr>
          <w:rStyle w:val="Chare"/>
          <w:rFonts w:hint="cs"/>
          <w:rtl/>
        </w:rPr>
        <w:t>ٱلصَّٰلِحَٰتِ</w:t>
      </w:r>
      <w:r w:rsidRPr="00A03F15">
        <w:rPr>
          <w:rStyle w:val="Chare"/>
          <w:rtl/>
        </w:rPr>
        <w:t xml:space="preserve"> مِنۡهُم مَّغۡف</w:t>
      </w:r>
      <w:r w:rsidRPr="00A03F15">
        <w:rPr>
          <w:rStyle w:val="Chare"/>
          <w:rFonts w:hint="cs"/>
          <w:rtl/>
        </w:rPr>
        <w:t>ِرَةٗ</w:t>
      </w:r>
      <w:r w:rsidRPr="00A03F15">
        <w:rPr>
          <w:rStyle w:val="Chare"/>
          <w:rtl/>
        </w:rPr>
        <w:t xml:space="preserve"> وَأَجۡرًا عَظِيمَۢا٢٩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[الفتح: 29]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محمّد فرستاده‌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خداست، 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‌که با او هستند بر کافران سخت‌گ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و درم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خود مهربانند. آنان‌را در حال رکوع و سجده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همواره فضل و خشنود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‌جو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ند. نشانه‌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بر اثر سجده در چهره‌ها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نما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است.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وصف آنان در تورات است، و امّا توص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فشان در انج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ل چن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است که همانند کشتزار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هستند که جوانه‌ها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را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رون زده و آن‌ها را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 داده و سخت نموده، پس بر ساقه‌ها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راست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ستاده باشد، به گونه‌ا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کشاورزان را شگفت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زده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‌سازد تا کافران را به سبب آنان خشمگ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کند. خداوند به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آنان 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آورده و کارها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سته انجام داده‌اند آمرزش و پاداشش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بزرگ وعده داده‌است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لَٰكِنِ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ءَامَنُواْ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مَعَهُۥ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جَٰهَدُواْ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بِأَمۡوَٰلِهِمۡ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وَأَنفُسِهِمۡۚ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ٱلۡخَيۡرَٰتُۖ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ٱلۡمُفۡلِحُونَ</w:t>
      </w:r>
      <w:r w:rsidRPr="00A03F15">
        <w:rPr>
          <w:rStyle w:val="Chare"/>
          <w:rtl/>
        </w:rPr>
        <w:t xml:space="preserve">٨٨ </w:t>
      </w:r>
      <w:r w:rsidRPr="00A03F15">
        <w:rPr>
          <w:rStyle w:val="Chare"/>
          <w:rFonts w:hint="cs"/>
          <w:rtl/>
        </w:rPr>
        <w:t>أَعَدَّ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جَنَّٰتٖ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تَجۡرِي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تَحۡتِهَا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ٱلۡأَنۡهَٰرُ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خَٰلِدِينَ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فِيهَاۚ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ٱلۡفَوۡزُ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ٱلۡعَظِيمُ</w:t>
      </w:r>
      <w:r w:rsidRPr="00A03F15">
        <w:rPr>
          <w:rStyle w:val="Chare"/>
          <w:rtl/>
        </w:rPr>
        <w:t>٨٩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[التوبة: 88-89]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اما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با او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آوردند با مال و جانشان جهاد کردند و هم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خوب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ها و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‌ها از آن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است و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نانند که رستگار</w:t>
      </w:r>
      <w:r w:rsidR="00D81C83" w:rsidRPr="00536685">
        <w:rPr>
          <w:rStyle w:val="Char6"/>
          <w:rtl/>
        </w:rPr>
        <w:t>انند.</w:t>
      </w:r>
      <w:r w:rsidR="00D81C83" w:rsidRPr="00536685">
        <w:rPr>
          <w:rStyle w:val="Char6"/>
          <w:rFonts w:hint="cs"/>
          <w:rtl/>
        </w:rPr>
        <w:t xml:space="preserve"> خداوند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آنان باغ</w:t>
      </w:r>
      <w:r w:rsidR="00DC7072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را آماده نموده است که جو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بارها از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(درختان و کاخ</w:t>
      </w:r>
      <w:r w:rsidR="00DC7072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) آن روان است و در آن جاودانه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‌مانند.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است ک</w:t>
      </w:r>
      <w:r w:rsidR="00D81C83" w:rsidRPr="00536685">
        <w:rPr>
          <w:rStyle w:val="Char6"/>
          <w:rtl/>
        </w:rPr>
        <w:t>امب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  <w:r w:rsidR="00D81C83" w:rsidRPr="00C51449">
        <w:rPr>
          <w:rStyle w:val="Char3"/>
          <w:rFonts w:hint="cs"/>
          <w:rtl/>
        </w:rPr>
        <w:t xml:space="preserve">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ٱلسَّٰبِقُونَ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ٱلۡأَوَّلُونَ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ٱلۡمُهَٰجِرِينَ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ٱلۡأَنصَارِ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ٱتَّبَعُوهُم</w:t>
      </w:r>
      <w:r w:rsidRPr="00A03F15">
        <w:rPr>
          <w:rStyle w:val="Chare"/>
          <w:rtl/>
        </w:rPr>
        <w:t xml:space="preserve"> بِإِحۡسَٰن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رَّضِيَ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عَنۡهُمۡ وَرَضُواْ عَنۡهُ وَأَعَدَّ لَهُمۡ جَنَّٰت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تَجۡرِي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تَحۡتَهَا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ٱلۡأَنۡهَٰرُ</w:t>
      </w:r>
      <w:r w:rsidRPr="00A03F15">
        <w:rPr>
          <w:rStyle w:val="Chare"/>
          <w:rtl/>
        </w:rPr>
        <w:t xml:space="preserve"> خَٰلِدِينَ فِيهَآ أَبَد</w:t>
      </w:r>
      <w:r w:rsidRPr="00A03F15">
        <w:rPr>
          <w:rStyle w:val="Chare"/>
          <w:rFonts w:hint="cs"/>
          <w:rtl/>
        </w:rPr>
        <w:t>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ٱلۡفَوۡزُ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ٱلۡعَظِي</w:t>
      </w:r>
      <w:r w:rsidRPr="00A03F15">
        <w:rPr>
          <w:rStyle w:val="Chare"/>
          <w:rtl/>
        </w:rPr>
        <w:t>مُ١٠٠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[التوبة: 100]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شگامان نخست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از مهاجر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و انصار و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به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کوکار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آنان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کردند، و راه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را به خوب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مودند، خداوند از آنان خشنود است، و آنان از او خشنودند، و خداوند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باغها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آماده کرده است که از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(درختان) آن رودها ر</w:t>
      </w:r>
      <w:r w:rsidR="00D81C83" w:rsidRPr="00536685">
        <w:rPr>
          <w:rStyle w:val="Char6"/>
          <w:rtl/>
        </w:rPr>
        <w:t>وان است که در آنجا هم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شه جاودانند،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است کام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از صحابه جز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آنان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‌داشت و به دوست داشتن آن‌ها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نموده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را در مورد صحابه‌ام مد نظر داشته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بعد از من آن‌ها را هدف (اهانت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) قرار نده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را دوست بدارد مرا دوست داشته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آنان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ورزد بخاطر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نسبت به من دارد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آن‌ها آزار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برساند مرا آزار داده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مرا آزار دهد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خداوند را آزار داده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را آزار دهد به زود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</w:t>
      </w:r>
      <w:r w:rsidR="00536685">
        <w:rPr>
          <w:rStyle w:val="Char3"/>
          <w:rFonts w:hint="cs"/>
          <w:rtl/>
        </w:rPr>
        <w:t>ند او را گرفتار عذاب خواهد کرد»</w:t>
      </w:r>
      <w:r w:rsidRPr="0052536A">
        <w:rPr>
          <w:rStyle w:val="Char3"/>
          <w:vertAlign w:val="superscript"/>
          <w:rtl/>
        </w:rPr>
        <w:footnoteReference w:id="131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به خاطر شرافت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بالا بودن مقامش، اهل سنت به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خدا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حکم صحابه بودن را داده‌اند،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آورده و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مرده است از اصحاب کرام رضوان الله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به مقدار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اندازه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شگام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وستن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به همان اندازه که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نگاه کرده از افتخار صحبت بهره‌مند است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‌اش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سال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ماه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 روز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لحظه‌ا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بوده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صحابه مهاجر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انصار که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درخت رضوان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کرده‌اند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جهنم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‌رود، آنان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کردند که فرار نکنند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بم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بسته بودند ثابت قدم ماندند، آن‌گاه خداوند از آن‌ها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 و آنان از خدا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شدند، در آن روز آنان هزار و چهارصد نفر بودند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لَّقَدۡ رَضِيَ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عَنِ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إِذۡ يُبَايِعُونَكَ تَحۡتَ </w:t>
      </w:r>
      <w:r w:rsidRPr="00A03F15">
        <w:rPr>
          <w:rStyle w:val="Chare"/>
          <w:rFonts w:hint="cs"/>
          <w:rtl/>
        </w:rPr>
        <w:t>ٱلشَّجَرَةِ</w:t>
      </w:r>
      <w:r w:rsidRPr="00A03F15">
        <w:rPr>
          <w:rStyle w:val="Chare"/>
          <w:rtl/>
        </w:rPr>
        <w:t xml:space="preserve"> فَعَلِمَ مَا فِي قُلُوبِهِمۡ فَأَنزَلَ </w:t>
      </w:r>
      <w:r w:rsidRPr="00A03F15">
        <w:rPr>
          <w:rStyle w:val="Chare"/>
          <w:rFonts w:hint="cs"/>
          <w:rtl/>
        </w:rPr>
        <w:t>ٱلسَّكِينَةَ</w:t>
      </w:r>
      <w:r w:rsidRPr="00A03F15">
        <w:rPr>
          <w:rStyle w:val="Chare"/>
          <w:rtl/>
        </w:rPr>
        <w:t xml:space="preserve"> عَلَيۡهِمۡ وَأَثَٰبَهُمۡ فَتۡح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قَرِيبٗا</w:t>
      </w:r>
      <w:r w:rsidRPr="00A03F15">
        <w:rPr>
          <w:rStyle w:val="Chare"/>
          <w:rtl/>
        </w:rPr>
        <w:t>١٨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[الفتح: 18]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به درست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خداوند از مؤمنان راض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گرد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هنگام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که 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 آن درخت با تو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عت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‌کردند، پس آنچه را که در دل‌ها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بود دانست، در نت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جه بر آنان آرامش فرود آورد و وفتح نزد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پاداششان کرد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درخت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کرده‌اند به جهنم نم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‌رود»</w:t>
      </w:r>
      <w:r w:rsidRPr="0052536A">
        <w:rPr>
          <w:rStyle w:val="Char3"/>
          <w:vertAlign w:val="superscript"/>
          <w:rtl/>
        </w:rPr>
        <w:footnoteReference w:id="132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اصحاب کرام با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والا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دارند اما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گاه همه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کسان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بلکه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برحسب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گرفتن در اسلام و هجرت و نصرت و جهاد و براساس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انجام داده‌اند، برترند.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به صورت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آن‌ها سابق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مهاجر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انصار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سپس اهل بدر و اهل احد و احزاب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رضوان بوده‌اند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دو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عقبه مشارکت داشته‌اند آنان که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کرده‌اند، سپس 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صحابه‌ا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قبل از فتح انفاق کرده‌اند و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بعد از فتح مکه مسلمان شده و جهاد کرده‌اند در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بعد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دارند؛ خداوند از همه آنان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خشنود باد.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اهل سنت معتقدند که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برجستگان صحابه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بهشت مژده داده است از ان جمله ده نفر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عشره مبشره معروفند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آن‌ها را نام برده و مژده بهشت داده است، و آن‌ها عبارتند از 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ابوبکر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ق، عمر فاروق، عثمان ذوالنور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مرتض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طلعه بن عب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دالله،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بر بن عوام، سعد 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وقاص،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عبدالرحمان بن عوف، و ابوعب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بن جراح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(رض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عنهم اجمع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ن).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اعتقاد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 که سزاوارتر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مردم به خلافت بعد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چهار صحابه بوده‌اند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ابوبکر و عمر و عثمان و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؛ و آن‌ها از همه مهاجر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همه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برترند و بعد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همه امت برتر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 و آن‌ها 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امبر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ارانش و فام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بوده‌اند و آن‌ها به ترت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ذکر شد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ائمه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«شما را به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تقوا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اطاعت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‌کنم،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حاکم شما برده‌ا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حبش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بود؛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بعد از من زنده باشد اختلافات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خواهد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پس به سنت من و سنت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تمسک بجوئ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محکم به آن چنگ زن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از بدعت و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چون هر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بدعت است و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باشد»</w:t>
      </w:r>
      <w:r w:rsidRPr="0052536A">
        <w:rPr>
          <w:rStyle w:val="Char3"/>
          <w:vertAlign w:val="superscript"/>
          <w:rtl/>
        </w:rPr>
        <w:footnoteReference w:id="13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دوران حکومت آن‌ها به همراه خلافت حسن بن عل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دوران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سال خلافت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نبوت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«خلافت در امت من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سال است، سپس بعد از آن پادشاه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خواهد بود»</w:t>
      </w:r>
      <w:r w:rsidRPr="0052536A">
        <w:rPr>
          <w:rStyle w:val="Char3"/>
          <w:vertAlign w:val="superscript"/>
          <w:rtl/>
        </w:rPr>
        <w:footnoteReference w:id="134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عصمت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صحابه و 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معتقد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بلکه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به صورت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گناه از آنان سر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 اما خداوند به آن‌ها وعده آمرزش و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داده است و با توبه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را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اعمال صالحه، آن‌ها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‌آمرزد. اما اهل سنت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ند در جمله و در کل صحابه از خطا معصومند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سخن باطل و ترک حق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چ‌گاه اجماع و اتفاق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اما آحاد صحابه و افراد آن‌ها معصوم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و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گاه اهل سنت عصمت فقط مختص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است که رسالت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‌رسانند،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خداوند مجموع امت را از خطا معصوم داشته نه آحاد امت را،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همه امت مرا بر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جمع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دست خدا بر جماعت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جدا شود به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</w:t>
      </w:r>
      <w:r w:rsidR="0052536A">
        <w:rPr>
          <w:rStyle w:val="Char3"/>
          <w:rFonts w:hint="cs"/>
          <w:rtl/>
        </w:rPr>
        <w:t>د»</w:t>
      </w:r>
      <w:r w:rsidRPr="0052536A">
        <w:rPr>
          <w:rStyle w:val="Char3"/>
          <w:vertAlign w:val="superscript"/>
          <w:rtl/>
        </w:rPr>
        <w:footnoteReference w:id="13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اجماع کرده‌اند که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وارد فتنه‌ها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شد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صحابه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است، و در مورد اختلافات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صحابه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داد، دست نگه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دارند و کارشان را سپرد خداوند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کنند و به کثرت به خاطر آن مصا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ان</w:t>
      </w:r>
      <w:r w:rsidR="0052536A">
        <w:rPr>
          <w:rStyle w:val="Char3"/>
          <w:rFonts w:hint="cs"/>
          <w:rtl/>
        </w:rPr>
        <w:t xml:space="preserve"> لله و</w:t>
      </w:r>
      <w:r w:rsidRPr="00C51449">
        <w:rPr>
          <w:rStyle w:val="Char3"/>
          <w:rFonts w:hint="cs"/>
          <w:rtl/>
        </w:rPr>
        <w:t>انا</w:t>
      </w:r>
      <w:r w:rsidR="0052536A">
        <w:rPr>
          <w:rStyle w:val="Char3"/>
          <w:rFonts w:hint="cs"/>
          <w:rtl/>
        </w:rPr>
        <w:t xml:space="preserve"> </w:t>
      </w:r>
      <w:r w:rsidRPr="00C51449">
        <w:rPr>
          <w:rStyle w:val="Char3"/>
          <w:rFonts w:hint="cs"/>
          <w:rtl/>
        </w:rPr>
        <w:t>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راجعون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کشته شدگان هر دو طرف طلب آمرزش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اهل سنت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معصوم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آنان را گناهکار هم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و معتقدند که آن‌ها مجتهد بوده و به دنبال حق بوده‌اند و عمداً مرتکب اشتباه نشده‌اند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اجتهادش درست بوده دو پاداش دارد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اجتهادش نادرست بوده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پاداش دارد و اشتباهش به خواست خداوند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پس همه معذورند و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‌برند و گناهکار 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ستند</w:t>
      </w:r>
      <w:r w:rsidRPr="0052536A">
        <w:rPr>
          <w:rStyle w:val="Char3"/>
          <w:vertAlign w:val="superscript"/>
          <w:rtl/>
        </w:rPr>
        <w:footnoteReference w:id="136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صحابه ناسزا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از آن‌ها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نسبت به آن‌ها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 و به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کنند، بلکه همان طور که آن‌ها سزاوارند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عمل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چنان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صحابه‌ام ناسزا نگوئ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د! به صحابه‌ام ناسزا نگوئ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د! سوگند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جانم در دست اوست؛ اگر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به اندازه کوه احد طلا انفاق کند، به اندازه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مشت آن‌ها و نه نصفش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‌رسد»</w:t>
      </w:r>
      <w:r w:rsidRPr="0052536A">
        <w:rPr>
          <w:rStyle w:val="Char3"/>
          <w:vertAlign w:val="superscript"/>
          <w:rtl/>
        </w:rPr>
        <w:footnoteReference w:id="137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صحابه را دوست بدارد و آنان را احترام کند و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بزرگ بدارد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طلب آمرزش کند و آنان را دعا کند و حق آن‌ها را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کند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گاهشان را بداند و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آن‌ها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دارد و از آن‌ها دفاع کند و زبانشان را از اهانت به آن‌ها حفظ کند و از رهنمود آنان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به آن‌ها اقتدا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در هر دو جهان از رستگاران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آنان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آن‌ها ناسزا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آنان را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ب‌جو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آن‌ها اظهار برائت کند،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طلب آمرزش نکند و 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«خداوند از آن‌ها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باد»،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نگو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نسبت به آن‌ها زبان 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آنان را مورد تمسخر و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ب‌جو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قرار دهد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نسبت به آنان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داشته باشد؛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هلاک شدگان گمراه است که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تلاش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هوده کرده‌اند و گمان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‌برند که کار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محبت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همسران و فرزندان و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شاوندان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="0052536A">
        <w:rPr>
          <w:rStyle w:val="Char3"/>
          <w:rFonts w:hint="cs"/>
          <w:rtl/>
        </w:rPr>
        <w:t xml:space="preserve"> واجب است</w:t>
      </w:r>
      <w:r w:rsidRPr="0052536A">
        <w:rPr>
          <w:rStyle w:val="Char3"/>
          <w:vertAlign w:val="superscript"/>
          <w:rtl/>
        </w:rPr>
        <w:footnoteReference w:id="138"/>
      </w:r>
      <w:r w:rsidR="0052536A">
        <w:rPr>
          <w:rStyle w:val="Char3"/>
          <w:rFonts w:hint="cs"/>
          <w:rtl/>
        </w:rPr>
        <w:t>.</w:t>
      </w:r>
      <w:r w:rsidRPr="00C51449">
        <w:rPr>
          <w:rStyle w:val="Char3"/>
          <w:rFonts w:hint="cs"/>
          <w:rtl/>
        </w:rPr>
        <w:t xml:space="preserve">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نسبت به آن‌ها تنفر وعداوت داشت، و محبت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و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‌داشت و احترام و تعظ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دانستن قدر و منزلت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به آن‌ها و درود فرستادن بر آنان، و از خداوند طلب رحمت و خشنود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واجب است و حقوق آن‌ها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غن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مت و خمس (غنا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جنگ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)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شود، و اهل سنت معتقدند اذ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آزار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هر گونه اهانت قول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عمل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آن‌ها حرام است و دفاع ازآنان و دفاع از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آن‌ها و تبرئه‌شان از آنچه به دروغ به آن‌ها نسبت داده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اظهار برائت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مورد آن‌ها غلو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داشتن نسبت به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آن‌ها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‌ورزند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آن‌ها طعنه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‌زنند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نسبت به آن‌ها اهانت و زبان 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واجب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همواره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در مورد آنان به خاطر دارند که فرمود: «در مورد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خود به شما تذکر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‌دهم که الله را مدنظر داشته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در مورد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من خدا را مدنظر داشته باش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د»</w:t>
      </w:r>
      <w:r w:rsidRPr="0052536A">
        <w:rPr>
          <w:rStyle w:val="Char3"/>
          <w:vertAlign w:val="superscript"/>
          <w:rtl/>
        </w:rPr>
        <w:footnoteReference w:id="139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را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کنانه را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کنانه 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هاشم را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بن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هاشم مرا برگز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د»</w:t>
      </w:r>
      <w:r w:rsidRPr="0052536A">
        <w:rPr>
          <w:rStyle w:val="Char3"/>
          <w:vertAlign w:val="superscript"/>
          <w:rtl/>
        </w:rPr>
        <w:footnoteReference w:id="140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که محبت با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دوست داشتن آن‌ها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اسلام است ـ و محبت آن‌ها به معن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محبت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است ـ چون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والا و مقام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بس بزرگ دارند.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با آنان و ندانستن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گاهشان کفر و نفاق است و گناه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بس بزرگ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‌باشد. </w:t>
      </w:r>
    </w:p>
    <w:p w:rsidR="00D81C83" w:rsidRDefault="00D81C83" w:rsidP="00C51449">
      <w:pPr>
        <w:pStyle w:val="a6"/>
        <w:rPr>
          <w:rFonts w:cs="Traditional Arabic"/>
          <w:rtl/>
        </w:rPr>
      </w:pPr>
      <w:r w:rsidRPr="00C51449">
        <w:rPr>
          <w:rStyle w:val="Char3"/>
          <w:rFonts w:hint="cs"/>
          <w:rtl/>
        </w:rPr>
        <w:t>و اهل سنت و الجماعت معتقدند که همسران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اهل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با نصّ قرآن مادران مومنان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يَٰنِسَآءَ </w:t>
      </w:r>
      <w:r w:rsidRPr="00A03F15">
        <w:rPr>
          <w:rStyle w:val="Chare"/>
          <w:rFonts w:hint="cs"/>
          <w:rtl/>
        </w:rPr>
        <w:t>ٱلنَّبِيِّ</w:t>
      </w:r>
      <w:r w:rsidRPr="00A03F15">
        <w:rPr>
          <w:rStyle w:val="Chare"/>
          <w:rtl/>
        </w:rPr>
        <w:t xml:space="preserve"> لَسۡتُنَّ كَأَحَد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ٱلنِّسَآءِ</w:t>
      </w:r>
      <w:r w:rsidRPr="00A03F15">
        <w:rPr>
          <w:rStyle w:val="Chare"/>
          <w:rtl/>
        </w:rPr>
        <w:t xml:space="preserve"> إِنِ </w:t>
      </w:r>
      <w:r w:rsidRPr="00A03F15">
        <w:rPr>
          <w:rStyle w:val="Chare"/>
          <w:rFonts w:hint="cs"/>
          <w:rtl/>
        </w:rPr>
        <w:t>ٱتَّقَيۡتُنَّۚ</w:t>
      </w:r>
      <w:r w:rsidRPr="00A03F15">
        <w:rPr>
          <w:rStyle w:val="Chare"/>
          <w:rtl/>
        </w:rPr>
        <w:t xml:space="preserve"> فَلَا تَخۡضَعۡنَ بِ</w:t>
      </w:r>
      <w:r w:rsidRPr="00A03F15">
        <w:rPr>
          <w:rStyle w:val="Chare"/>
          <w:rFonts w:hint="cs"/>
          <w:rtl/>
        </w:rPr>
        <w:t>ٱلۡقَوۡلِ</w:t>
      </w:r>
      <w:r w:rsidRPr="00A03F15">
        <w:rPr>
          <w:rStyle w:val="Chare"/>
          <w:rtl/>
        </w:rPr>
        <w:t xml:space="preserve"> فَيَطۡمَعَ 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فِي قَلۡبِهِ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مَرَض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وَقُلۡنَ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قَوۡلٗا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مَّعۡرُوفٗا</w:t>
      </w:r>
      <w:r w:rsidRPr="00A03F15">
        <w:rPr>
          <w:rStyle w:val="Chare"/>
          <w:rtl/>
        </w:rPr>
        <w:t xml:space="preserve">٣٢ وَقَرۡنَ فِي بُيُوتِكُنَّ وَلَا تَبَرَّجۡنَ تَبَرُّجَ </w:t>
      </w:r>
      <w:r w:rsidRPr="00A03F15">
        <w:rPr>
          <w:rStyle w:val="Chare"/>
          <w:rFonts w:hint="cs"/>
          <w:rtl/>
        </w:rPr>
        <w:t>ٱلۡجَٰهِلِيَّةِ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ٱلۡأُولَىٰۖ</w:t>
      </w:r>
      <w:r w:rsidRPr="00A03F15">
        <w:rPr>
          <w:rStyle w:val="Chare"/>
          <w:rtl/>
        </w:rPr>
        <w:t xml:space="preserve"> وَأَقِمۡنَ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وَءَاتِينَ </w:t>
      </w:r>
      <w:r w:rsidRPr="00A03F15">
        <w:rPr>
          <w:rStyle w:val="Chare"/>
          <w:rFonts w:hint="cs"/>
          <w:rtl/>
        </w:rPr>
        <w:t>ٱلزَّكَوٰةَ</w:t>
      </w:r>
      <w:r w:rsidRPr="00A03F15">
        <w:rPr>
          <w:rStyle w:val="Chare"/>
          <w:rtl/>
        </w:rPr>
        <w:t xml:space="preserve"> وَأَطِعۡنَ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وَرَسُولَهُ</w:t>
      </w:r>
      <w:r w:rsidRPr="00A03F15">
        <w:rPr>
          <w:rStyle w:val="Chare"/>
          <w:rFonts w:hint="cs"/>
          <w:rtl/>
        </w:rPr>
        <w:t>ۥٓۚ</w:t>
      </w:r>
      <w:r w:rsidRPr="00A03F15">
        <w:rPr>
          <w:rStyle w:val="Chare"/>
          <w:rtl/>
        </w:rPr>
        <w:t xml:space="preserve"> إِنَّمَا يُرِيدُ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لِيُذۡهِبَ عَنكُمُ </w:t>
      </w:r>
      <w:r w:rsidRPr="00A03F15">
        <w:rPr>
          <w:rStyle w:val="Chare"/>
          <w:rFonts w:hint="cs"/>
          <w:rtl/>
        </w:rPr>
        <w:t>ٱلرِّجۡسَ</w:t>
      </w:r>
      <w:r w:rsidRPr="00A03F15">
        <w:rPr>
          <w:rStyle w:val="Chare"/>
          <w:rtl/>
        </w:rPr>
        <w:t xml:space="preserve"> أَهۡلَ </w:t>
      </w:r>
      <w:r w:rsidRPr="00A03F15">
        <w:rPr>
          <w:rStyle w:val="Chare"/>
          <w:rFonts w:hint="cs"/>
          <w:rtl/>
        </w:rPr>
        <w:t>ٱلۡبَيۡتِ</w:t>
      </w:r>
      <w:r w:rsidRPr="00A03F15">
        <w:rPr>
          <w:rStyle w:val="Chare"/>
          <w:rtl/>
        </w:rPr>
        <w:t xml:space="preserve"> وَيُطَهِّرَكُمۡ تَطۡهِ</w:t>
      </w:r>
      <w:r w:rsidRPr="00A03F15">
        <w:rPr>
          <w:rStyle w:val="Chare"/>
          <w:rFonts w:hint="cs"/>
          <w:rtl/>
        </w:rPr>
        <w:t>يرٗا</w:t>
      </w:r>
      <w:r w:rsidRPr="00A03F15">
        <w:rPr>
          <w:rStyle w:val="Chare"/>
          <w:rtl/>
        </w:rPr>
        <w:t>٣٣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32-33]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زنان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امبر! شما مانند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 از (سا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ر) زنان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اگر پره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زگار باش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پس در سخن گفتن نرم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تا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در دل خو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دارد به طمع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افتد، و سخن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سته بگو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د. و در خانه‌ها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خود بمان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همچون جاهل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ت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درم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مردم ظاهر نشو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خودنما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نکن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نماز را برپا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زکات را بپرداز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از خدا 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امبرش اطاعت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د. جز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 که خداوند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‌خواهد پل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از شما اهل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ت دور کند و شما را کاملاً پاک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زه گرداند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ٱلنَّبِيُّ</w:t>
      </w:r>
      <w:r w:rsidRPr="00A03F15">
        <w:rPr>
          <w:rStyle w:val="Chare"/>
          <w:rtl/>
        </w:rPr>
        <w:t xml:space="preserve"> أَوۡلَىٰ بِ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مِنۡ أَنفُسِهِمۡۖ وَأَزۡوَٰجُهُ</w:t>
      </w:r>
      <w:r w:rsidRPr="00A03F15">
        <w:rPr>
          <w:rStyle w:val="Chare"/>
          <w:rFonts w:hint="cs"/>
          <w:rtl/>
        </w:rPr>
        <w:t>ۥٓ</w:t>
      </w:r>
      <w:r w:rsidRPr="00A03F15">
        <w:rPr>
          <w:rStyle w:val="Chare"/>
          <w:rtl/>
        </w:rPr>
        <w:t xml:space="preserve"> أُمَّهَٰتُهُمۡ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به (تصرف در کارها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) مؤمنان از خودشان سزاوارتر است، و همسران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مادران مؤمنان هستند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ٱذۡكُرۡنَ</w:t>
      </w:r>
      <w:r w:rsidRPr="00A03F15">
        <w:rPr>
          <w:rStyle w:val="Chare"/>
          <w:rtl/>
        </w:rPr>
        <w:t xml:space="preserve"> مَا يُتۡلَىٰ فِي بُيُوتِكُنَّ مِنۡ ءَايَٰتِ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ٱلۡحِكۡمَةِۚ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كَانَ لَطِيفًا خَبِيرًا٣٤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34]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هرآنچه را که از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خداوند و حکمت در خانه‌ها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تان خوانده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‌شود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اد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بار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نِ آگاه است</w:t>
      </w:r>
      <w:r>
        <w:rPr>
          <w:rStyle w:val="Char3"/>
          <w:rFonts w:hint="cs"/>
          <w:rtl/>
        </w:rPr>
        <w:t>».</w:t>
      </w:r>
    </w:p>
    <w:p w:rsidR="00D81C83" w:rsidRPr="0052536A" w:rsidRDefault="00D81C83" w:rsidP="0052536A">
      <w:pPr>
        <w:pStyle w:val="a7"/>
        <w:rPr>
          <w:rStyle w:val="Char3"/>
          <w:sz w:val="24"/>
          <w:szCs w:val="24"/>
          <w:rtl/>
        </w:rPr>
      </w:pPr>
      <w:r w:rsidRPr="0052536A">
        <w:rPr>
          <w:rStyle w:val="Char3"/>
          <w:rFonts w:hint="cs"/>
          <w:sz w:val="24"/>
          <w:szCs w:val="24"/>
          <w:rtl/>
        </w:rPr>
        <w:t>و همسران ا</w:t>
      </w:r>
      <w:r w:rsidR="00DC7072" w:rsidRPr="0052536A">
        <w:rPr>
          <w:rStyle w:val="Char3"/>
          <w:rFonts w:hint="cs"/>
          <w:sz w:val="24"/>
          <w:szCs w:val="24"/>
          <w:rtl/>
        </w:rPr>
        <w:t>ی</w:t>
      </w:r>
      <w:r w:rsidRPr="0052536A">
        <w:rPr>
          <w:rStyle w:val="Char3"/>
          <w:rFonts w:hint="cs"/>
          <w:sz w:val="24"/>
          <w:szCs w:val="24"/>
          <w:rtl/>
        </w:rPr>
        <w:t>شان</w:t>
      </w:r>
      <w:r w:rsidR="0052536A" w:rsidRPr="0052536A">
        <w:rPr>
          <w:rStyle w:val="Char3"/>
          <w:rFonts w:hint="cs"/>
          <w:sz w:val="24"/>
          <w:szCs w:val="24"/>
          <w:rtl/>
        </w:rPr>
        <w:t xml:space="preserve"> </w:t>
      </w:r>
      <w:r w:rsidR="0052536A" w:rsidRPr="0052536A">
        <w:rPr>
          <w:rStyle w:val="Char3"/>
          <w:rFonts w:cs="CTraditional Arabic" w:hint="cs"/>
          <w:b w:val="0"/>
          <w:bCs w:val="0"/>
          <w:rtl/>
        </w:rPr>
        <w:t>ج</w:t>
      </w:r>
      <w:r w:rsidRPr="0052536A">
        <w:rPr>
          <w:rStyle w:val="Char3"/>
          <w:rFonts w:hint="cs"/>
          <w:sz w:val="24"/>
          <w:szCs w:val="24"/>
          <w:rtl/>
        </w:rPr>
        <w:t xml:space="preserve"> به ترت</w:t>
      </w:r>
      <w:r w:rsidR="00DC7072" w:rsidRPr="0052536A">
        <w:rPr>
          <w:rStyle w:val="Char3"/>
          <w:rFonts w:hint="cs"/>
          <w:sz w:val="24"/>
          <w:szCs w:val="24"/>
          <w:rtl/>
        </w:rPr>
        <w:t>ی</w:t>
      </w:r>
      <w:r w:rsidRPr="0052536A">
        <w:rPr>
          <w:rStyle w:val="Char3"/>
          <w:rFonts w:hint="cs"/>
          <w:sz w:val="24"/>
          <w:szCs w:val="24"/>
          <w:rtl/>
        </w:rPr>
        <w:t>ب عبارتند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بنت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لد اسد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سوده بنت زمعه ابن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العامر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ه، عائشه بنت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بکر الصد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ق، حفصه بنت عمربن خطاب،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نب بنت خز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مه الهلال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ه، ام سلمه هند بنت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المخزوم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نب بنت حجش اسد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بنت حارث 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ضرار خزاع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ام حب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به هند بنت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ان، صف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بنت حُ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بن اخطب،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مونه بنت حارث هلال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 که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با او ازدواج کرد.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که خداوند آن‌ها را امهات 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قرار نداده مگر به خاطر آن که آنان را مورد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‌داشت قرار دهد و بر حرمت آن‌ها تاک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کند و والا بودن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گاه‌شان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دارد، و اهل سنت معتقدند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آن‌ها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داشته شوند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دعا شود و از خداوند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طلب شود و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گاه‌شان را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دانست و آنان پاک هستند و از هر زشت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پاک و به دورند و آن‌ها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آخرت همسران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پس خداوند از آن‌ها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باد و آنان را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بگرداند و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آن‌ها طعنه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‌زنند ناخشنود باد.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همسران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خد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بنت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لد است که مادر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فرزندان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چون قبل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اسلام را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عائشه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قه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همسران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است او مطلقاً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زن امت است و از همسران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فقط او دوش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 بود و او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از همه زن‌ها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‌داشت، و فقط در رختخواب او 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نازل شده است،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سرش بر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او بود چشم از جهان فروبست و در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لحظات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امبر، آب دهان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با آب دهان عائشه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خته شد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خانه او دفن شد و خداوند پاکدامن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عائشه را از بالا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هفت آسمان در کتابش اعلام کرد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او تهمت بزند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او را پاکدامن دانسته، کفر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چنان که خداون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جَآءُو بِ</w:t>
      </w:r>
      <w:r w:rsidRPr="00A03F15">
        <w:rPr>
          <w:rStyle w:val="Chare"/>
          <w:rFonts w:hint="cs"/>
          <w:rtl/>
        </w:rPr>
        <w:t>ٱلۡإِفۡكِ</w:t>
      </w:r>
      <w:r w:rsidRPr="00A03F15">
        <w:rPr>
          <w:rStyle w:val="Chare"/>
          <w:rtl/>
        </w:rPr>
        <w:t xml:space="preserve"> عُصۡبَة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مِّنكُمۡۚ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تَحۡسَبُوهُ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شَرّٗا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لَّكُمۖ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بَلۡ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هُوَ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خَيۡرٞ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لَّكُمۡۚ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لِكُلِّ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ٱمۡرِيٕٖ</w:t>
      </w:r>
      <w:r w:rsidRPr="00A03F15">
        <w:rPr>
          <w:rStyle w:val="Chare"/>
          <w:rtl/>
        </w:rPr>
        <w:t xml:space="preserve"> مِّنۡهُم مَّا </w:t>
      </w:r>
      <w:r w:rsidRPr="00A03F15">
        <w:rPr>
          <w:rStyle w:val="Chare"/>
          <w:rFonts w:hint="cs"/>
          <w:rtl/>
        </w:rPr>
        <w:t>ٱكۡتَسَبَ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ٱلۡإِثۡمِۚ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ٱلَّذِي</w:t>
      </w:r>
      <w:r w:rsidRPr="00A03F15">
        <w:rPr>
          <w:rStyle w:val="Chare"/>
          <w:rtl/>
        </w:rPr>
        <w:t xml:space="preserve"> تَوَلَّىٰ كِبۡرَهُ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مِنۡهُمۡ لَهُ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عَذَابٌ عَظِيم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>١١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[النور: 11]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 xml:space="preserve">همانا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ن تهمت بزرگ را عنوان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ردند گروه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خود شما هستند،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را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خود بد نپندار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بل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آن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تان خ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ر است، و هر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دام از آنان به گناه‌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 xml:space="preserve">ه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رده است گرفتار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‌آ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د، و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آنان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بخش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عظ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از آن (ماجرا) را به عهده داشته است عذاب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 دارد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عائشه بر زنان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همچون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غذا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سا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ر غذاهاست»</w:t>
      </w:r>
      <w:r w:rsidRPr="0052536A">
        <w:rPr>
          <w:rStyle w:val="Char3"/>
          <w:vertAlign w:val="superscript"/>
          <w:rtl/>
        </w:rPr>
        <w:footnoteReference w:id="141"/>
      </w:r>
      <w:r w:rsidR="00536685">
        <w:rPr>
          <w:rStyle w:val="Char3"/>
          <w:rFonts w:hint="cs"/>
          <w:rtl/>
        </w:rPr>
        <w:t>.</w:t>
      </w:r>
    </w:p>
    <w:p w:rsidR="00576B78" w:rsidRDefault="00576B78" w:rsidP="00536685">
      <w:pPr>
        <w:jc w:val="lowKashida"/>
        <w:rPr>
          <w:rtl/>
        </w:rPr>
        <w:sectPr w:rsidR="00576B78" w:rsidSect="00C14F87">
          <w:headerReference w:type="default" r:id="rId30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B80D19" w:rsidRDefault="00D81C83" w:rsidP="00576B78">
      <w:pPr>
        <w:pStyle w:val="a0"/>
        <w:rPr>
          <w:noProof/>
          <w:rtl/>
        </w:rPr>
      </w:pPr>
      <w:bookmarkStart w:id="74" w:name="_Toc412912514"/>
      <w:bookmarkStart w:id="75" w:name="_Toc440144984"/>
      <w:r w:rsidRPr="003224B3">
        <w:rPr>
          <w:rFonts w:hint="cs"/>
          <w:noProof/>
          <w:rtl/>
        </w:rPr>
        <w:t>اصل دهم</w:t>
      </w:r>
      <w:bookmarkEnd w:id="74"/>
      <w:r w:rsidR="00576B78">
        <w:rPr>
          <w:rFonts w:hint="cs"/>
          <w:noProof/>
          <w:rtl/>
        </w:rPr>
        <w:t>:</w:t>
      </w:r>
      <w:r w:rsidR="00576B78">
        <w:rPr>
          <w:noProof/>
          <w:rtl/>
        </w:rPr>
        <w:br/>
      </w:r>
      <w:r w:rsidRPr="00B80D19">
        <w:rPr>
          <w:rFonts w:hint="cs"/>
          <w:noProof/>
          <w:rtl/>
        </w:rPr>
        <w:t>موضع اهل سنت</w:t>
      </w:r>
      <w:r w:rsidR="00576B78">
        <w:rPr>
          <w:rFonts w:hint="cs"/>
          <w:noProof/>
          <w:rtl/>
        </w:rPr>
        <w:t xml:space="preserve"> والجماعت</w:t>
      </w:r>
      <w:r w:rsidRPr="00B80D19">
        <w:rPr>
          <w:rFonts w:hint="cs"/>
          <w:noProof/>
          <w:rtl/>
        </w:rPr>
        <w:t xml:space="preserve"> در برابر بدعت‌گذاران و اهل اهواء</w:t>
      </w:r>
      <w:bookmarkEnd w:id="75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اعتقاد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اهل سنت و الجماعت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 که آنان نسبت به بدعت گذاران ـ آنان در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زها</w:t>
      </w:r>
      <w:r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جاد کرده‌اند که از 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ن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ست ـ تنفر دارند و آن‌ها را از خود دور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‌کنند و با مذمت و ترک گفتن آن‌ها و تضع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ف آنان و سلام نکردن به آن‌ها و گرام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نداشتن آن‌ها، به خداوند تقرّب م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‌جو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اهل سنت، با اهل بدعت محبت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با آن‌ها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مجالست و اختلاط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شهادت و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آن‌ها را قبول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به سخنان‌شان گوش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با آن‌ها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مناظره و مجادله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 xml:space="preserve">خواهند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اوه‌گو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ان‌بار آنان را بشنوند، سخن باطل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گوش بخورد در دل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با وسوسه انسان را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‌کشاند.</w:t>
      </w:r>
    </w:p>
    <w:p w:rsidR="00D81C83" w:rsidRPr="00C51449" w:rsidRDefault="00D81C83" w:rsidP="0052536A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که با حالت اهل بدعت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شود و از شر آن‌ها پرده برداشته شود و امت از آنان و از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 کننده‌شان برحذر داشته شوند و مردم را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آن‌ها و از اعمال بدعت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زشان دور داشت و آنان را و مخالفت‌شان با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داد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واجبات و از جمله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قبل از من در امت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مبعوث نشده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نکه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داشته است که به سنت او چنگ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‌زند و به فرمان او اقتدا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‌کرده‌ند سپس بعد زا آن‌ها افراد در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رند،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آنچه را که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به آن امر نشده‌اند،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دست با آنان جهاد کند مومن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زبان با آن‌ها جهاد کند مومن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قلب خود با آنان جهاد کند مومن است، و بعد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اندازه دانه خردل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مان وجود ندارد»</w:t>
      </w:r>
      <w:r w:rsidRPr="0052536A">
        <w:rPr>
          <w:rStyle w:val="Char3"/>
          <w:vertAlign w:val="superscript"/>
          <w:rtl/>
        </w:rPr>
        <w:footnoteReference w:id="142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«در آخر امت من افراد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خواهند آمد که سخنان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شما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شما و پدران‌تان نشن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؛ پس از آنان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و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د»</w:t>
      </w:r>
      <w:r w:rsidRPr="0052536A">
        <w:rPr>
          <w:rStyle w:val="Char3"/>
          <w:vertAlign w:val="superscript"/>
          <w:rtl/>
        </w:rPr>
        <w:footnoteReference w:id="14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اهل سنت و الجماعت هر اعتقاد و هر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52536A">
        <w:rPr>
          <w:rStyle w:val="Char3"/>
          <w:rFonts w:cs="CTraditional Arabic"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آن را مقرر نکرده، بدعت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‌شود،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آن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قرآن و سنت نباشد، بدعت است. پس بدعت همه گرا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ها و کارها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بعد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اصحابش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آورده شده، و همه عبادت‌ها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تازه‌ا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شده بدعت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عادت‌ها بدعت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چون اصل در عادات اباحت است، خلاصه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راه‌ها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به قصد تعبّد و تقرّب به خداوند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بعد از آن که کامل شد،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ده، بدعت گفته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 پس بدعت در مقابل سنت قرار دارد! اما سنت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نجات و رستگار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است و انسان را به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و بهشت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‌رساند و بدعت حرام است و همه انواع آن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انسان را به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از خداوند و رحمت او و از بهشت جاو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دور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سنت من و سنت خلفا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تمسک بجوئ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به آن محکم چنگ زن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به شدت از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چون هر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تازه‌ا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 است و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است»</w:t>
      </w:r>
      <w:r w:rsidRPr="0052536A">
        <w:rPr>
          <w:rStyle w:val="Char3"/>
          <w:vertAlign w:val="superscript"/>
          <w:rtl/>
        </w:rPr>
        <w:footnoteReference w:id="144"/>
      </w:r>
      <w:r w:rsidR="0052536A">
        <w:rPr>
          <w:rStyle w:val="Char3"/>
          <w:rFonts w:hint="cs"/>
          <w:rtl/>
        </w:rPr>
        <w:t>.</w:t>
      </w:r>
    </w:p>
    <w:p w:rsidR="00D81C83" w:rsidRPr="0052536A" w:rsidRDefault="00D81C83" w:rsidP="0052536A">
      <w:pPr>
        <w:pStyle w:val="a7"/>
        <w:rPr>
          <w:rStyle w:val="Char3"/>
          <w:sz w:val="24"/>
          <w:szCs w:val="24"/>
          <w:rtl/>
        </w:rPr>
      </w:pPr>
      <w:r w:rsidRPr="0052536A">
        <w:rPr>
          <w:rStyle w:val="Char3"/>
          <w:rFonts w:hint="cs"/>
          <w:sz w:val="24"/>
          <w:szCs w:val="24"/>
          <w:rtl/>
        </w:rPr>
        <w:t>و اهل سنت و الجماعت معتقدند که بدعت در د</w:t>
      </w:r>
      <w:r w:rsidR="00DC7072" w:rsidRPr="0052536A">
        <w:rPr>
          <w:rStyle w:val="Char3"/>
          <w:rFonts w:hint="cs"/>
          <w:sz w:val="24"/>
          <w:szCs w:val="24"/>
          <w:rtl/>
        </w:rPr>
        <w:t>ی</w:t>
      </w:r>
      <w:r w:rsidRPr="0052536A">
        <w:rPr>
          <w:rStyle w:val="Char3"/>
          <w:rFonts w:hint="cs"/>
          <w:sz w:val="24"/>
          <w:szCs w:val="24"/>
          <w:rtl/>
        </w:rPr>
        <w:t>ن به دو نوع است: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نوع اول: بدعت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مانند اعتقادات و مقوله‌ها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 که مخالف اهل سنت و الجماعت هستند، مانند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معتزله و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رافضه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نوع دوم: بدعت در عبادات است، مانند عبادت خداوند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مشروع نکرده است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آن را انجام نداده و به انجام دادن آن امر نکرده و آن را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نکرد و صحابه انجام نداده‌اند.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و اهل سنت و الجماعت همه انواع و اشکال بدعت را حرام و گمراه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دانند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امر ما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آورد که از ما 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ست مردود است»</w:t>
      </w:r>
      <w:r w:rsidRPr="0052536A">
        <w:rPr>
          <w:rStyle w:val="Char3"/>
          <w:vertAlign w:val="superscript"/>
          <w:rtl/>
        </w:rPr>
        <w:footnoteReference w:id="14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که فرمان ما بر آن 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ست، مردود است»</w:t>
      </w:r>
      <w:r w:rsidRPr="0052536A">
        <w:rPr>
          <w:rStyle w:val="Char3"/>
          <w:vertAlign w:val="superscript"/>
          <w:rtl/>
        </w:rPr>
        <w:footnoteReference w:id="146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سخن، کتاب خداست،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رهنمود، رهنمود محمد است و بدتر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بدعت‌ها هستند و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است»</w:t>
      </w:r>
      <w:r w:rsidRPr="0052536A">
        <w:rPr>
          <w:rStyle w:val="Char3"/>
          <w:vertAlign w:val="superscript"/>
          <w:rtl/>
        </w:rPr>
        <w:footnoteReference w:id="147"/>
      </w:r>
      <w:r w:rsidR="0052536A">
        <w:rPr>
          <w:rStyle w:val="Char3"/>
          <w:rFonts w:hint="cs"/>
          <w:rtl/>
        </w:rPr>
        <w:t>.</w:t>
      </w:r>
    </w:p>
    <w:p w:rsidR="00D81C83" w:rsidRPr="0052536A" w:rsidRDefault="00D81C83" w:rsidP="0052536A">
      <w:pPr>
        <w:pStyle w:val="a7"/>
        <w:rPr>
          <w:rStyle w:val="Char3"/>
          <w:sz w:val="24"/>
          <w:szCs w:val="24"/>
          <w:rtl/>
        </w:rPr>
      </w:pPr>
      <w:r w:rsidRPr="0052536A">
        <w:rPr>
          <w:rStyle w:val="Char3"/>
          <w:rFonts w:hint="cs"/>
          <w:sz w:val="24"/>
          <w:szCs w:val="24"/>
          <w:rtl/>
        </w:rPr>
        <w:t>اما حرمت بدعت از د</w:t>
      </w:r>
      <w:r w:rsidR="00DC7072" w:rsidRPr="0052536A">
        <w:rPr>
          <w:rStyle w:val="Char3"/>
          <w:rFonts w:hint="cs"/>
          <w:sz w:val="24"/>
          <w:szCs w:val="24"/>
          <w:rtl/>
        </w:rPr>
        <w:t>ی</w:t>
      </w:r>
      <w:r w:rsidRPr="0052536A">
        <w:rPr>
          <w:rStyle w:val="Char3"/>
          <w:rFonts w:hint="cs"/>
          <w:sz w:val="24"/>
          <w:szCs w:val="24"/>
          <w:rtl/>
        </w:rPr>
        <w:t>دگاه اهل سنت بر حسب نوع بدعت متفاوت است و دو نوع است: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نوع اول: شرک و کفر صر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مانند باورها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معتزله، و در عبادت مانند طواف بر قبرها و قصد تقرب به اصحاب قبر و قربان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نذر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قبور، و به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خواندن صاحب قبر و کمک خواستن از آن‌ها و امثال آن.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نوع دوم: بدعت گناه است و با کمال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منافات دارد و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شرک مانند ساخت و ساز بر قبرها و نماز و دعا در کنار آن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صورت‌ها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بدعت‌ها.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باور دارند که بدعت‌گذار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شرک است، و بدعت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عبادت خداوند و تقرب جستن به او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خداوند مشروع و مقرر نکرده است، و هر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 مقصد آن را دارد و همه آنچه که راه و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شرک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بدعت‌گذار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جلوگ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کرد؛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دوران حبات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کامل شده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همه امور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با زبان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در عمل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با تائ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جواب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مردم در عبادت‌ها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به آن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دارند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نگذاشته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آن را کاملاً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داده است و امت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بر شاهراه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شب و روز آن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کسان روشن است رها کرده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منحرف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هلاک باشد.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ٱلۡيَوۡمَ</w:t>
      </w:r>
      <w:r w:rsidRPr="00A03F15">
        <w:rPr>
          <w:rStyle w:val="Chare"/>
          <w:rtl/>
        </w:rPr>
        <w:t xml:space="preserve"> أَكۡمَلۡتُ لَكُمۡ دِينَكُمۡ وَأَتۡمَمۡتُ عَلَيۡكُمۡ نِعۡمَتِي وَرَضِيتُ لَكُمُ </w:t>
      </w:r>
      <w:r w:rsidRPr="00A03F15">
        <w:rPr>
          <w:rStyle w:val="Chare"/>
          <w:rFonts w:hint="cs"/>
          <w:rtl/>
        </w:rPr>
        <w:t>ٱلۡإِسۡلَٰمَ</w:t>
      </w:r>
      <w:r w:rsidRPr="00A03F15">
        <w:rPr>
          <w:rStyle w:val="Chare"/>
          <w:rtl/>
        </w:rPr>
        <w:t xml:space="preserve"> دِين</w:t>
      </w:r>
      <w:r w:rsidRPr="00A03F15">
        <w:rPr>
          <w:rStyle w:val="Chare"/>
          <w:rFonts w:hint="cs"/>
          <w:rtl/>
        </w:rPr>
        <w:t>ٗا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امروز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تان کامل، و نعمت خود را بر شما تکم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ل نمودم، و اسلام را به عنوان آ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>ن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تان پسند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باور دارند که اصول بدعت‌ها پنج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است: خوارج، روافض، و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مرحبه؛ سپس از هر فرقه‌ا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فرقه‌ها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منشعب شده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هفتاد و دو فرقه‌ا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از آن خبر داده را تکم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عبدالله بن عمر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فرمود: «امت من به هفتاد و سه گروه تقس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همه به دوزخ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‌روند جز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گروه» گفت: آن گروه کدام است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خدا؟ فرمود:</w:t>
      </w:r>
      <w:r w:rsidR="0052536A">
        <w:rPr>
          <w:rStyle w:val="Char3"/>
          <w:rFonts w:hint="cs"/>
          <w:rtl/>
        </w:rPr>
        <w:t xml:space="preserve"> «آنچه من و اصحابم بر آن هستند»</w:t>
      </w:r>
      <w:r w:rsidRPr="0052536A">
        <w:rPr>
          <w:rStyle w:val="Char3"/>
          <w:vertAlign w:val="superscript"/>
          <w:rtl/>
        </w:rPr>
        <w:footnoteReference w:id="148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معتقدند،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قرآن و سنت مخالف نباشد،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بلکه بدعت لغو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مانند چاپ قرآن 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 و تعلم و وسائل آن، و تنظ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لشکرها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وان‌ها و امثال آن، و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مصالح مرسله است، و از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امر واجب جز با آن تحقق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که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عباد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مخالف قرآن و سنت و اجماع سلف است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بدعت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به اتفاق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با همه انواع و اشکال خود مردود است. اما اهل سنت بدعت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را در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سطح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دانند بلکه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و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است و بر حسب نوع آن حکم انجام دهنده‌اش متفاوت است.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بدعت‌ها فرد بدعت گذار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مانند گناه کب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است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گناهان صغ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اما همه بدعت‌ها در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 و مخالفت با قرآن و سنت و اجماع مشترک است. پس بدعت کل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مانند بدعت جزئ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بدعت مرکب با بدعت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و بدعت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بدعت اضاف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هم در ذات خود و هم در حکمش متفاوت است،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کفر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بدعت‌ها فسق است پس حکم هر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متفاوت است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حکم </w:t>
      </w:r>
      <w:r w:rsidR="0052536A">
        <w:rPr>
          <w:rStyle w:val="Char3"/>
          <w:rFonts w:hint="cs"/>
          <w:rtl/>
        </w:rPr>
        <w:t>انجام دهنده‌اش متفاوت خواهد بود</w:t>
      </w:r>
      <w:r w:rsidRPr="0052536A">
        <w:rPr>
          <w:rStyle w:val="Char3"/>
          <w:vertAlign w:val="superscript"/>
          <w:rtl/>
        </w:rPr>
        <w:footnoteReference w:id="149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براساس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قاعده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دگاه اهل سنت، اهل بدعت و اهواء همه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حکم ندارند بلکه حکم هر فرد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برحسب بدعت و حالتش با بدعت گذار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 پس فرد جاهل و تاو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کنند مانند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که آگاهانه به بدعت خود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عالم مجتهد مانند عالم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به بدعت خود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خود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ن رو اهل سنت با بدعت</w:t>
      </w:r>
      <w:r w:rsidR="0052536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بدعت خود را پنهان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چنان تعامل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با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تعامل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بدعت خود را آشکار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‌سازد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آن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چون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ضررش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‌رسد! پس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جلو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گرفت و آشکارا به او اعتراض کرد،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او اشکال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ندارد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او را با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مجازات کرد که مانع ادامه کارش شود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بدعت خود بازگردد، چون منکرات را اظهار کرده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سزاوار مجازات است.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اهل سنت در برابر هر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متفاوت دارند و براساس ضوابط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انه‌رو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بدون افراط و تفر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در برابر بدعت‌ گذاران موضع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رند</w:t>
      </w:r>
      <w:r w:rsidRPr="0052536A">
        <w:rPr>
          <w:rStyle w:val="Char3"/>
          <w:vertAlign w:val="superscript"/>
          <w:rtl/>
        </w:rPr>
        <w:footnoteReference w:id="150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عموم بدعت‌گذاران و مقلدانش دعا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آرزو دارند که آنان راه سنت و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راه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با حکمت و موعظه حسنه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تا از بدعت خود توبه کنند و به حق و جماعت بازگردند و اگر بدعت‌شان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نباشد که انسان را از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اسلام خارج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به ظاهر آن‌ها حکم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آنچه در دل پنهان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را سپرد خدا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ند.</w:t>
      </w:r>
    </w:p>
    <w:p w:rsidR="00D81C83" w:rsidRPr="00576B78" w:rsidRDefault="0052536A" w:rsidP="00576B78">
      <w:pPr>
        <w:pStyle w:val="a1"/>
        <w:rPr>
          <w:rtl/>
        </w:rPr>
      </w:pPr>
      <w:bookmarkStart w:id="76" w:name="_Toc412912517"/>
      <w:bookmarkStart w:id="77" w:name="_Toc440144985"/>
      <w:r>
        <w:rPr>
          <w:rFonts w:hint="cs"/>
          <w:rtl/>
        </w:rPr>
        <w:t>نشانه‌های</w:t>
      </w:r>
      <w:r w:rsidR="00D81C83" w:rsidRPr="00576B78">
        <w:rPr>
          <w:rFonts w:hint="cs"/>
          <w:rtl/>
        </w:rPr>
        <w:t xml:space="preserve"> بدعت‌گذاران و اهل اهواء</w:t>
      </w:r>
      <w:bookmarkEnd w:id="76"/>
      <w:bookmarkEnd w:id="77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بدعت و اهواء علامت‌ها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دارند که با آن شناخته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خداوند در قرآن و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سنت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خود از آن‌ها خبر داد، تا امت را از آنان برحذر دارد و امت را از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گرفتن راه اهل بدعت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از جمله 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امور 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است: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- ندانستن احکام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مقاصد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عت؛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بدعت گذاران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کامل نشده است و آن ها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نصوص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 تقرب جستن به خداوند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خدا مشروع و مقرر نکرده است، فرقه‌گرا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جدا بودن از جماعت، و جدال و خصومت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- مقدمه کردن عقل بر نقل؛ ندانستن سنت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اعتماد و استناد به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و جعل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هم آهنگ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پرداختن به متشابهات و ادعا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وجود تعارض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سنت و قرآن.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- غلو در تعظ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افراد و شخص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 و تعصب بر آرا و نظر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آنان،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عادت و عرف ،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اده‌رو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عبادت وتشبه به کفار.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- مارک زدن و لقب دادن به اهل سنت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با آنان و تحق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آنان و اهانت به آن‌ها و کافر شمردن مخالفان خود بدون 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و کمک گرفتن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اهل حق از حکام و پادشاهان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تلاش‌ها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قابل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رد اهل بدعت و اهواء، انجام داده‌اند، و در هر زمان و مکان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کم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بدعت‌گذاران بوده و هستند و از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پرده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‌دارند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اوه بودن باورها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دروغ بودن ادعاها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اهل سنت و الجماعت در مورد اهل بدعت سخنان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گفته‌اند، ما بخش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را ذکر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م: امام احمدبن سنان القطّان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با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دشمن است، و هرگاه فرد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کند،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از قلب او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</w:t>
      </w:r>
      <w:r w:rsidRPr="0052536A">
        <w:rPr>
          <w:rStyle w:val="Char3"/>
          <w:vertAlign w:val="superscript"/>
          <w:rtl/>
        </w:rPr>
        <w:footnoteReference w:id="151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ابوحاتم حنظل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راز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علامت اهل بدعت توه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است و علامت زند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ق‌ها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را حشو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‌نامند،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‌خواهند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را ابطال کنند، و علامت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اهل سنت را مشبهه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‌نامند و علامت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اهل سنت را جبر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علامت مرحب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اهل سنت را مخالفه و نقصان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علامت رافضه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اهل سنت را ناصبه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ند، و اهل سنت فقط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اسم دارند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رممکن است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نام‌ها بر آنان صدق نما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</w:t>
      </w:r>
      <w:r w:rsidRPr="0052536A">
        <w:rPr>
          <w:rStyle w:val="Char3"/>
          <w:vertAlign w:val="superscript"/>
          <w:rtl/>
        </w:rPr>
        <w:footnoteReference w:id="152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ابومحمد بر بهار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اگر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فلان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مشبّه است و فلان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تشب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او را متهم کن و بدان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اگر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فلان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ناصب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بدان که او رافض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اگر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از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بگو و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شرح بده بدان که خارج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معتزل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است.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فلان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جبر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است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عدل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بدان که از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است،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نام‌ها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تازه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اهل بدعت و اهواء 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جاد کرده‌اند</w:t>
      </w:r>
      <w:r w:rsidRPr="0052536A">
        <w:rPr>
          <w:rStyle w:val="Char3"/>
          <w:vertAlign w:val="superscript"/>
          <w:rtl/>
        </w:rPr>
        <w:footnoteReference w:id="15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به امام احمدبن حنبل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گفتند: در مکه نزد ابن 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از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سخن به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آوردند آن‌گاه او گفت: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قوم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هستند. آن‌گاه امام احمدبن حنبل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لباس‌ها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را تکان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‌داد بلند شد و گفت: او زند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است، زند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است، زند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ق است! تا آن که وارد خانه شد</w:t>
      </w:r>
      <w:r w:rsidRPr="0052536A">
        <w:rPr>
          <w:rStyle w:val="Char3"/>
          <w:vertAlign w:val="superscript"/>
          <w:rtl/>
        </w:rPr>
        <w:footnoteReference w:id="154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متعال اهل سنت و الجماعت و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اهل حق را که اهل اتباع و عمل هستند از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به آنان نسبت داده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پاک گردان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و آنان فقط اهل سنت و اهل راه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راه راست و اهل حجت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رسا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‌باشند، و آنان پاسداران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و گرده رستگار هستند که همواره تا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برحق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ستاده‌اند.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به آن‌ها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داده که از کتاب بزرگ او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به رهنمود رسول اکرم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اقتدا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به سنت او عمل کنند، و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سرشار از محبت رسول خدا و محبت اصحاب بزرگوار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است و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آکنده از محبت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صادقانه و مخلصانه و 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از صحابه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کردند، و ائمه برجسته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عامل امت که علم آن‌ها را آموختند و راه آنان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گرفتند در دل اهل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دارند.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دوست بدارد از آن‌هاست؛ همان طور که رسول خدا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«شخص با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دوست دارد</w:t>
      </w:r>
      <w:r w:rsidR="0052536A">
        <w:rPr>
          <w:rStyle w:val="Char3"/>
          <w:rFonts w:hint="cs"/>
          <w:rtl/>
        </w:rPr>
        <w:t>»</w:t>
      </w:r>
      <w:r w:rsidRPr="0052536A">
        <w:rPr>
          <w:rStyle w:val="Char3"/>
          <w:vertAlign w:val="superscript"/>
          <w:rtl/>
        </w:rPr>
        <w:footnoteReference w:id="15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اصحابش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بزرگوار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 از ائمه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و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که در سه قرن اول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سته‌اند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 را تا به امروز دوست بدارد، بدان که از پ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روان سنت است</w:t>
      </w:r>
      <w:r w:rsidRPr="0052536A">
        <w:rPr>
          <w:rStyle w:val="Char3"/>
          <w:vertAlign w:val="superscript"/>
          <w:rtl/>
        </w:rPr>
        <w:footnoteReference w:id="156"/>
      </w:r>
      <w:r w:rsidR="0052536A">
        <w:rPr>
          <w:rStyle w:val="Char3"/>
          <w:rFonts w:hint="cs"/>
          <w:rtl/>
        </w:rPr>
        <w:t>.</w:t>
      </w:r>
    </w:p>
    <w:p w:rsidR="00D81C83" w:rsidRPr="004972B7" w:rsidRDefault="0052536A" w:rsidP="00576B78">
      <w:pPr>
        <w:pStyle w:val="a1"/>
        <w:rPr>
          <w:noProof/>
          <w:rtl/>
        </w:rPr>
      </w:pPr>
      <w:bookmarkStart w:id="78" w:name="_Toc412912518"/>
      <w:bookmarkStart w:id="79" w:name="_Toc440144986"/>
      <w:r>
        <w:rPr>
          <w:rFonts w:hint="cs"/>
          <w:noProof/>
          <w:rtl/>
        </w:rPr>
        <w:t>توص</w:t>
      </w:r>
      <w:r w:rsidR="00A0497C">
        <w:rPr>
          <w:rFonts w:hint="cs"/>
          <w:noProof/>
          <w:rtl/>
        </w:rPr>
        <w:t>ی</w:t>
      </w:r>
      <w:r>
        <w:rPr>
          <w:rFonts w:hint="cs"/>
          <w:noProof/>
          <w:rtl/>
        </w:rPr>
        <w:t>ه‌ها</w:t>
      </w:r>
      <w:r w:rsidR="00A0497C">
        <w:rPr>
          <w:rFonts w:hint="cs"/>
          <w:noProof/>
          <w:rtl/>
        </w:rPr>
        <w:t>ی</w:t>
      </w:r>
      <w:r>
        <w:rPr>
          <w:rFonts w:hint="cs"/>
          <w:noProof/>
          <w:rtl/>
        </w:rPr>
        <w:t>ی</w:t>
      </w:r>
      <w:r w:rsidR="00D81C83" w:rsidRPr="004972B7">
        <w:rPr>
          <w:rFonts w:hint="cs"/>
          <w:noProof/>
          <w:rtl/>
        </w:rPr>
        <w:t xml:space="preserve"> از سلف در برحذر داشتن از اهل بدعت و اهواء</w:t>
      </w:r>
      <w:bookmarkEnd w:id="78"/>
      <w:bookmarkEnd w:id="79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عمربن خطاب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مردمان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خواهند آمد که با شبهات قرآن با شما مجادله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آن‌ها را با سنت‌ها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چون آگاهان به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کتاب خدا را بهتر م</w:t>
      </w:r>
      <w:r w:rsidR="00DC7072">
        <w:rPr>
          <w:rStyle w:val="Char3"/>
          <w:rFonts w:hint="cs"/>
          <w:rtl/>
        </w:rPr>
        <w:t>ی</w:t>
      </w:r>
      <w:r w:rsidR="00C14183">
        <w:rPr>
          <w:rStyle w:val="Char3"/>
          <w:rFonts w:hint="cs"/>
          <w:rtl/>
        </w:rPr>
        <w:t>‌دانند</w:t>
      </w:r>
      <w:r w:rsidRPr="0052536A">
        <w:rPr>
          <w:rStyle w:val="Char3"/>
          <w:vertAlign w:val="superscript"/>
          <w:rtl/>
        </w:rPr>
        <w:footnoteReference w:id="157"/>
      </w:r>
      <w:r w:rsidR="00C14183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عبدالله بن عمر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در پاسخ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او در مورد منکران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گفت: هرگاه آن‌ها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آن‌ها خبر بده که ابن عمر از آن‌ها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زار است و آن‌ها از ابن عمر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زارند؛ تا سه بار 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ن را تکرار کرد</w:t>
      </w:r>
      <w:r w:rsidRPr="0052536A">
        <w:rPr>
          <w:rStyle w:val="Char3"/>
          <w:vertAlign w:val="superscript"/>
          <w:rtl/>
        </w:rPr>
        <w:footnoteReference w:id="158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عبدالله بن عباس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با هل اهواء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مکن،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مجالست آن‌ها قلب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مار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‌کند</w:t>
      </w:r>
      <w:r w:rsidRPr="0052536A">
        <w:rPr>
          <w:rStyle w:val="Char3"/>
          <w:vertAlign w:val="superscript"/>
          <w:rtl/>
        </w:rPr>
        <w:footnoteReference w:id="159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عالم زهد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اض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در مورد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به بدعت‌ گذار اعتماد نکن، و در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با او مشاوره نکن و همراه او ننش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بدعت گذار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خداوند او را کوردل و فاقد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قلب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خواهد کرد</w:t>
      </w:r>
      <w:r w:rsidRPr="0052536A">
        <w:rPr>
          <w:rStyle w:val="Char3"/>
          <w:vertAlign w:val="superscript"/>
          <w:rtl/>
        </w:rPr>
        <w:footnoteReference w:id="160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حسن بصر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خداوند متعال توبه صاحب بدعت و گرا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انحراف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52536A">
        <w:rPr>
          <w:rStyle w:val="Char3"/>
          <w:rFonts w:hint="cs"/>
          <w:rtl/>
        </w:rPr>
        <w:t>د</w:t>
      </w:r>
      <w:r w:rsidRPr="0052536A">
        <w:rPr>
          <w:rStyle w:val="Char3"/>
          <w:vertAlign w:val="superscript"/>
          <w:rtl/>
        </w:rPr>
        <w:footnoteReference w:id="161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عبدالله بن مبارک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بار خدا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ا چنان مکن که بدعت</w:t>
      </w:r>
      <w:r w:rsidR="0052536A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نسبت به من احسان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باشد که آ</w:t>
      </w:r>
      <w:r w:rsidR="0052536A">
        <w:rPr>
          <w:rStyle w:val="Char3"/>
          <w:rFonts w:hint="cs"/>
          <w:rtl/>
        </w:rPr>
        <w:t>ن‌گاه دلم او را دوست خواهد داشت</w:t>
      </w:r>
      <w:r w:rsidRPr="0052536A">
        <w:rPr>
          <w:rStyle w:val="Char3"/>
          <w:vertAlign w:val="superscript"/>
          <w:rtl/>
        </w:rPr>
        <w:footnoteReference w:id="162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امام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ثور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گوش فرادهد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‌داند که او بدعت گذار است، مصون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از او گرفته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به خودش سپرده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‌شود</w:t>
      </w:r>
      <w:r w:rsidRPr="0052536A">
        <w:rPr>
          <w:rStyle w:val="Char3"/>
          <w:vertAlign w:val="superscript"/>
          <w:rtl/>
        </w:rPr>
        <w:footnoteReference w:id="16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محمدبن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با برحذر داشتن از بدعت‌ها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جاد کرده، به سنت بازنگشته است</w:t>
      </w:r>
      <w:r w:rsidRPr="0052536A">
        <w:rPr>
          <w:rStyle w:val="Char3"/>
          <w:vertAlign w:val="superscript"/>
          <w:rtl/>
        </w:rPr>
        <w:footnoteReference w:id="164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مالک بن انس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به بدعت گذاران زن نده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آن‌ها زن 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 و به آن‌ها سلام کرده نشود</w:t>
      </w:r>
      <w:r w:rsidRPr="0052536A">
        <w:rPr>
          <w:rStyle w:val="Char3"/>
          <w:vertAlign w:val="superscript"/>
          <w:rtl/>
        </w:rPr>
        <w:footnoteReference w:id="16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امام شافع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نقل شده که او قوم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 در مورد مساله کلام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آن‌گاه او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اد زد و گفت: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مجاورت ما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کنار ما بلند شو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</w:t>
      </w:r>
      <w:r w:rsidRPr="0052536A">
        <w:rPr>
          <w:rStyle w:val="Char3"/>
          <w:vertAlign w:val="superscript"/>
          <w:rtl/>
        </w:rPr>
        <w:footnoteReference w:id="166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اهل سنت احمدبن حنبل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از بدعت گذاران و اهل اهواء در امور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کمک گرفته شود،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ن است</w:t>
      </w:r>
      <w:r w:rsidRPr="0052536A">
        <w:rPr>
          <w:rStyle w:val="Char3"/>
          <w:vertAlign w:val="superscript"/>
          <w:rtl/>
        </w:rPr>
        <w:footnoteReference w:id="167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عبدالرحمان بن مهد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اهل اهواء بدتر از اصحاب جهم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ست؛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ند: در آسمان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ست! سوگند به خدا به نظر من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آن‌ها زن داد و از آن‌ها زن گرفت و نبا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 ارث ببرند</w:t>
      </w:r>
      <w:r w:rsidRPr="0052536A">
        <w:rPr>
          <w:rStyle w:val="Char3"/>
          <w:vertAlign w:val="superscript"/>
          <w:rtl/>
        </w:rPr>
        <w:footnoteReference w:id="168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ابوقلابه جرم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بصر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با اهل اهواء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د؛ اگر شما به 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فکر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وارد نشو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شما را در آنچه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دچار اشتباه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  <w:r w:rsidRPr="00C51449">
        <w:rPr>
          <w:rStyle w:val="Char3"/>
          <w:rtl/>
        </w:rPr>
        <w:footnoteReference w:id="169"/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اهل اهواء اهل ضلالت هستند، و سرانجام‌شان را جز به جهنم،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نم</w:t>
      </w:r>
      <w:r w:rsidRPr="0052536A">
        <w:rPr>
          <w:rStyle w:val="Char3"/>
          <w:vertAlign w:val="superscript"/>
          <w:rtl/>
        </w:rPr>
        <w:footnoteReference w:id="170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قاض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وسف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پشت سر جهم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رافض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نماز نم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‌خوانم</w:t>
      </w:r>
      <w:r w:rsidRPr="0052536A">
        <w:rPr>
          <w:rStyle w:val="Char3"/>
          <w:vertAlign w:val="superscript"/>
          <w:rtl/>
        </w:rPr>
        <w:footnoteReference w:id="171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الاسلام امام ابوعثمان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صابون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در کتاب ارزشمند خود «عق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السلف اصحاب الحد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ث»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نشانه‌ها و علامت‌ها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 گذاران بر آنان آشکار است، و بارزتر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آشکارتر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نشانه آن‌ها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به شدت با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حاملان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دشمن هستند و آنان را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‌شمارند، و آن‌ها را حشو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جاهل و ظاهر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مشبهه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‌نامند، و در مورد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رسول خدا باورشان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علم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ستند، و علم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 که عقل فاسدشان به آن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وسوسه‌ها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ظلمان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علم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ابومحمد بر بهار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کتاب ارزشمندش«شرح السند» سخن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جامع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گفته است،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بدان که مردم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نکرده‌اند مگر آن که به مانند آن سنت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رها کرده‌اند،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کن، چون هر نوآور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 است و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گمراهان در دوزخ خواهند بود و از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 بپره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چون بدعت‌ها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کوچک، بزرگ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شده در آنجا کوچک بوده و شب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حق بوده است و به خاطر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مشابهت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وارد آن شده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خورده‌اند، سپس نتوانسته‌اند از آن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آن‌گاه بزرگ شده و تبد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شده که به عنوان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و با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مخالفت کرده و از اسلام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آمده است. و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سخن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بخصوص در زمان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شتاب نکن و وارد آن نشو؛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اصحاب رسول خدا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سخن آن را گفته است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نه؟ اگر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مورد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آن تمسک بجو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آن را رها مکن و به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اور، که سرانجامت به جهنم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مفسّر ابومحمد حس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بن مسعود بن فرّاء بغو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در کتاب ارزشمندش «شرح السنه»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روان‌شان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همه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اجماع و اتفاق دارند که با اهل بدعت دشمن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شود و از آن‌ها قطع رابطه گردد</w:t>
      </w:r>
      <w:r w:rsidRPr="0052536A">
        <w:rPr>
          <w:rStyle w:val="Char3"/>
          <w:vertAlign w:val="superscript"/>
          <w:rtl/>
        </w:rPr>
        <w:footnoteReference w:id="172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اندس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و همواره اهل سنت منحرفان گمراه را مورد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ب‌جو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از همنش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آنان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مردم را از فتنه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‌ترسانند، و از احوال آن‌ها خبر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م‌دهند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و طعنه به حساب نم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‌آورند</w:t>
      </w:r>
      <w:r w:rsidRPr="0052536A">
        <w:rPr>
          <w:rStyle w:val="Char3"/>
          <w:vertAlign w:val="superscript"/>
          <w:rtl/>
        </w:rPr>
        <w:footnoteReference w:id="173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ابن قدامه مقدس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سلف از مجالست با اهل بدعت و مطالعه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از گوش دادن به سخنان‌شان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‌کردند</w:t>
      </w:r>
      <w:r w:rsidRPr="0052536A">
        <w:rPr>
          <w:rStyle w:val="Char3"/>
          <w:vertAlign w:val="superscript"/>
          <w:rtl/>
        </w:rPr>
        <w:footnoteReference w:id="174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شافع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حکم اهل بدعت را به وضوح و روشن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حکم من در مورد اهل کلام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با شاخه نخل خرما زده شوند، و بر شتر سوار کرده شوند و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عشا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قبا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گردانده شوند، و گفته شود: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سزا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قرآن و سنت را ر</w:t>
      </w:r>
      <w:r w:rsidR="0052536A">
        <w:rPr>
          <w:rStyle w:val="Char3"/>
          <w:rFonts w:hint="cs"/>
          <w:rtl/>
        </w:rPr>
        <w:t>ها کرده و به کلام تمسک جسته است</w:t>
      </w:r>
      <w:r w:rsidRPr="0052536A">
        <w:rPr>
          <w:rStyle w:val="Char3"/>
          <w:vertAlign w:val="superscript"/>
          <w:rtl/>
        </w:rPr>
        <w:footnoteReference w:id="175"/>
      </w:r>
      <w:r w:rsidR="0052536A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ابوعثمان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صابون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کتاب ارزشمندش«عق</w:t>
      </w:r>
      <w:r w:rsidR="00DC7072">
        <w:rPr>
          <w:rStyle w:val="Char3"/>
          <w:rFonts w:hint="cs"/>
          <w:rtl/>
        </w:rPr>
        <w:t>ی</w:t>
      </w:r>
      <w:r w:rsidR="0052536A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السلف»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اهل سنت و الجماعت بر تضع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اهل بدعت اجماع کرده‌اند، و او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بعد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اقوالشان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جملات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بخش ذکر کردم، اعتقاد همه آن‌هاست و در آن اختلاف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ندارند و بلکه همه بر آن اجماع کرده‌اند و با وجود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همه اتفاق نظر دارند که اهل بدعت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تضع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و تحق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وند و به حاش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رانده شوند و از آن‌ها و از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همز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آنان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شود، و با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آن‌ها و قطع رابطه از آنان به خداوند تقرّب جسته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ابن عبدالله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در کتاب ارزشمند خود «التمه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د»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علما اجماع کرده‌اند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از سه روز از برادرش قطع رابطه کند،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از سخن گفتن با او از ارتباط با او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آن را داشته باشد که او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نش را فاسد کند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موجب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باشد، اگر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باشد به او اجازه داده شده که از برادرش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کند و چه بسا که قطع رابطه‌ا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خوب از اختلاط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عوذ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بهتر باشد.</w:t>
      </w:r>
    </w:p>
    <w:p w:rsidR="00576B78" w:rsidRPr="00C51449" w:rsidRDefault="00576B78" w:rsidP="00C51449">
      <w:pPr>
        <w:pStyle w:val="a6"/>
        <w:rPr>
          <w:rStyle w:val="Char3"/>
          <w:rtl/>
        </w:rPr>
        <w:sectPr w:rsidR="00576B78" w:rsidRPr="00C51449" w:rsidSect="00C14F87">
          <w:headerReference w:type="default" r:id="rId31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B80D19" w:rsidRDefault="00D81C83" w:rsidP="00576B78">
      <w:pPr>
        <w:pStyle w:val="a0"/>
        <w:rPr>
          <w:noProof/>
          <w:rtl/>
        </w:rPr>
      </w:pPr>
      <w:bookmarkStart w:id="80" w:name="_Toc440144987"/>
      <w:r w:rsidRPr="00B80D19">
        <w:rPr>
          <w:rFonts w:hint="cs"/>
          <w:noProof/>
          <w:rtl/>
        </w:rPr>
        <w:t>ش</w:t>
      </w:r>
      <w:r w:rsidR="008D20B0">
        <w:rPr>
          <w:rFonts w:hint="cs"/>
          <w:noProof/>
          <w:rtl/>
        </w:rPr>
        <w:t>ی</w:t>
      </w:r>
      <w:r w:rsidRPr="00B80D19">
        <w:rPr>
          <w:rFonts w:hint="cs"/>
          <w:noProof/>
          <w:rtl/>
        </w:rPr>
        <w:t xml:space="preserve">وه اهل سنت و الجماعت </w:t>
      </w:r>
      <w:r w:rsidR="00576B78">
        <w:rPr>
          <w:noProof/>
          <w:rtl/>
        </w:rPr>
        <w:br/>
      </w:r>
      <w:r w:rsidRPr="00B80D19">
        <w:rPr>
          <w:rFonts w:hint="cs"/>
          <w:noProof/>
          <w:rtl/>
        </w:rPr>
        <w:t>در سلوک و اخلاق</w:t>
      </w:r>
      <w:bookmarkEnd w:id="80"/>
    </w:p>
    <w:p w:rsidR="00D81C83" w:rsidRPr="00C51449" w:rsidRDefault="00DC7072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اصول اعتقاد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سلف صالح، اهل سنت و الجماعت ا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است که آنان امر به معروف و نه</w:t>
      </w:r>
      <w:r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از منکر م</w:t>
      </w:r>
      <w:r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‌کنند</w:t>
      </w:r>
      <w:r w:rsidR="00D81C83" w:rsidRPr="002215DC">
        <w:rPr>
          <w:rStyle w:val="Char3"/>
          <w:vertAlign w:val="superscript"/>
          <w:rtl/>
        </w:rPr>
        <w:footnoteReference w:id="176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که برتر بودن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و استقامت آن مشروط به بقا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خجسته است و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از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شعائر اسلام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سبب حفظ جماعت و وحدت و دولت آن است، و از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آورده‌ها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الصلاه و السلام است، و از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جز با آن قوام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ابد،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كُنتُمۡ خَيۡرَ أُمَّةٍ أُخۡرِجَتۡ لِلنَّاسِ تَأۡمُرُونَ بِ</w:t>
      </w:r>
      <w:r w:rsidRPr="00A03F15">
        <w:rPr>
          <w:rStyle w:val="Chare"/>
          <w:rFonts w:hint="cs"/>
          <w:rtl/>
        </w:rPr>
        <w:t>ٱلۡمَعۡرُوفِ</w:t>
      </w:r>
      <w:r w:rsidRPr="00A03F15">
        <w:rPr>
          <w:rStyle w:val="Chare"/>
          <w:rtl/>
        </w:rPr>
        <w:t xml:space="preserve"> وَتَنۡهَوۡنَ عَنِ </w:t>
      </w:r>
      <w:r w:rsidRPr="00A03F15">
        <w:rPr>
          <w:rStyle w:val="Chare"/>
          <w:rFonts w:hint="cs"/>
          <w:rtl/>
        </w:rPr>
        <w:t>ٱلۡمُنكَرِ</w:t>
      </w:r>
      <w:r w:rsidRPr="00A03F15">
        <w:rPr>
          <w:rStyle w:val="Chare"/>
          <w:rtl/>
        </w:rPr>
        <w:t xml:space="preserve"> وَتُؤۡمِنُونَ بِ</w:t>
      </w:r>
      <w:r w:rsidRPr="00A03F15">
        <w:rPr>
          <w:rStyle w:val="Chare"/>
          <w:rFonts w:hint="cs"/>
          <w:rtl/>
        </w:rPr>
        <w:t>ٱللَّهِ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110]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شما بهتر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امت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هست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که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(سود) مردم آفر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ده شده‌ا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امر به معروف و نه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منکر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به خدا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که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از واجب‌تر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واجبات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است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اندازه توان خود با قول و عمل آن را انجام دهد. امر به معروف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منکر بازم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تا محارم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هتک نشود و مرزها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مورد تجاوز قرار 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با ستمگران و فاسقان جهاد است و انجام دهنده آن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ابد و ترک کننده‌اش مجازات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‌شود، خداوند متعال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وَلۡتَكُن مِّنكُمۡ أُمَّة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يَدۡعُونَ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ٱلۡخَيۡرِ</w:t>
      </w:r>
      <w:r w:rsidRPr="00A03F15">
        <w:rPr>
          <w:rStyle w:val="Chare"/>
          <w:rtl/>
        </w:rPr>
        <w:t xml:space="preserve"> وَيَأۡمُرُونَ بِ</w:t>
      </w:r>
      <w:r w:rsidRPr="00A03F15">
        <w:rPr>
          <w:rStyle w:val="Chare"/>
          <w:rFonts w:hint="cs"/>
          <w:rtl/>
        </w:rPr>
        <w:t>ٱلۡمَعۡرُوفِ</w:t>
      </w:r>
      <w:r w:rsidRPr="00A03F15">
        <w:rPr>
          <w:rStyle w:val="Chare"/>
          <w:rtl/>
        </w:rPr>
        <w:t xml:space="preserve"> وَيَنۡهَوۡنَ عَنِ </w:t>
      </w:r>
      <w:r w:rsidRPr="00A03F15">
        <w:rPr>
          <w:rStyle w:val="Chare"/>
          <w:rFonts w:hint="cs"/>
          <w:rtl/>
        </w:rPr>
        <w:t>ٱلۡمُنكَرِۚ</w:t>
      </w:r>
      <w:r w:rsidRPr="00A03F15">
        <w:rPr>
          <w:rStyle w:val="Chare"/>
          <w:rtl/>
        </w:rPr>
        <w:t xml:space="preserve"> وَأُوْلَٰٓئِكَ هُمُ </w:t>
      </w:r>
      <w:r w:rsidRPr="00A03F15">
        <w:rPr>
          <w:rStyle w:val="Chare"/>
          <w:rFonts w:hint="cs"/>
          <w:rtl/>
        </w:rPr>
        <w:t>ٱلۡمُفۡلِحُونَ</w:t>
      </w:r>
      <w:r w:rsidRPr="00A03F15">
        <w:rPr>
          <w:rStyle w:val="Chare"/>
          <w:rtl/>
        </w:rPr>
        <w:t>١٠٤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104]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با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از شما گروه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باشند که (مردم را) به</w:t>
      </w:r>
      <w:r w:rsidR="00D81C83" w:rsidRPr="00536685">
        <w:rPr>
          <w:rStyle w:val="Char6"/>
          <w:rtl/>
        </w:rPr>
        <w:t xml:space="preserve"> خ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 فرا بخوانند و به کار خوب فرمان دهند و از کار بد باز دارند و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رستگارانند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لَيۡسُواْ سَوَآء</w:t>
      </w:r>
      <w:r w:rsidRPr="00A03F15">
        <w:rPr>
          <w:rStyle w:val="Chare"/>
          <w:rFonts w:hint="cs"/>
          <w:rtl/>
        </w:rPr>
        <w:t>ٗۗ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أَهۡلِ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ٱلۡكِتَٰبِ</w:t>
      </w:r>
      <w:r w:rsidRPr="00A03F15">
        <w:rPr>
          <w:rStyle w:val="Chare"/>
          <w:rtl/>
        </w:rPr>
        <w:t xml:space="preserve"> أُمَّة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قَآئِ</w:t>
      </w:r>
      <w:r w:rsidRPr="00A03F15">
        <w:rPr>
          <w:rStyle w:val="Chare"/>
          <w:rtl/>
        </w:rPr>
        <w:t>مَة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يَتۡلُونَ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ءَايَٰتِ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ءَانَآءَ </w:t>
      </w:r>
      <w:r w:rsidRPr="00A03F15">
        <w:rPr>
          <w:rStyle w:val="Chare"/>
          <w:rFonts w:hint="cs"/>
          <w:rtl/>
        </w:rPr>
        <w:t>ٱلَّيۡلِ</w:t>
      </w:r>
      <w:r w:rsidRPr="00A03F15">
        <w:rPr>
          <w:rStyle w:val="Chare"/>
          <w:rtl/>
        </w:rPr>
        <w:t xml:space="preserve"> وَهُمۡ يَسۡجُدُونَ١١٣ يُؤۡمِنُونَ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ٱلۡأٓخِرِ</w:t>
      </w:r>
      <w:r w:rsidRPr="00A03F15">
        <w:rPr>
          <w:rStyle w:val="Chare"/>
          <w:rtl/>
        </w:rPr>
        <w:t xml:space="preserve"> وَيَأۡمُرُونَ بِ</w:t>
      </w:r>
      <w:r w:rsidRPr="00A03F15">
        <w:rPr>
          <w:rStyle w:val="Chare"/>
          <w:rFonts w:hint="cs"/>
          <w:rtl/>
        </w:rPr>
        <w:t>ٱلۡمَعۡرُوفِ</w:t>
      </w:r>
      <w:r w:rsidRPr="00A03F15">
        <w:rPr>
          <w:rStyle w:val="Chare"/>
          <w:rtl/>
        </w:rPr>
        <w:t xml:space="preserve"> وَيَنۡهَوۡنَ عَنِ </w:t>
      </w:r>
      <w:r w:rsidRPr="00A03F15">
        <w:rPr>
          <w:rStyle w:val="Chare"/>
          <w:rFonts w:hint="cs"/>
          <w:rtl/>
        </w:rPr>
        <w:t>ٱلۡمُنكَرِ</w:t>
      </w:r>
      <w:r w:rsidRPr="00A03F15">
        <w:rPr>
          <w:rStyle w:val="Chare"/>
          <w:rtl/>
        </w:rPr>
        <w:t xml:space="preserve"> وَيُسَٰرِعُونَ فِي </w:t>
      </w:r>
      <w:r w:rsidRPr="00A03F15">
        <w:rPr>
          <w:rStyle w:val="Chare"/>
          <w:rFonts w:hint="cs"/>
          <w:rtl/>
        </w:rPr>
        <w:t>ٱلۡخَيۡرَٰتِۖ</w:t>
      </w:r>
      <w:r w:rsidRPr="00A03F15">
        <w:rPr>
          <w:rStyle w:val="Chare"/>
          <w:rtl/>
        </w:rPr>
        <w:t xml:space="preserve"> وَأُوْلَٰٓئِكَ مِنَ </w:t>
      </w:r>
      <w:r w:rsidRPr="00A03F15">
        <w:rPr>
          <w:rStyle w:val="Chare"/>
          <w:rFonts w:hint="cs"/>
          <w:rtl/>
        </w:rPr>
        <w:t>ٱلصَّٰلِحِينَ</w:t>
      </w:r>
      <w:r w:rsidRPr="00A03F15">
        <w:rPr>
          <w:rStyle w:val="Chare"/>
          <w:rtl/>
        </w:rPr>
        <w:t>١١٤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113-114]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 xml:space="preserve">آنان همه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کسان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ستند، از اهل کتاب گروه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پابرجا هستند و در بخش‌ها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از شب به نماز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ستاده و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ات خدا را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‌خوانند. به خدا و روز آخرت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دارند و امر به معروف و نه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منکر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‌کنند، و به انجام کارها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خوب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‌شتابند و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از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ستگانند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منکر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با دست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دهد و اگر نتوانست با زبانش تغ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ر دهد و اگر نتوانست با قلب خود، و آن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مانش ضع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ف‌تر است»</w:t>
      </w:r>
      <w:r w:rsidRPr="002215DC">
        <w:rPr>
          <w:rStyle w:val="Char3"/>
          <w:vertAlign w:val="superscript"/>
          <w:rtl/>
        </w:rPr>
        <w:footnoteReference w:id="177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باور دارند که ترک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بزرگ سبب نزول عذاب خدا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ترک آن موجب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تا مردم مستحق لعنت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رند، و ترک آن از مهم‌تر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عوامل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وع فساد و انحراف در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امت است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فَلَمَّا نَسُواْ مَا ذُكِّرُواْ بِهِ</w:t>
      </w:r>
      <w:r w:rsidRPr="00A03F15">
        <w:rPr>
          <w:rStyle w:val="Chare"/>
          <w:rFonts w:hint="cs"/>
          <w:rtl/>
        </w:rPr>
        <w:t>ۦٓ</w:t>
      </w:r>
      <w:r w:rsidRPr="00A03F15">
        <w:rPr>
          <w:rStyle w:val="Chare"/>
          <w:rtl/>
        </w:rPr>
        <w:t xml:space="preserve"> أَنجَيۡنَا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يَنۡهَوۡنَ عَنِ </w:t>
      </w:r>
      <w:r w:rsidRPr="00A03F15">
        <w:rPr>
          <w:rStyle w:val="Chare"/>
          <w:rFonts w:hint="cs"/>
          <w:rtl/>
        </w:rPr>
        <w:t>ٱلسُّوٓءِ</w:t>
      </w:r>
      <w:r w:rsidRPr="00A03F15">
        <w:rPr>
          <w:rStyle w:val="Chare"/>
          <w:rtl/>
        </w:rPr>
        <w:t xml:space="preserve"> وَأَخَذۡنَا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ظَلَمُواْ بِعَذَابِۢ بَ‍ِٔيسِۢ بِمَا كَانُواْ يَفۡسُقُونَ١٦٥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[الأعراف: 165]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 w:rsidRPr="00536685">
        <w:rPr>
          <w:rStyle w:val="Char6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هنگام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آنچه را بدان تذکر داده شده بودند، فراموش کردن</w:t>
      </w:r>
      <w:r w:rsidR="00D81C83" w:rsidRPr="00536685">
        <w:rPr>
          <w:rStyle w:val="Char6"/>
          <w:rtl/>
        </w:rPr>
        <w:t>د،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که از بد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باز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‌داشتند و از منکر نه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 نجات داد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و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را که ستم کردند به سبب فسق و تمرد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 به عذاب سخت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گرفتار کرد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2215DC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لُعِنَ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كَفَرُواْ مِنۢ بَنِيٓ إِسۡرَٰٓءِيلَ عَلَىٰ لِسَانِ دَاوُ</w:t>
      </w:r>
      <w:r w:rsidRPr="00A03F15">
        <w:rPr>
          <w:rStyle w:val="Chare"/>
          <w:rFonts w:hint="cs"/>
          <w:rtl/>
        </w:rPr>
        <w:t>ۥدَ</w:t>
      </w:r>
      <w:r w:rsidRPr="00A03F15">
        <w:rPr>
          <w:rStyle w:val="Chare"/>
          <w:rtl/>
        </w:rPr>
        <w:t xml:space="preserve"> وَعِيسَى </w:t>
      </w:r>
      <w:r w:rsidRPr="00A03F15">
        <w:rPr>
          <w:rStyle w:val="Chare"/>
          <w:rFonts w:hint="cs"/>
          <w:rtl/>
        </w:rPr>
        <w:t>ٱبۡنِ</w:t>
      </w:r>
      <w:r w:rsidRPr="00A03F15">
        <w:rPr>
          <w:rStyle w:val="Chare"/>
          <w:rtl/>
        </w:rPr>
        <w:t xml:space="preserve"> مَرۡيَمَۚ ذَٰلِكَ بِمَا عَصَواْ وَّكَانُواْ يَعۡتَدُونَ٧٨ كَانُواْ لَا يَتَنَاهَوۡنَ عَن مُّنكَرٖ فَعَلُوهُۚ لَبِئۡسَ مَا كَانُواْ يَفۡعَلُونَ٧٩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78-79]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2215DC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بن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‌اسرا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ل که کفر 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دند، بر زبان داود و ع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پسر مر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نفر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شدند،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بدان خاطر</w:t>
      </w:r>
      <w:r w:rsidR="00D81C83" w:rsidRPr="00536685">
        <w:rPr>
          <w:rStyle w:val="Char6"/>
          <w:rtl/>
        </w:rPr>
        <w:t xml:space="preserve"> بود که آنان سرکش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‌کردند و از حد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‌گذشتند.</w:t>
      </w:r>
      <w:r w:rsidR="00D81C83" w:rsidRPr="00536685">
        <w:rPr>
          <w:rStyle w:val="Char6"/>
          <w:rFonts w:hint="cs"/>
          <w:rtl/>
        </w:rPr>
        <w:t xml:space="preserve"> آنان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گر را از منکر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انجام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‌دادند باز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‌داشتند، چه کار زشت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>‌کردند!؟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معتقدند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 نرم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و با حکمت و موعظه حسنه به راه خدا دعوت داده شود،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ٱدۡعُ</w:t>
      </w:r>
      <w:r w:rsidRPr="00A03F15">
        <w:rPr>
          <w:rStyle w:val="Chare"/>
          <w:rtl/>
        </w:rPr>
        <w:t xml:space="preserve"> إِلَىٰ سَبِيلِ رَبِّكَ بِ</w:t>
      </w:r>
      <w:r w:rsidRPr="00A03F15">
        <w:rPr>
          <w:rStyle w:val="Chare"/>
          <w:rFonts w:hint="cs"/>
          <w:rtl/>
        </w:rPr>
        <w:t>ٱلۡحِكۡمَةِ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ٱلۡمَوۡعِظَةِ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ٱلۡحَسَنَةِۖ</w:t>
      </w:r>
      <w:r w:rsidRPr="00A03F15">
        <w:rPr>
          <w:rStyle w:val="Chare"/>
          <w:rtl/>
        </w:rPr>
        <w:t xml:space="preserve"> وَجَٰدِلۡهُم بِ</w:t>
      </w:r>
      <w:r w:rsidRPr="00A03F15">
        <w:rPr>
          <w:rStyle w:val="Chare"/>
          <w:rFonts w:hint="cs"/>
          <w:rtl/>
        </w:rPr>
        <w:t>ٱلَّتِي</w:t>
      </w:r>
      <w:r w:rsidRPr="00A03F15">
        <w:rPr>
          <w:rStyle w:val="Chare"/>
          <w:rtl/>
        </w:rPr>
        <w:t xml:space="preserve"> هِيَ أَحۡسَنُۚ إِنَّ رَبَّكَ هُوَ أَعۡلَمُ بِمَن ضَلَّ عَن سَبِيلِهِ</w:t>
      </w:r>
      <w:r w:rsidRPr="00A03F15">
        <w:rPr>
          <w:rStyle w:val="Chare"/>
          <w:rFonts w:hint="cs"/>
          <w:rtl/>
        </w:rPr>
        <w:t>ۦ</w:t>
      </w:r>
      <w:r w:rsidRPr="00A03F15">
        <w:rPr>
          <w:rStyle w:val="Chare"/>
          <w:rtl/>
        </w:rPr>
        <w:t xml:space="preserve"> وَهُوَ أَعۡلَمُ بِ</w:t>
      </w:r>
      <w:r w:rsidRPr="00A03F15">
        <w:rPr>
          <w:rStyle w:val="Chare"/>
          <w:rFonts w:hint="cs"/>
          <w:rtl/>
        </w:rPr>
        <w:t>ٱلۡمُهۡتَدِينَ</w:t>
      </w:r>
      <w:r w:rsidRPr="00A03F15">
        <w:rPr>
          <w:rStyle w:val="Chare"/>
          <w:rtl/>
        </w:rPr>
        <w:t>١٢٥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125]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(مردم را) با حکمت و اندرز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کو و 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با به راه پروردگارت فراخوان و با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به 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وه‌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کوتر و بهتر گفتگو کن.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پروردگارت به حال کس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که از راه او گمراه و منحرف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‌شود آگاهتر، و او به راه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افتگان داناتر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2215DC" w:rsidRDefault="00D81C83" w:rsidP="00C51449">
      <w:pPr>
        <w:pStyle w:val="a6"/>
        <w:rPr>
          <w:rStyle w:val="Char3"/>
          <w:spacing w:val="-8"/>
          <w:rtl/>
        </w:rPr>
      </w:pPr>
      <w:r w:rsidRPr="002215DC">
        <w:rPr>
          <w:rStyle w:val="Char3"/>
          <w:rFonts w:hint="cs"/>
          <w:spacing w:val="-4"/>
          <w:rtl/>
        </w:rPr>
        <w:t>و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‌گو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ند وقت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 انسان در امر به معروف و نه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 از منکر از سو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 مردم مورد اذ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ت و آزار قرار گرفت با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د صبر کند، چنان که خداوند متعال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‌فرما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د: </w:t>
      </w:r>
      <w:r w:rsidRPr="002215DC">
        <w:rPr>
          <w:rFonts w:cs="Traditional Arabic"/>
          <w:spacing w:val="-8"/>
          <w:rtl/>
        </w:rPr>
        <w:t>﴿</w:t>
      </w:r>
      <w:r w:rsidRPr="002215DC">
        <w:rPr>
          <w:rStyle w:val="Chare"/>
          <w:spacing w:val="-8"/>
          <w:rtl/>
        </w:rPr>
        <w:t xml:space="preserve">يَٰبُنَيَّ أَقِمِ </w:t>
      </w:r>
      <w:r w:rsidRPr="002215DC">
        <w:rPr>
          <w:rStyle w:val="Chare"/>
          <w:rFonts w:hint="cs"/>
          <w:spacing w:val="-8"/>
          <w:rtl/>
        </w:rPr>
        <w:t>ٱلصَّلَوٰةَ</w:t>
      </w:r>
      <w:r w:rsidRPr="002215DC">
        <w:rPr>
          <w:rStyle w:val="Chare"/>
          <w:spacing w:val="-8"/>
          <w:rtl/>
        </w:rPr>
        <w:t xml:space="preserve"> وَأۡمُرۡ بِ</w:t>
      </w:r>
      <w:r w:rsidRPr="002215DC">
        <w:rPr>
          <w:rStyle w:val="Chare"/>
          <w:rFonts w:hint="cs"/>
          <w:spacing w:val="-8"/>
          <w:rtl/>
        </w:rPr>
        <w:t>ٱلۡمَعۡرُوفِ</w:t>
      </w:r>
      <w:r w:rsidRPr="002215DC">
        <w:rPr>
          <w:rStyle w:val="Chare"/>
          <w:spacing w:val="-8"/>
          <w:rtl/>
        </w:rPr>
        <w:t xml:space="preserve"> وَ</w:t>
      </w:r>
      <w:r w:rsidRPr="002215DC">
        <w:rPr>
          <w:rStyle w:val="Chare"/>
          <w:rFonts w:hint="cs"/>
          <w:spacing w:val="-8"/>
          <w:rtl/>
        </w:rPr>
        <w:t>ٱنۡهَ</w:t>
      </w:r>
      <w:r w:rsidRPr="002215DC">
        <w:rPr>
          <w:rStyle w:val="Chare"/>
          <w:spacing w:val="-8"/>
          <w:rtl/>
        </w:rPr>
        <w:t xml:space="preserve"> عَنِ </w:t>
      </w:r>
      <w:r w:rsidRPr="002215DC">
        <w:rPr>
          <w:rStyle w:val="Chare"/>
          <w:rFonts w:hint="cs"/>
          <w:spacing w:val="-8"/>
          <w:rtl/>
        </w:rPr>
        <w:t>ٱلۡمُنكَرِ</w:t>
      </w:r>
      <w:r w:rsidRPr="002215DC">
        <w:rPr>
          <w:rStyle w:val="Chare"/>
          <w:spacing w:val="-8"/>
          <w:rtl/>
        </w:rPr>
        <w:t xml:space="preserve"> وَ</w:t>
      </w:r>
      <w:r w:rsidRPr="002215DC">
        <w:rPr>
          <w:rStyle w:val="Chare"/>
          <w:rFonts w:hint="cs"/>
          <w:spacing w:val="-8"/>
          <w:rtl/>
        </w:rPr>
        <w:t>ٱصۡبِرۡ</w:t>
      </w:r>
      <w:r w:rsidRPr="002215DC">
        <w:rPr>
          <w:rStyle w:val="Chare"/>
          <w:spacing w:val="-8"/>
          <w:rtl/>
        </w:rPr>
        <w:t xml:space="preserve"> عَلَىٰ مَآ أَصَابَكَۖ إِنَّ ذَٰلِكَ مِنۡ عَزۡمِ </w:t>
      </w:r>
      <w:r w:rsidRPr="002215DC">
        <w:rPr>
          <w:rStyle w:val="Chare"/>
          <w:rFonts w:hint="cs"/>
          <w:spacing w:val="-8"/>
          <w:rtl/>
        </w:rPr>
        <w:t>ٱلۡأُمُورِ</w:t>
      </w:r>
      <w:r w:rsidRPr="002215DC">
        <w:rPr>
          <w:rStyle w:val="Chare"/>
          <w:spacing w:val="-8"/>
          <w:rtl/>
        </w:rPr>
        <w:t>١٧</w:t>
      </w:r>
      <w:r w:rsidRPr="002215DC">
        <w:rPr>
          <w:rFonts w:ascii="Times New Roman" w:hAnsi="Times New Roman" w:cs="Traditional Arabic" w:hint="cs"/>
          <w:spacing w:val="-8"/>
          <w:rtl/>
        </w:rPr>
        <w:t>﴾</w:t>
      </w:r>
      <w:r w:rsidRPr="002215DC">
        <w:rPr>
          <w:rStyle w:val="Char5"/>
          <w:spacing w:val="-8"/>
          <w:rtl/>
        </w:rPr>
        <w:t xml:space="preserve"> [لقمان: 17]</w:t>
      </w:r>
      <w:r w:rsidRPr="002215DC">
        <w:rPr>
          <w:rStyle w:val="Char5"/>
          <w:rFonts w:hint="cs"/>
          <w:spacing w:val="-8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فرزندم! نماز را برپا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دار و به کار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 دستور بده و از کار بد باز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دار و در برابر آنچه به تو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‌رسد شک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با باش که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از کارها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سترگ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امر به معروف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منکر را انجام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دهند در ضمن آن به اصل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ملتزم هستند و آن اصل، حفاظت بر وحدت و همدل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دور انداخت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تفرقه و اختلاف است. و اهل سنت و الجماعت معتقدند که هر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مورد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و رسول خدا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است» گفتم: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؟ گفت: «برا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 و کتابش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و حکام مسلم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ن و عموم مسلمان‌ها»</w:t>
      </w:r>
      <w:r w:rsidRPr="002215DC">
        <w:rPr>
          <w:rStyle w:val="Char3"/>
          <w:vertAlign w:val="superscript"/>
          <w:rtl/>
        </w:rPr>
        <w:footnoteReference w:id="178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معتقدند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تقوا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تعاون واجب است،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وَتَعَاوَنُواْ عَلَى </w:t>
      </w:r>
      <w:r w:rsidRPr="00A03F15">
        <w:rPr>
          <w:rStyle w:val="Chare"/>
          <w:rFonts w:hint="cs"/>
          <w:rtl/>
        </w:rPr>
        <w:t>ٱلۡبِرِّ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ٱلتَّقۡوَىٰۖ</w:t>
      </w:r>
      <w:r w:rsidRPr="00A03F15">
        <w:rPr>
          <w:rStyle w:val="Chare"/>
          <w:rtl/>
        </w:rPr>
        <w:t xml:space="preserve"> وَلَا تَعَاوَنُواْ عَلَى </w:t>
      </w:r>
      <w:r w:rsidRPr="00A03F15">
        <w:rPr>
          <w:rStyle w:val="Chare"/>
          <w:rFonts w:hint="cs"/>
          <w:rtl/>
        </w:rPr>
        <w:t>ٱلۡإِثۡمِ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ٱلۡعُدۡوَٰنِۚ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ٱللَّهَۖ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شَدِيدُ </w:t>
      </w:r>
      <w:r w:rsidRPr="00A03F15">
        <w:rPr>
          <w:rStyle w:val="Chare"/>
          <w:rFonts w:hint="cs"/>
          <w:rtl/>
        </w:rPr>
        <w:t>ٱلۡعِقَابِ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[المائدة: 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 xml:space="preserve">و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گر را بر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و پره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کمک نما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>د و همد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گر را بر انجام گناه و تجاوز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نکن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د. و از خدا بترس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د، همانا خدا 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فر شد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دارد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شعائر اسلام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همانند نماز جماعت و جمعه و نماز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نماز طلب باران، و حج و جهاد به همراه حکام خواه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کوکار باشند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فاسق باشند، برخلاف بدعت گذاران، را برپا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نمازها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فرض در اول وقت به همراه جماعت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‌شتابند ـ خواندن نمازها در اول وقت افضل است به جز نماز عشاء ـ و به فروتن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نماز امر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چنان که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قَدۡ أَفۡلَحَ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١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هُمۡ فِي صَلَاتِهِمۡ خَٰشِعُونَ٢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[المؤمنون: 1-2]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مسلّماً مؤمنان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روز و رستگارند.</w:t>
      </w:r>
      <w:r w:rsidR="00D81C83" w:rsidRPr="00536685">
        <w:rPr>
          <w:rStyle w:val="Char6"/>
          <w:rFonts w:hint="cs"/>
          <w:rtl/>
        </w:rPr>
        <w:t xml:space="preserve">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ه در نمازشان فروتن و خاشع هستند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2215DC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تلاش در طاعت و عبادت خدا و به خواندن نماز شب و اح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شب‌ها با نماز و تلاوت قرآن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از رهنمودها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است، و خداوند هم به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فرمان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که نماز شب بخواند و بر آن مواظبت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چنان که از عائشه</w:t>
      </w:r>
      <w:r w:rsidR="002215DC">
        <w:rPr>
          <w:rStyle w:val="Char3"/>
          <w:rFonts w:hint="cs"/>
          <w:rtl/>
        </w:rPr>
        <w:t xml:space="preserve"> </w:t>
      </w:r>
      <w:r w:rsidR="002215DC">
        <w:rPr>
          <w:rStyle w:val="Char3"/>
          <w:rFonts w:cs="CTraditional Arabic" w:hint="cs"/>
          <w:rtl/>
        </w:rPr>
        <w:t>ل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چنان در شب‌ها عبادت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 که پاها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ورم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‌نمود. عائشه گفت: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چرا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حال آن که خداوند گناهان گذشته و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نده‌ات را بخشده است؟ فرمود: «آ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بنده‌ا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 شکرگزار نباشم»</w:t>
      </w:r>
      <w:r w:rsidRPr="002215DC">
        <w:rPr>
          <w:rStyle w:val="Char3"/>
          <w:vertAlign w:val="superscript"/>
          <w:rtl/>
        </w:rPr>
        <w:footnoteReference w:id="179"/>
      </w:r>
      <w:r w:rsidR="00536685">
        <w:rPr>
          <w:rStyle w:val="Char3"/>
          <w:rFonts w:hint="cs"/>
          <w:rtl/>
        </w:rPr>
        <w:t>.</w:t>
      </w:r>
    </w:p>
    <w:p w:rsidR="00D81C83" w:rsidRDefault="00D81C83" w:rsidP="00C51449">
      <w:pPr>
        <w:pStyle w:val="a6"/>
        <w:rPr>
          <w:rFonts w:cs="Traditional Arabic"/>
          <w:rtl/>
        </w:rPr>
      </w:pPr>
      <w:r w:rsidRPr="00C51449">
        <w:rPr>
          <w:rStyle w:val="Char3"/>
          <w:rFonts w:hint="cs"/>
          <w:rtl/>
        </w:rPr>
        <w:t>و اهل سنت و الجماعت در مواقع آزما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مص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با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به هنگام بلا و شکرگزار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هنگام آسا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ثابت قدم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‌مانند،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إِنَّمَا يُوَفَّى </w:t>
      </w:r>
      <w:r w:rsidRPr="00A03F15">
        <w:rPr>
          <w:rStyle w:val="Chare"/>
          <w:rFonts w:hint="cs"/>
          <w:rtl/>
        </w:rPr>
        <w:t>ٱلصَّٰبِرُونَ</w:t>
      </w:r>
      <w:r w:rsidRPr="00A03F15">
        <w:rPr>
          <w:rStyle w:val="Chare"/>
          <w:rtl/>
        </w:rPr>
        <w:t xml:space="preserve"> أَجۡرَهُم بِغَيۡرِ حِسَاب</w:t>
      </w:r>
      <w:r w:rsidRPr="00A03F15">
        <w:rPr>
          <w:rStyle w:val="Chare"/>
          <w:rFonts w:hint="cs"/>
          <w:rtl/>
        </w:rPr>
        <w:t>ٖ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10]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قطعاً به شک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 پاداششان به تمام و کمال و بدون حساب داده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‌شود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«پاداش بزرگ با بلا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است، و هرگاه خداوند قوم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دوست بدارد آنان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‌آزما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پس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شد، خداوند از او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شد، خدا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از او ناراض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خواهد بود»</w:t>
      </w:r>
      <w:r w:rsidRPr="002215DC">
        <w:rPr>
          <w:rStyle w:val="Char3"/>
          <w:vertAlign w:val="superscript"/>
          <w:rtl/>
        </w:rPr>
        <w:footnoteReference w:id="180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از خداوند بلا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چگاه آرزو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بلا و مص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چون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آن ثابت قدم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‌مانند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نه؟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بلا گرفتار شوند صبر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«روبرو شدن با دشمن را آرزو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از خداوند بخواه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شما را در امان قرار دهد؛ اما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آن‌ها روبرو 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صبر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بهشت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شمش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رهاست»</w:t>
      </w:r>
      <w:r w:rsidRPr="002215DC">
        <w:rPr>
          <w:rStyle w:val="Char3"/>
          <w:vertAlign w:val="superscript"/>
          <w:rtl/>
        </w:rPr>
        <w:footnoteReference w:id="181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به هنگام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ها و مصائب از رحمت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چون خداوند ناام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مومنان حرام کرده است، اما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بلا را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سر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که به فتح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و قطع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دوارند، چون آنان به وعده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نصرت خداوند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اعتماد دارند،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دنبال دارد و به همراه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قه راه برون رفت خواهد آمد، و قبل از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اسباب مص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و بلا را در وجود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معتقدند که مصائب و بلاها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به سبب گناهان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مرتکب شده‌اند، و معتقدند که 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کمک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به سبب ارتکاب گناه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کوتاه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دن در عبادت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اتباع سنت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عمل به آن، به تاخ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‌افتد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وَمَآ أَصَٰبَكُم مِّن مُّصِيبَة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فَبِمَا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كَسَبَتۡ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أَيۡدِيكُمۡ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وَيَعۡفُواْ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كَثِيرٖ</w:t>
      </w:r>
      <w:r w:rsidRPr="00A03F15">
        <w:rPr>
          <w:rStyle w:val="Chare"/>
          <w:rtl/>
        </w:rPr>
        <w:t>٣٠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[الشورى: 30]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هر مص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گر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بانگ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رتان شود، به خاطر کارها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است که خود کرده‌ا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و خداوند از بس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(از کارها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شما) گذشت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آنان در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در نصرت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 اسباب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سنت‌ها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طرف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از آن غافل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به عنوان سبب از آن بهره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همان طور که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به ما فرمان داده است،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قبل از آن معتقدند که.....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استغفار از گناهان و تک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بر خداوند و شکرگزار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حال رفاه و آسا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اسباب مهم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دوز شدن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مورد آزما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به مشکلات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گرفتار خواهند شد، و مصا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کفارّه گناهان است و مقام و پاداش آن‌ها را بالا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آنان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غر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و مسافر هستند که به جهان آخرت سفر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نسبت به نعمت‌ها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جاودانه آخرت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به سان زندان است، زندان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و فتنه‌ها و شهوات و گناهانش زندان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اعضا و جوارح آنان، جز آنچه خداوند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قرار داده؛ که در آن مورد ملامت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ستند،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هُنَالِكَ </w:t>
      </w:r>
      <w:r w:rsidRPr="00A03F15">
        <w:rPr>
          <w:rStyle w:val="Chare"/>
          <w:rFonts w:hint="cs"/>
          <w:rtl/>
        </w:rPr>
        <w:t>ٱبۡتُلِيَ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وَزُلۡزِلُواْ زِلۡزَال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شَدِيدٗا</w:t>
      </w:r>
      <w:r w:rsidRPr="00A03F15">
        <w:rPr>
          <w:rStyle w:val="Chare"/>
          <w:rtl/>
        </w:rPr>
        <w:t>١١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11]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آنجا (بود که) مؤمنان مورد آزما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قرار گرفتند و سخت متزلزل شدند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«همواره مرد و زن مومن در وجود و در فرزندان و اموال خود گرفتار بلا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خداوند را ملاقات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در حال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گناه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 xml:space="preserve"> بر او نمانده است»</w:t>
      </w:r>
      <w:r w:rsidRPr="002215DC">
        <w:rPr>
          <w:rStyle w:val="Char3"/>
          <w:vertAlign w:val="superscript"/>
          <w:rtl/>
        </w:rPr>
        <w:footnoteReference w:id="182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«دن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ا زندان مومن و بهشت کافر است»</w:t>
      </w:r>
      <w:r w:rsidRPr="002215DC">
        <w:rPr>
          <w:rStyle w:val="Char3"/>
          <w:vertAlign w:val="superscript"/>
          <w:rtl/>
        </w:rPr>
        <w:footnoteReference w:id="183"/>
      </w:r>
      <w:r w:rsidR="00536685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از سزا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ناسپاس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نعمت و انکار آن و ادا نکردن حق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‌ترسند،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آن‌ها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همه مردم در شکرگزار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خداوند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بر شکرگزار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تمج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خداوند مواظبت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شکرگزار هر نعمت کوچک و بزرگ هستند. 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نگاه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از شما در سطح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ن‌تر قرار دارند و به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نگاه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از شما در سطح بالاتر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قرار گرفته‌اند چون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باعث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تا نعمت الله متعال را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ندان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د»</w:t>
      </w:r>
      <w:r w:rsidRPr="002215DC">
        <w:rPr>
          <w:rStyle w:val="Char3"/>
          <w:vertAlign w:val="superscript"/>
          <w:rtl/>
        </w:rPr>
        <w:footnoteReference w:id="184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چون ترس و هراس از الله متعال از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برجسته آن‌ها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خاطر قوت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مان‌شان است و به خاطر آن است که همواره خداوند متعال را مدنظر دارند و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پروردگارشان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ستاده‌اند چون ترس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چ‌گاه از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آنان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دارند که خداوند متعال توانگر است و علاوه از او همه به رحمت او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ازمندند، و او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رومند است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 از او همه ناتوان‌اند و اهل سنت و الجماعت هرگاه خداوند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گانه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کنند آرام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فروتن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تمام وجود آن‌ها را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چون امر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تعظ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و شکوه خداوند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درک کرده و از عذاب دردناک او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هراسند و هرگاه کمال مهربان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به بندگانش و پاداش فراوان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بندگان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‌دهد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‌آورند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آکنده از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راحت و شادمان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پس هرگاه عذاب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شود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هراسان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هرگاه رحمت خداوند و پاداش بزرگ او ذکر شود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آرام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رد؛ و حالت خداشناسان و آنان که از عذاب دردناک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‌هراسند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ن‌گونه است، چنان که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إِنَّمَا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ذُكِرَ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وَجِلَتۡ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قُلُوبُهُمۡ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وَإِذَا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تُلِيَتۡ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عَلَيۡهِمۡ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ءَايَٰتُهُۥ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زَادَتۡهُمۡ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إِيمَٰنٗا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وَعَلَىٰ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يَتَوَكَّلُونَ</w:t>
      </w:r>
      <w:r w:rsidRPr="00A03F15">
        <w:rPr>
          <w:rStyle w:val="Chare"/>
          <w:rtl/>
        </w:rPr>
        <w:t xml:space="preserve">٢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يُقِيمُونَ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وَمِمَّا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رَزَقۡنَٰهُمۡ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يُنفِقُونَ</w:t>
      </w:r>
      <w:r w:rsidRPr="00A03F15">
        <w:rPr>
          <w:rStyle w:val="Chare"/>
          <w:rtl/>
        </w:rPr>
        <w:t xml:space="preserve">٣ </w:t>
      </w:r>
      <w:r w:rsidRPr="00A03F15">
        <w:rPr>
          <w:rStyle w:val="Chare"/>
          <w:rFonts w:hint="cs"/>
          <w:rtl/>
        </w:rPr>
        <w:t>أُوْلَٰٓئِكَ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هُمُ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ٱلۡمُؤۡمِنُونَ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حَقّٗاۚ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لَّهُمۡ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دَرَجَٰتٌ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عِندَ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رَبِّهِمۡ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وَمَغۡفِرَةٞ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وَرِزۡقٞ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كَرِيمٞ</w:t>
      </w:r>
      <w:r w:rsidRPr="00A03F15">
        <w:rPr>
          <w:rStyle w:val="Chare"/>
          <w:rtl/>
        </w:rPr>
        <w:t>٤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[الأنفال: 2-4]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مؤمنان تنها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‌اند که هرگاه خدا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اد شود دلها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هراسان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‌گردد، و وقت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آ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ات خدا بر آنان خوانده شود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مانشان افزوده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‌شود بر پروردگارشان توکل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‌کنند.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نماز را </w:t>
      </w:r>
      <w:r w:rsidR="00D81C83" w:rsidRPr="00536685">
        <w:rPr>
          <w:rStyle w:val="Char6"/>
          <w:rtl/>
        </w:rPr>
        <w:t>برپا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‌دارند، و از آنچه به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روز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داده‌ا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م،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‌بخشند.</w:t>
      </w:r>
      <w:r w:rsidR="00D81C83" w:rsidRPr="00536685">
        <w:rPr>
          <w:rStyle w:val="Char6"/>
          <w:rFonts w:hint="cs"/>
          <w:rtl/>
        </w:rPr>
        <w:t xml:space="preserve">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شان واقعاً مؤمن هستند، و نزد پروردگارشان دارا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درجات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عال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، و آمرزش، و روز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پاک و </w:t>
      </w:r>
      <w:r w:rsidR="00D81C83" w:rsidRPr="00536685">
        <w:rPr>
          <w:rStyle w:val="Char6"/>
          <w:rtl/>
        </w:rPr>
        <w:t>فراوان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‌باشند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اهل سنت و الجماعت با اخلاق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خوب و کردار و گفتار 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خود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با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مهربان هستند و کاست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جبران کرده و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فقط براساس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پس آنان از همه مردم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اخلاق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کوتر هستند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همه تلاش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کنند تا با طاعت و عبادت خود زا تزک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کنند، سخن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و سودمند به زبان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خلاصه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بعد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الصلاه و السلام آنان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بندگان خدا هستند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تفاوت زمان و مکان اعتقاد و اخلاق آن‌ها تفاوت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«کامل‌تر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مومنان از لحاظ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اخلاق‌شان 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کوتر است»</w:t>
      </w:r>
      <w:r w:rsidRPr="002215DC">
        <w:rPr>
          <w:rStyle w:val="Char3"/>
          <w:vertAlign w:val="superscript"/>
          <w:rtl/>
        </w:rPr>
        <w:footnoteReference w:id="185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شما و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ن‌تان روز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امت به من،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اخلاش‌شان 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کوتر و بهتر است»</w:t>
      </w:r>
      <w:r w:rsidRPr="002215DC">
        <w:rPr>
          <w:rStyle w:val="Char3"/>
          <w:vertAlign w:val="superscript"/>
          <w:rtl/>
        </w:rPr>
        <w:footnoteReference w:id="186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ترازو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اعمال سنگ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ن‌تر خوش اخلاق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و صاحب اخلاق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به مقام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که صاحب نماز و روزه به آن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‌رسد»</w:t>
      </w:r>
      <w:r w:rsidRPr="002215DC">
        <w:rPr>
          <w:rStyle w:val="Char3"/>
          <w:vertAlign w:val="superscript"/>
          <w:rtl/>
        </w:rPr>
        <w:footnoteReference w:id="187"/>
      </w:r>
      <w:r w:rsidR="002215DC">
        <w:rPr>
          <w:rStyle w:val="Char3"/>
          <w:rFonts w:hint="cs"/>
          <w:rtl/>
        </w:rPr>
        <w:t>.</w:t>
      </w:r>
    </w:p>
    <w:p w:rsidR="00D81C83" w:rsidRPr="00CF5B98" w:rsidRDefault="00D81C83" w:rsidP="00C51449">
      <w:pPr>
        <w:pStyle w:val="a1"/>
        <w:rPr>
          <w:noProof/>
          <w:rtl/>
        </w:rPr>
      </w:pPr>
      <w:r w:rsidRPr="00CF5B98">
        <w:rPr>
          <w:rFonts w:hint="cs"/>
          <w:noProof/>
          <w:rtl/>
        </w:rPr>
        <w:t xml:space="preserve"> </w:t>
      </w:r>
      <w:bookmarkStart w:id="81" w:name="_Toc412912521"/>
      <w:bookmarkStart w:id="82" w:name="_Toc440144988"/>
      <w:r w:rsidR="002215DC">
        <w:rPr>
          <w:rFonts w:hint="cs"/>
          <w:noProof/>
          <w:rtl/>
        </w:rPr>
        <w:t xml:space="preserve">و </w:t>
      </w:r>
      <w:r w:rsidR="00A0497C">
        <w:rPr>
          <w:rFonts w:hint="cs"/>
          <w:noProof/>
          <w:rtl/>
        </w:rPr>
        <w:t>ی</w:t>
      </w:r>
      <w:r w:rsidR="002215DC">
        <w:rPr>
          <w:rFonts w:hint="cs"/>
          <w:noProof/>
          <w:rtl/>
        </w:rPr>
        <w:t>کی از و</w:t>
      </w:r>
      <w:r w:rsidR="00A0497C">
        <w:rPr>
          <w:rFonts w:hint="cs"/>
          <w:noProof/>
          <w:rtl/>
        </w:rPr>
        <w:t>ی</w:t>
      </w:r>
      <w:r w:rsidR="002215DC">
        <w:rPr>
          <w:rFonts w:hint="cs"/>
          <w:noProof/>
          <w:rtl/>
        </w:rPr>
        <w:t>ژگی‌های</w:t>
      </w:r>
      <w:r w:rsidRPr="00CF5B98">
        <w:rPr>
          <w:rFonts w:hint="cs"/>
          <w:noProof/>
          <w:rtl/>
        </w:rPr>
        <w:t xml:space="preserve"> سلف صالح اهل سنت و الجماعت</w:t>
      </w:r>
      <w:bookmarkEnd w:id="81"/>
      <w:bookmarkEnd w:id="82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که: در علم و عمل مخلص هستند و از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‌هراسند، چون آنان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خالصانه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انجام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‌دهند، و فقط الله متعال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‌پرستند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او قرار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خالص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است و از شائبه شرک و آلودگ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شهرت طلب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پاک است، چون فقط الله متعال سزاوار پرستش و طاعت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خالص نمودن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بر دو اساس استوار است که عبارتند از: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ـ عمل فقط خالصانه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انجام شود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عمل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موافق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عت باشد،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متابعت محقق گردد.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خداوند به اخلاص در گفتار و کردار فرمان داده و از 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شرک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برحذر داشته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إِلَّا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تَابُواْ وَأَصۡلَحُواْ وَ</w:t>
      </w:r>
      <w:r w:rsidRPr="00A03F15">
        <w:rPr>
          <w:rStyle w:val="Chare"/>
          <w:rFonts w:hint="cs"/>
          <w:rtl/>
        </w:rPr>
        <w:t>ٱعۡتَصَمُواْ</w:t>
      </w:r>
      <w:r w:rsidRPr="00A03F15">
        <w:rPr>
          <w:rStyle w:val="Chare"/>
          <w:rtl/>
        </w:rPr>
        <w:t xml:space="preserve"> بِ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وَأَخۡلَصُواْ دِينَهُمۡ لِلَّهِ فَأُوْلَٰٓئِكَ مَعَ </w:t>
      </w:r>
      <w:r w:rsidRPr="00A03F15">
        <w:rPr>
          <w:rStyle w:val="Chare"/>
          <w:rFonts w:hint="cs"/>
          <w:rtl/>
        </w:rPr>
        <w:t>ٱلۡمُؤۡمِنِينَۖ</w:t>
      </w:r>
      <w:r w:rsidRPr="00A03F15">
        <w:rPr>
          <w:rStyle w:val="Chare"/>
          <w:rtl/>
        </w:rPr>
        <w:t xml:space="preserve"> وَسَوۡفَ يُؤۡتِ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ٱلۡمُؤۡمِنِينَ</w:t>
      </w:r>
      <w:r w:rsidRPr="00A03F15">
        <w:rPr>
          <w:rStyle w:val="Chare"/>
          <w:rtl/>
        </w:rPr>
        <w:t xml:space="preserve"> أَجۡرًا عَظِيم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١٤٦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146]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</w:t>
      </w:r>
      <w:r w:rsidR="00D81C83" w:rsidRPr="00536685">
        <w:rPr>
          <w:rStyle w:val="Char6"/>
          <w:rtl/>
        </w:rPr>
        <w:t>ه جز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که توبه کردند و خود را اصلاح نمودند و به د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خدا چنگ زدند و آئ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ن خود را خالصانه برا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خدا قرار دادند، پس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شان با مؤمنانند و خداوند پاداش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بزرگ به مؤمنان خواهد داد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وَمَآ أُمِرُوٓاْ إِلَّا لِيَعۡبُدُواْ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مُخۡلِصِينَ لَهُ </w:t>
      </w:r>
      <w:r w:rsidRPr="00A03F15">
        <w:rPr>
          <w:rStyle w:val="Chare"/>
          <w:rFonts w:hint="cs"/>
          <w:rtl/>
        </w:rPr>
        <w:t>ٱلدِّينَ</w:t>
      </w:r>
      <w:r w:rsidRPr="00A03F15">
        <w:rPr>
          <w:rStyle w:val="Chare"/>
          <w:rtl/>
        </w:rPr>
        <w:t xml:space="preserve"> حُنَفَآءَ وَيُقِيمُواْ </w:t>
      </w:r>
      <w:r w:rsidRPr="00A03F15">
        <w:rPr>
          <w:rStyle w:val="Chare"/>
          <w:rFonts w:hint="cs"/>
          <w:rtl/>
        </w:rPr>
        <w:t>ٱلصَّلَوٰةَ</w:t>
      </w:r>
      <w:r w:rsidRPr="00A03F15">
        <w:rPr>
          <w:rStyle w:val="Chare"/>
          <w:rtl/>
        </w:rPr>
        <w:t xml:space="preserve"> وَيُؤۡتُواْ </w:t>
      </w:r>
      <w:r w:rsidRPr="00A03F15">
        <w:rPr>
          <w:rStyle w:val="Chare"/>
          <w:rFonts w:hint="cs"/>
          <w:rtl/>
        </w:rPr>
        <w:t>ٱلزَّكَوٰةَۚ</w:t>
      </w:r>
      <w:r w:rsidRPr="00A03F15">
        <w:rPr>
          <w:rStyle w:val="Chare"/>
          <w:rtl/>
        </w:rPr>
        <w:t xml:space="preserve"> وَذَٰلِكَ دِينُ </w:t>
      </w:r>
      <w:r w:rsidRPr="00A03F15">
        <w:rPr>
          <w:rStyle w:val="Chare"/>
          <w:rFonts w:hint="cs"/>
          <w:rtl/>
        </w:rPr>
        <w:t>ٱلۡقَيِّمَةِ</w:t>
      </w:r>
      <w:r w:rsidRPr="00A03F15">
        <w:rPr>
          <w:rStyle w:val="Chare"/>
          <w:rtl/>
        </w:rPr>
        <w:t>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نة: 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فرمان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افتند جز آن که خدا را مخلصانه و حق‌گرا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انه بپرستند و نماز را برپا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دارند و زکات را بپردازند و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است آئ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راست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صبور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راه خداوند متعال، و بر نعمت‌ها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داده و صبر به هنگام مشکلات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را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و کنترل خود در برابر شهوت،ها و استقامت و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بر طاعت خداوند و انجام واجبات بندگ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خداوند، و صبر بر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راه دعوت و جهاد از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آنان است و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که صبر در راه خدا از صفت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الصلاه و السلام است و شرط موفق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دعوت آنان در رساندن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و رساندن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و فرمان اوست،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 که از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ضرور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آرزوها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و دست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به اهدافش صبر و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است، چون آنان بهشت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بهشت کالا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گرانبها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پرداخت شود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کرد موفق خواهد شد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</w:t>
      </w:r>
      <w:r w:rsidRPr="00A03F15">
        <w:rPr>
          <w:rStyle w:val="Chare"/>
          <w:rFonts w:hint="cs"/>
          <w:rtl/>
        </w:rPr>
        <w:t>ٱصۡبِرُواْ</w:t>
      </w:r>
      <w:r w:rsidRPr="00A03F15">
        <w:rPr>
          <w:rStyle w:val="Chare"/>
          <w:rtl/>
        </w:rPr>
        <w:t xml:space="preserve"> وَصَابِرُواْ وَرَابِطُواْ وَ</w:t>
      </w:r>
      <w:r w:rsidRPr="00A03F15">
        <w:rPr>
          <w:rStyle w:val="Chare"/>
          <w:rFonts w:hint="cs"/>
          <w:rtl/>
        </w:rPr>
        <w:t>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لَعَلَّكُمۡ تُفۡلِحُونَ٢٠٠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200]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کسان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که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مان آورده‌ا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د! بردبار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و استقامت و پا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د، و مراقب باش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از خدا بترس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د تا </w:t>
      </w:r>
      <w:r w:rsidR="00D81C83" w:rsidRPr="00536685">
        <w:rPr>
          <w:rStyle w:val="Char6"/>
          <w:rtl/>
        </w:rPr>
        <w:t>رستگار شو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2215DC" w:rsidRDefault="00D81C83" w:rsidP="00C51449">
      <w:pPr>
        <w:pStyle w:val="a6"/>
        <w:rPr>
          <w:rStyle w:val="Char3"/>
          <w:spacing w:val="-4"/>
          <w:rtl/>
        </w:rPr>
      </w:pPr>
      <w:r w:rsidRPr="002215DC">
        <w:rPr>
          <w:rStyle w:val="Char3"/>
          <w:rFonts w:hint="cs"/>
          <w:spacing w:val="-4"/>
          <w:rtl/>
        </w:rPr>
        <w:t>و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‌فرما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د: </w:t>
      </w:r>
      <w:r w:rsidRPr="002215DC">
        <w:rPr>
          <w:rFonts w:cs="Traditional Arabic"/>
          <w:spacing w:val="-4"/>
          <w:rtl/>
        </w:rPr>
        <w:t>﴿</w:t>
      </w:r>
      <w:r w:rsidRPr="002215DC">
        <w:rPr>
          <w:rStyle w:val="Chare"/>
          <w:spacing w:val="-4"/>
          <w:rtl/>
        </w:rPr>
        <w:t>فَ</w:t>
      </w:r>
      <w:r w:rsidRPr="002215DC">
        <w:rPr>
          <w:rStyle w:val="Chare"/>
          <w:rFonts w:hint="cs"/>
          <w:spacing w:val="-4"/>
          <w:rtl/>
        </w:rPr>
        <w:t>ٱصۡبِرۡ</w:t>
      </w:r>
      <w:r w:rsidRPr="002215DC">
        <w:rPr>
          <w:rStyle w:val="Chare"/>
          <w:spacing w:val="-4"/>
          <w:rtl/>
        </w:rPr>
        <w:t xml:space="preserve"> كَمَا صَبَرَ أُوْلُواْ </w:t>
      </w:r>
      <w:r w:rsidRPr="002215DC">
        <w:rPr>
          <w:rStyle w:val="Chare"/>
          <w:rFonts w:hint="cs"/>
          <w:spacing w:val="-4"/>
          <w:rtl/>
        </w:rPr>
        <w:t>ٱلۡعَزۡمِ</w:t>
      </w:r>
      <w:r w:rsidRPr="002215DC">
        <w:rPr>
          <w:rStyle w:val="Chare"/>
          <w:spacing w:val="-4"/>
          <w:rtl/>
        </w:rPr>
        <w:t xml:space="preserve"> مِنَ </w:t>
      </w:r>
      <w:r w:rsidRPr="002215DC">
        <w:rPr>
          <w:rStyle w:val="Chare"/>
          <w:rFonts w:hint="cs"/>
          <w:spacing w:val="-4"/>
          <w:rtl/>
        </w:rPr>
        <w:t>ٱلرُّسُلِ</w:t>
      </w:r>
      <w:r w:rsidRPr="002215DC">
        <w:rPr>
          <w:rStyle w:val="Chare"/>
          <w:spacing w:val="-4"/>
          <w:rtl/>
        </w:rPr>
        <w:t xml:space="preserve"> وَلَا تَسۡتَعۡجِل لَّهُمۡ</w:t>
      </w:r>
      <w:r w:rsidRPr="002215DC">
        <w:rPr>
          <w:rFonts w:ascii="Times New Roman" w:hAnsi="Times New Roman" w:cs="Traditional Arabic" w:hint="cs"/>
          <w:spacing w:val="-4"/>
          <w:rtl/>
        </w:rPr>
        <w:t>﴾</w:t>
      </w:r>
      <w:r w:rsidRPr="002215DC">
        <w:rPr>
          <w:rStyle w:val="Char5"/>
          <w:spacing w:val="-4"/>
          <w:rtl/>
        </w:rPr>
        <w:t xml:space="preserve"> [الأحقاف: 35]</w:t>
      </w:r>
      <w:r w:rsidRPr="002215DC">
        <w:rPr>
          <w:rStyle w:val="Char5"/>
          <w:rFonts w:hint="cs"/>
          <w:spacing w:val="-4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پس شک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کن چنانکه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امبران اولوالعزم شک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با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 ورز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دند، و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(عذاب) آنان شتاب مکن</w:t>
      </w:r>
      <w:r>
        <w:rPr>
          <w:rStyle w:val="Char3"/>
          <w:rFonts w:hint="cs"/>
          <w:rtl/>
        </w:rPr>
        <w:t>».</w:t>
      </w:r>
      <w:r w:rsidR="00D81C83" w:rsidRPr="00C51449">
        <w:rPr>
          <w:rStyle w:val="Char3"/>
          <w:rFonts w:hint="cs"/>
          <w:rtl/>
        </w:rPr>
        <w:t xml:space="preserve">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يَٰٓأَيُّهَا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ءَامَنُواْ </w:t>
      </w:r>
      <w:r w:rsidRPr="00A03F15">
        <w:rPr>
          <w:rStyle w:val="Chare"/>
          <w:rFonts w:hint="cs"/>
          <w:rtl/>
        </w:rPr>
        <w:t>ٱسۡتَعِينُواْ</w:t>
      </w:r>
      <w:r w:rsidRPr="00A03F15">
        <w:rPr>
          <w:rStyle w:val="Chare"/>
          <w:rtl/>
        </w:rPr>
        <w:t xml:space="preserve"> بِ</w:t>
      </w:r>
      <w:r w:rsidRPr="00A03F15">
        <w:rPr>
          <w:rStyle w:val="Chare"/>
          <w:rFonts w:hint="cs"/>
          <w:rtl/>
        </w:rPr>
        <w:t>ٱلصَّبۡرِ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ٱلصَّلَوٰةِۚ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مَعَ </w:t>
      </w:r>
      <w:r w:rsidRPr="00A03F15">
        <w:rPr>
          <w:rStyle w:val="Chare"/>
          <w:rFonts w:hint="cs"/>
          <w:rtl/>
        </w:rPr>
        <w:t>ٱلصَّٰبِرِينَ</w:t>
      </w:r>
      <w:r w:rsidRPr="00A03F15">
        <w:rPr>
          <w:rStyle w:val="Chare"/>
          <w:rtl/>
        </w:rPr>
        <w:t>١٥٣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153]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>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کسان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که 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مان آورده‌ا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د! از شک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با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 xml:space="preserve"> و نماز 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بجو</w:t>
      </w:r>
      <w:r w:rsidR="00DC7072" w:rsidRPr="00536685">
        <w:rPr>
          <w:rStyle w:val="Char6"/>
          <w:rtl/>
        </w:rPr>
        <w:t>یی</w:t>
      </w:r>
      <w:r w:rsidR="00D81C83" w:rsidRPr="00536685">
        <w:rPr>
          <w:rStyle w:val="Char6"/>
          <w:rtl/>
        </w:rPr>
        <w:t>د که خداوند با صبر کنندگان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آنان حرمات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بزرگ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هرگاه حرمت‌ها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هتک شود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رت آنان به جوش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و آن‌ها حکم و فرمان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دوست دارند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خداوند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در هر امر کوچک و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کاملاً تسل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هستند، و حرمت‌ها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به شدت تعظ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‌پسندند،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ذَٰلِكَۖ وَمَن يُعَظِّمۡ شَعَٰٓئِرَ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فَإِنَّهَا مِن تَقۡوَى </w:t>
      </w:r>
      <w:r w:rsidRPr="00A03F15">
        <w:rPr>
          <w:rStyle w:val="Chare"/>
          <w:rFonts w:hint="cs"/>
          <w:rtl/>
        </w:rPr>
        <w:t>ٱلۡقُلُوبِ</w:t>
      </w:r>
      <w:r w:rsidRPr="00A03F15">
        <w:rPr>
          <w:rStyle w:val="Chare"/>
          <w:rtl/>
        </w:rPr>
        <w:t>٣٢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[الحج: 32]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tl/>
        </w:rPr>
        <w:t xml:space="preserve">و هر </w:t>
      </w:r>
      <w:r w:rsidR="00DC7072" w:rsidRPr="00536685">
        <w:rPr>
          <w:rStyle w:val="Char6"/>
          <w:rtl/>
        </w:rPr>
        <w:t>ک</w:t>
      </w:r>
      <w:r w:rsidR="00D81C83" w:rsidRPr="00536685">
        <w:rPr>
          <w:rStyle w:val="Char6"/>
          <w:rtl/>
        </w:rPr>
        <w:t>س شعا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 خداوند را بزرگ شمارد ب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‌گمان بزرگداشت آن نشان</w:t>
      </w:r>
      <w:r w:rsidR="00DC7072" w:rsidRPr="00536685">
        <w:rPr>
          <w:rStyle w:val="Char6"/>
          <w:rtl/>
        </w:rPr>
        <w:t>ۀ</w:t>
      </w:r>
      <w:r w:rsidR="00D81C83" w:rsidRPr="00536685">
        <w:rPr>
          <w:rStyle w:val="Char6"/>
          <w:rtl/>
        </w:rPr>
        <w:t xml:space="preserve"> پره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زگار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دل</w:t>
      </w:r>
      <w:r w:rsidRPr="00536685">
        <w:rPr>
          <w:rStyle w:val="Char6"/>
          <w:rFonts w:hint="cs"/>
          <w:rtl/>
        </w:rPr>
        <w:t>‌</w:t>
      </w:r>
      <w:r w:rsidR="00D81C83" w:rsidRPr="00536685">
        <w:rPr>
          <w:rStyle w:val="Char6"/>
          <w:rtl/>
        </w:rPr>
        <w:t>هاست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چون آن‌ها فقط ار الله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‌ترسند و از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او هراس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ندارند و در اجرا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حدود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نرمش نشان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در عهد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خدا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نش </w:t>
      </w:r>
      <w:r w:rsidRPr="002215DC">
        <w:rPr>
          <w:rStyle w:val="Char3"/>
          <w:rFonts w:hint="cs"/>
          <w:spacing w:val="-4"/>
          <w:rtl/>
        </w:rPr>
        <w:t>بسته‌اند در سخن و عمل صادق‌اند. و از بزرگتر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ن صفات‌شان 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ن است که رسول اکرم</w:t>
      </w:r>
      <w:r w:rsidR="002215DC" w:rsidRPr="002215DC">
        <w:rPr>
          <w:rStyle w:val="Char3"/>
          <w:rFonts w:hint="cs"/>
          <w:spacing w:val="-4"/>
          <w:rtl/>
        </w:rPr>
        <w:t xml:space="preserve"> </w:t>
      </w:r>
      <w:r w:rsidR="00DC7072" w:rsidRPr="002215DC">
        <w:rPr>
          <w:rStyle w:val="Char3"/>
          <w:rFonts w:cs="CTraditional Arabic"/>
          <w:spacing w:val="-4"/>
          <w:rtl/>
        </w:rPr>
        <w:t>ج</w:t>
      </w:r>
      <w:r w:rsidRPr="00C51449">
        <w:rPr>
          <w:rStyle w:val="Char3"/>
          <w:rFonts w:hint="cs"/>
          <w:rtl/>
        </w:rPr>
        <w:t xml:space="preserve"> را از همه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دارند. 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مؤمن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شمار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مرا از فرزند و پدر و از همه مردم ب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شتر دوست داشته باشد»</w:t>
      </w:r>
      <w:r w:rsidRPr="002215DC">
        <w:rPr>
          <w:rStyle w:val="Char3"/>
          <w:vertAlign w:val="superscript"/>
          <w:rtl/>
        </w:rPr>
        <w:footnoteReference w:id="188"/>
      </w:r>
      <w:r w:rsidR="002215DC">
        <w:rPr>
          <w:rStyle w:val="Char3"/>
          <w:rFonts w:hint="cs"/>
          <w:rtl/>
        </w:rPr>
        <w:t>.</w:t>
      </w:r>
    </w:p>
    <w:p w:rsidR="00D81C83" w:rsidRPr="002215DC" w:rsidRDefault="00D81C83" w:rsidP="00C51449">
      <w:pPr>
        <w:pStyle w:val="a6"/>
        <w:rPr>
          <w:rStyle w:val="Char3"/>
          <w:spacing w:val="-2"/>
          <w:rtl/>
        </w:rPr>
      </w:pPr>
      <w:r w:rsidRPr="002215DC">
        <w:rPr>
          <w:rStyle w:val="Char3"/>
          <w:rFonts w:hint="cs"/>
          <w:spacing w:val="-2"/>
          <w:rtl/>
        </w:rPr>
        <w:t xml:space="preserve">ظاهر و باطن آنان 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ک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 xml:space="preserve"> است و همواره برا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 xml:space="preserve"> دور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 xml:space="preserve"> جستن از نفاق و دورو</w:t>
      </w:r>
      <w:r w:rsidR="00DC7072" w:rsidRPr="002215DC">
        <w:rPr>
          <w:rStyle w:val="Char3"/>
          <w:rFonts w:hint="cs"/>
          <w:spacing w:val="-2"/>
          <w:rtl/>
        </w:rPr>
        <w:t>یی</w:t>
      </w:r>
      <w:r w:rsidRPr="002215DC">
        <w:rPr>
          <w:rStyle w:val="Char3"/>
          <w:rFonts w:hint="cs"/>
          <w:spacing w:val="-2"/>
          <w:rtl/>
        </w:rPr>
        <w:t xml:space="preserve"> م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‌کوشند، کارها و اعمال خود را اندک م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‌شمارند و اعمال آخرت را بر اعمال دن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ا مقدم م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‌دارند. دل‌ها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شان نرم است و از کوتاه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‌ها</w:t>
      </w:r>
      <w:r w:rsidR="00DC7072" w:rsidRPr="002215DC">
        <w:rPr>
          <w:rStyle w:val="Char3"/>
          <w:rFonts w:hint="cs"/>
          <w:spacing w:val="-2"/>
          <w:rtl/>
        </w:rPr>
        <w:t>یی</w:t>
      </w:r>
      <w:r w:rsidRPr="002215DC">
        <w:rPr>
          <w:rStyle w:val="Char3"/>
          <w:rFonts w:hint="cs"/>
          <w:spacing w:val="-2"/>
          <w:rtl/>
        </w:rPr>
        <w:t xml:space="preserve"> که در حق خدا نموده‌اند به کثرت گر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ه و زار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 xml:space="preserve"> م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‌کنند تا شا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د خداوند آن‌ها را ب</w:t>
      </w:r>
      <w:r w:rsidR="00DC7072" w:rsidRPr="002215DC">
        <w:rPr>
          <w:rStyle w:val="Char3"/>
          <w:rFonts w:hint="cs"/>
          <w:spacing w:val="-2"/>
          <w:rtl/>
        </w:rPr>
        <w:t>ی</w:t>
      </w:r>
      <w:r w:rsidRPr="002215DC">
        <w:rPr>
          <w:rStyle w:val="Char3"/>
          <w:rFonts w:hint="cs"/>
          <w:spacing w:val="-2"/>
          <w:rtl/>
        </w:rPr>
        <w:t>امرزد و ببخشد و از گناهان‌شان درگذرد.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مرگ درس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به آن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به خصوص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جنازه‌ا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نند،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مرگ و سکرات آن و سوء خاتمه را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آورند به کثرت 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متأثر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تکان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‌خورد هر چه در راه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شدن به خدا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شرفت کنند متواضع‌تر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به کثرت توبه و اظهار ندامت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شب و روز استغفار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باورشان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از گناه پاک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طاعت و عبادت خود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علت کوتاه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در آن مرتکب گناه شده باشند، و در مورد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عمل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اعمال خود دچار خودپسند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شهرت را دوست ندارند بلکه آنان عبادات خود را دارا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نقص و کمبود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 چه برسد به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از آن‌ها ادعا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تقوا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به شدت از خاتمه بد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‌ترسند و به کثرت از الله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‌ترسند و از ذکر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او غافل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‌شوند.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نت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شادمان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‌ارزش است و از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فتنه‌ها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به شدت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کمال خردمند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ساختن خانه‌ها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مجلل توجه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ندارند و فقط به آن مقدار که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است بدون اسراف و تزئ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بسنده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 و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«سوگند به خداوند! که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برابر آخرت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مگر مانند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انگشت خود را در 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فرو ببرد و بعد نگاه کند که چه مقدار از آب در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ا با آن همراه است»</w:t>
      </w:r>
      <w:r w:rsidRPr="002215DC">
        <w:rPr>
          <w:rStyle w:val="Char3"/>
          <w:vertAlign w:val="superscript"/>
          <w:rtl/>
        </w:rPr>
        <w:footnoteReference w:id="189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شدت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زگارند و به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وجه به خطا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متوجه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شود راض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بلکه آن را رد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نده‌اش را معذور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‌دانند، اگر از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عذر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جستجو شود، چون آن‌ها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پوشاندن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برادران‌شان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و دوست ندارند که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آشکار شود، و آن‌ها به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پرداختن به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به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‌پردازند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را بپوشانند و اسرار را پنهان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‌دارند، و هر چه در مورد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بشنوند آن را به جا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‌رسانند و به خاطر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 با مردم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فقط براساس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و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مردم مدارا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با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برخورد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پس آنان با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‌ورزند.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«فرد سخن‌چ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بهشت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‌رود». در مجالس آن‌ها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زبان خود را از آن محفوظ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تا مجالس آن‌ها مجالس گناه نباشد،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2215DC" w:rsidRDefault="00D81C83" w:rsidP="00C51449">
      <w:pPr>
        <w:pStyle w:val="a6"/>
        <w:rPr>
          <w:rStyle w:val="Char3"/>
          <w:spacing w:val="-4"/>
          <w:rtl/>
        </w:rPr>
      </w:pPr>
      <w:r w:rsidRPr="002215DC">
        <w:rPr>
          <w:rStyle w:val="Char3"/>
          <w:rFonts w:hint="cs"/>
          <w:spacing w:val="-4"/>
          <w:rtl/>
        </w:rPr>
        <w:t>به کثرت با ح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ا و مؤدب و مت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ن و با وقار و دارا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 اخلاق خوب هستند، کم حرف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‌زنند و کم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‌خندند، و اغلب ساکت‌اند و با حکمت سخن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‌گو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ند و رسول اکرم</w:t>
      </w:r>
      <w:r w:rsidR="002215DC" w:rsidRPr="002215DC">
        <w:rPr>
          <w:rStyle w:val="Char3"/>
          <w:rFonts w:hint="cs"/>
          <w:spacing w:val="-4"/>
          <w:rtl/>
        </w:rPr>
        <w:t xml:space="preserve"> </w:t>
      </w:r>
      <w:r w:rsidR="00DC7072" w:rsidRPr="002215DC">
        <w:rPr>
          <w:rStyle w:val="Char3"/>
          <w:rFonts w:cs="CTraditional Arabic"/>
          <w:spacing w:val="-4"/>
          <w:rtl/>
        </w:rPr>
        <w:t>ج</w:t>
      </w:r>
      <w:r w:rsidRPr="002215DC">
        <w:rPr>
          <w:rStyle w:val="Char3"/>
          <w:rFonts w:hint="cs"/>
          <w:spacing w:val="-4"/>
          <w:rtl/>
        </w:rPr>
        <w:t xml:space="preserve">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‌فرما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د: «هر کس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 به خدا و روز ق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امت ا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مان دارد سخن ن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ک بگو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 xml:space="preserve">د، 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ا ساکت باشد».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مبارزه با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دشمن انسان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ـ و همدستانش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انس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جن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غافل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ستند و همواره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‌کوشند توطئه‌ها و دام‌ها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را بشناسند.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ـ در عبادت‌ها مانند وضو و نماز به وسوسه‌ها توجه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ندارند و وسوسه‌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‌شوند، چون همه وسوسه‌ها از عمل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ـ اوضاع و احوال دوستان را به کثرت 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تا با غذا و لباس و پول با آن‌ها همدرد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کنند.</w:t>
      </w:r>
    </w:p>
    <w:p w:rsidR="00D81C83" w:rsidRPr="00C51449" w:rsidRDefault="00D81C83" w:rsidP="00C51449">
      <w:pPr>
        <w:pStyle w:val="a6"/>
        <w:rPr>
          <w:rStyle w:val="Char3"/>
        </w:rPr>
      </w:pPr>
      <w:r w:rsidRPr="00C51449">
        <w:rPr>
          <w:rStyle w:val="Char3"/>
          <w:rFonts w:hint="cs"/>
          <w:rtl/>
        </w:rPr>
        <w:t>ـ هر آنچه از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اضاف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آن را صدقه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از اسراف و تنگ چشم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مال حلال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دست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‌آورند در مصرف آن اسراف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خداوند اسراف‌کاران را دوست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‌دارد.</w:t>
      </w:r>
    </w:p>
    <w:p w:rsidR="00D81C83" w:rsidRPr="00C51449" w:rsidRDefault="00D81C83" w:rsidP="002215DC">
      <w:pPr>
        <w:pStyle w:val="a6"/>
        <w:spacing w:line="238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>مذمت بخل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دن، و کثرت سخاوتمند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دادن مال و خوش‌رو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همدرد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برادران در سفر و حضر از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له آن در راه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هدف نها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آنان است، دوستان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اور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آنان به شدت دوست دارند که با برادران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 و برادران‌شان را بر خود مقدم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مهمان را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چون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داشتن مهمان نشانه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به خداوند است و خود مهمان را خدمت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ـ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عذر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داشته باشند ـ و با وجود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باورشان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خدمت او را به گونه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 انجام نداده‌اند.</w:t>
      </w:r>
    </w:p>
    <w:p w:rsidR="00D81C83" w:rsidRPr="00C51449" w:rsidRDefault="00D81C83" w:rsidP="002215DC">
      <w:pPr>
        <w:pStyle w:val="a6"/>
        <w:spacing w:line="238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>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برادران آن‌ها را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اجابت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مگر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غذا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حرام باشد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دعوت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که فقط ثروتمندان در آن دعوت داده شده‌اند نه فقرا،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در محل دعوت گناهان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انجام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</w:t>
      </w:r>
    </w:p>
    <w:p w:rsidR="00D81C83" w:rsidRPr="00C51449" w:rsidRDefault="00D81C83" w:rsidP="002215DC">
      <w:pPr>
        <w:pStyle w:val="a6"/>
        <w:spacing w:line="238" w:lineRule="auto"/>
        <w:rPr>
          <w:rStyle w:val="Char3"/>
        </w:rPr>
      </w:pPr>
      <w:r w:rsidRPr="00C51449">
        <w:rPr>
          <w:rStyle w:val="Char3"/>
          <w:rFonts w:hint="cs"/>
          <w:rtl/>
        </w:rPr>
        <w:t>ـ با کوچکترها مؤدبانه رفتار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چه برسد به بزرگترها، و با دور مؤدب هستند چه برسد به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ک، و با جاهل رفتار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مؤدبانه دارند چه برسد به عالم.</w:t>
      </w:r>
    </w:p>
    <w:p w:rsidR="00D81C83" w:rsidRPr="00C51449" w:rsidRDefault="00D81C83" w:rsidP="002215DC">
      <w:pPr>
        <w:pStyle w:val="a6"/>
        <w:spacing w:line="238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تفاهم و آشت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برادران چون از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تفاهم و آشت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نقشه‌ها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و اهدافش را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است، نقش بر آب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</w:t>
      </w:r>
    </w:p>
    <w:p w:rsidR="00D81C83" w:rsidRPr="00C51449" w:rsidRDefault="00D81C83" w:rsidP="002215DC">
      <w:pPr>
        <w:pStyle w:val="a6"/>
        <w:spacing w:line="238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ـ از حسادت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نه</w:t>
      </w:r>
      <w:r w:rsidR="00DC7072">
        <w:rPr>
          <w:rStyle w:val="Char3"/>
          <w:rFonts w:hint="cs"/>
          <w:rtl/>
        </w:rPr>
        <w:t>ی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کنند، چون حسادت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بار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‌آورد و موجب ضعف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باعث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تا انسان بدون قصد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آنچه در آن است را دوست بدارد، و چون حسود به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بارو ندارد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نسبت به مردم به خاطر آنچه خداوند به آن‌ها عطا نموده حسادت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‌ورزند. </w:t>
      </w:r>
    </w:p>
    <w:p w:rsidR="00D81C83" w:rsidRPr="00C51449" w:rsidRDefault="00D81C83" w:rsidP="002215DC">
      <w:pPr>
        <w:pStyle w:val="a6"/>
        <w:spacing w:line="235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با پدر و مادر و گرام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داشتن آن‌ها و تلاش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جلب رضامند‌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و دادن پول به آن‌ها و ناراحت نکردن آن‌ها و پرخاش نکردن به آن‌ها به خصوص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سن آن‌ها بالا رفته باشد، امر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به پدر و مادر موجب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خشنود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وَقَضَىٰ رَبُّكَ أَلَّا تَعۡبُدُوٓاْ إِلَّآ إِيَّاهُ وَبِ</w:t>
      </w:r>
      <w:r w:rsidRPr="00A03F15">
        <w:rPr>
          <w:rStyle w:val="Chare"/>
          <w:rFonts w:hint="cs"/>
          <w:rtl/>
        </w:rPr>
        <w:t>ٱلۡوَٰلِدَيۡنِ</w:t>
      </w:r>
      <w:r w:rsidRPr="00A03F15">
        <w:rPr>
          <w:rStyle w:val="Chare"/>
          <w:rtl/>
        </w:rPr>
        <w:t xml:space="preserve"> إِحۡسَٰنًاۚ إِمَّا يَبۡلُغَنَّ عِندَكَ </w:t>
      </w:r>
      <w:r w:rsidRPr="00A03F15">
        <w:rPr>
          <w:rStyle w:val="Chare"/>
          <w:rFonts w:hint="cs"/>
          <w:rtl/>
        </w:rPr>
        <w:t>ٱلۡكِبَرَ</w:t>
      </w:r>
      <w:r w:rsidRPr="00A03F15">
        <w:rPr>
          <w:rStyle w:val="Chare"/>
          <w:rtl/>
        </w:rPr>
        <w:t xml:space="preserve"> أَحَدُهُمَآ أَوۡ كِلَاهُمَا فَلَا تَقُل لَّهُمَآ أُفّ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تَنۡهَرۡهُمَا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وَقُل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لَّهُمَا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قَوۡلٗا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كَرِيمٗا</w:t>
      </w:r>
      <w:r w:rsidRPr="00A03F15">
        <w:rPr>
          <w:rStyle w:val="Chare"/>
          <w:rtl/>
        </w:rPr>
        <w:t>٢٣ وَ</w:t>
      </w:r>
      <w:r w:rsidRPr="00A03F15">
        <w:rPr>
          <w:rStyle w:val="Chare"/>
          <w:rFonts w:hint="cs"/>
          <w:rtl/>
        </w:rPr>
        <w:t>ٱخۡفِضۡ</w:t>
      </w:r>
      <w:r w:rsidRPr="00A03F15">
        <w:rPr>
          <w:rStyle w:val="Chare"/>
          <w:rtl/>
        </w:rPr>
        <w:t xml:space="preserve"> لَهُمَا جَنَاحَ </w:t>
      </w:r>
      <w:r w:rsidRPr="00A03F15">
        <w:rPr>
          <w:rStyle w:val="Chare"/>
          <w:rFonts w:hint="cs"/>
          <w:rtl/>
        </w:rPr>
        <w:t>ٱلذُّلِّ</w:t>
      </w:r>
      <w:r w:rsidRPr="00A03F15">
        <w:rPr>
          <w:rStyle w:val="Chare"/>
          <w:rtl/>
        </w:rPr>
        <w:t xml:space="preserve"> مِنَ </w:t>
      </w:r>
      <w:r w:rsidRPr="00A03F15">
        <w:rPr>
          <w:rStyle w:val="Chare"/>
          <w:rFonts w:hint="cs"/>
          <w:rtl/>
        </w:rPr>
        <w:t>ٱلرَّحۡمَةِ</w:t>
      </w:r>
      <w:r w:rsidRPr="00A03F15">
        <w:rPr>
          <w:rStyle w:val="Chare"/>
          <w:rtl/>
        </w:rPr>
        <w:t xml:space="preserve"> وَقُل رَّبِّ </w:t>
      </w:r>
      <w:r w:rsidRPr="00A03F15">
        <w:rPr>
          <w:rStyle w:val="Chare"/>
          <w:rFonts w:hint="cs"/>
          <w:rtl/>
        </w:rPr>
        <w:t>ٱرۡحَمۡهُمَا</w:t>
      </w:r>
      <w:r w:rsidRPr="00A03F15">
        <w:rPr>
          <w:rStyle w:val="Chare"/>
          <w:rtl/>
        </w:rPr>
        <w:t xml:space="preserve"> كَمَا رَبَّيَانِي صَغِيرٗا٢٤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[الإسراء: 23-24]</w:t>
      </w:r>
      <w:r w:rsidRPr="00DC7072">
        <w:rPr>
          <w:rStyle w:val="Char5"/>
          <w:rFonts w:hint="cs"/>
          <w:rtl/>
        </w:rPr>
        <w:t>.</w:t>
      </w:r>
    </w:p>
    <w:p w:rsidR="00D81C83" w:rsidRPr="002215DC" w:rsidRDefault="00536685" w:rsidP="00C51449">
      <w:pPr>
        <w:pStyle w:val="a6"/>
        <w:rPr>
          <w:rStyle w:val="Char3"/>
          <w:spacing w:val="-2"/>
          <w:rtl/>
        </w:rPr>
      </w:pPr>
      <w:r w:rsidRPr="002215DC">
        <w:rPr>
          <w:rStyle w:val="Char3"/>
          <w:rFonts w:hint="cs"/>
          <w:spacing w:val="-2"/>
          <w:rtl/>
        </w:rPr>
        <w:t>«</w:t>
      </w:r>
      <w:r w:rsidR="00D81C83" w:rsidRPr="002215DC">
        <w:rPr>
          <w:rStyle w:val="Char6"/>
          <w:spacing w:val="-2"/>
          <w:rtl/>
        </w:rPr>
        <w:t>و پروردگارت فرمان داده است که جز او را مپرست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د و به پدر و مادر ن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ک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کن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د. اگر 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ک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از آنها 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ا هر دو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ا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شان در نزد تو به سن پ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ر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رس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دند، به آنان «أف» مگو، و بر سر ا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شان فر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اد مزن و محترمانه با آن دو سخن بگو.</w:t>
      </w:r>
      <w:r w:rsidR="00D81C83" w:rsidRPr="002215DC">
        <w:rPr>
          <w:rStyle w:val="Char6"/>
          <w:rFonts w:hint="cs"/>
          <w:spacing w:val="-2"/>
          <w:rtl/>
        </w:rPr>
        <w:t xml:space="preserve"> </w:t>
      </w:r>
      <w:r w:rsidR="00D81C83" w:rsidRPr="002215DC">
        <w:rPr>
          <w:rStyle w:val="Char6"/>
          <w:spacing w:val="-2"/>
          <w:rtl/>
        </w:rPr>
        <w:t>و از رو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مهربان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بال فروتن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را برا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آنان بگستران و بگو: پروردگارا! به آنان رحم کن همانگونه که آنان در کوچک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 xml:space="preserve"> مرا ترب</w:t>
      </w:r>
      <w:r w:rsidR="00DC7072" w:rsidRPr="002215DC">
        <w:rPr>
          <w:rStyle w:val="Char6"/>
          <w:spacing w:val="-2"/>
          <w:rtl/>
        </w:rPr>
        <w:t>ی</w:t>
      </w:r>
      <w:r w:rsidR="00D81C83" w:rsidRPr="002215DC">
        <w:rPr>
          <w:rStyle w:val="Char6"/>
          <w:spacing w:val="-2"/>
          <w:rtl/>
        </w:rPr>
        <w:t>ت و بزرگ نمودند</w:t>
      </w:r>
      <w:r w:rsidRPr="002215DC">
        <w:rPr>
          <w:rStyle w:val="Char3"/>
          <w:rFonts w:hint="cs"/>
          <w:spacing w:val="-2"/>
          <w:rtl/>
        </w:rPr>
        <w:t>»</w:t>
      </w:r>
      <w:r w:rsidR="00D81C83" w:rsidRPr="002215DC">
        <w:rPr>
          <w:rStyle w:val="Char3"/>
          <w:spacing w:val="-2"/>
          <w:rtl/>
        </w:rPr>
        <w:t>.</w:t>
      </w:r>
    </w:p>
    <w:p w:rsidR="00D81C83" w:rsidRPr="00C51449" w:rsidRDefault="00D81C83" w:rsidP="002215DC">
      <w:pPr>
        <w:pStyle w:val="a6"/>
        <w:widowControl w:val="0"/>
        <w:spacing w:line="238" w:lineRule="auto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وَوَصَّيۡنَا </w:t>
      </w:r>
      <w:r w:rsidRPr="00A03F15">
        <w:rPr>
          <w:rStyle w:val="Chare"/>
          <w:rFonts w:hint="cs"/>
          <w:rtl/>
        </w:rPr>
        <w:t>ٱلۡإِنسَٰنَ</w:t>
      </w:r>
      <w:r w:rsidRPr="00A03F15">
        <w:rPr>
          <w:rStyle w:val="Chare"/>
          <w:rtl/>
        </w:rPr>
        <w:t xml:space="preserve"> بِوَٰلِدَيۡهِ إِحۡسَٰنًاۖ حَمَلَتۡهُ أُمُّهُ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كُرۡه</w:t>
      </w:r>
      <w:r w:rsidRPr="00A03F15">
        <w:rPr>
          <w:rStyle w:val="Chare"/>
          <w:rFonts w:hint="cs"/>
          <w:rtl/>
        </w:rPr>
        <w:t>ٗا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[الأحقاف: 15]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2215DC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به انسان دربار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 xml:space="preserve"> پدر و مادرش به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کوکار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سفارش کرده‌ا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م، مادرش با دشوار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به او آبستن شده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همسا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گان، مهربان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بندگان و برقرار داشتن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وند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شاوندان و سلام کردن، و مهربان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فقرا و مستمندان و 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 و مسافران امر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ـ از به خود بال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و تکبر و خودپسند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تجاوز و دست‌دراز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ناحق به مردم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و به التزام به عدالت در همه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فرمان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دهند در مورد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فضائل اعمال و اقوال که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به انجام آن تشو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کرده کوتاه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‌ورزند. و 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معروف را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نشمار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حت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باشد که با برادرت با خوشرو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روبرو شو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»</w:t>
      </w:r>
      <w:r w:rsidRPr="002215DC">
        <w:rPr>
          <w:rStyle w:val="Char3"/>
          <w:vertAlign w:val="superscript"/>
          <w:rtl/>
        </w:rPr>
        <w:footnoteReference w:id="190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ـ از بدگمان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تجسس، و رفتن به دنبال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‌کنند،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کارها روابط اجتماع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فاسد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برادران تفرقه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‌اندازد و بذر فساد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م‌کارد.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ـ به خاطر خود خشم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چون آن‌ها فقه چشم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‌فهمند، و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ٱلۡكَٰظِمِينَ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ٱلۡغَيۡظَ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ٱلۡعَافِينَ</w:t>
      </w:r>
      <w:r w:rsidRPr="00A03F15">
        <w:rPr>
          <w:rStyle w:val="Chare"/>
          <w:rtl/>
        </w:rPr>
        <w:t xml:space="preserve"> عَنِ </w:t>
      </w:r>
      <w:r w:rsidRPr="00A03F15">
        <w:rPr>
          <w:rStyle w:val="Chare"/>
          <w:rFonts w:hint="cs"/>
          <w:rtl/>
        </w:rPr>
        <w:t>ٱلنَّاسِۗ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يُحِبُّ </w:t>
      </w:r>
      <w:r w:rsidRPr="00A03F15">
        <w:rPr>
          <w:rStyle w:val="Chare"/>
          <w:rFonts w:hint="cs"/>
          <w:rtl/>
        </w:rPr>
        <w:t>ٱلۡمُحۡسِنِينَ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[آل عمران: 134]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خشم خود را فرو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‌خورند، و از مردم</w:t>
      </w:r>
      <w:r w:rsidR="00D81C83" w:rsidRPr="00536685">
        <w:rPr>
          <w:rStyle w:val="Char6"/>
          <w:rtl/>
        </w:rPr>
        <w:t xml:space="preserve"> گذشت م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‌کنند، و خداوند 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کوکاران را دوست دارد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  <w:r w:rsidR="00D81C83" w:rsidRPr="00C51449">
        <w:rPr>
          <w:rStyle w:val="Char3"/>
          <w:rFonts w:hint="cs"/>
          <w:rtl/>
        </w:rPr>
        <w:t xml:space="preserve">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موارد اخلاق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اخلاق والا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536685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>.</w:t>
      </w:r>
    </w:p>
    <w:p w:rsidR="00C51449" w:rsidRDefault="00C51449" w:rsidP="00D81C83">
      <w:pPr>
        <w:ind w:firstLine="284"/>
        <w:jc w:val="lowKashida"/>
        <w:rPr>
          <w:rtl/>
          <w:lang w:bidi="fa-IR"/>
        </w:rPr>
        <w:sectPr w:rsidR="00C51449" w:rsidSect="00C14F87">
          <w:headerReference w:type="default" r:id="rId32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B80D19" w:rsidRDefault="00D81C83" w:rsidP="00C51449">
      <w:pPr>
        <w:pStyle w:val="a0"/>
        <w:rPr>
          <w:noProof/>
          <w:rtl/>
        </w:rPr>
      </w:pPr>
      <w:r w:rsidRPr="00B80D19">
        <w:rPr>
          <w:rFonts w:hint="cs"/>
          <w:noProof/>
          <w:rtl/>
        </w:rPr>
        <w:t xml:space="preserve"> </w:t>
      </w:r>
      <w:bookmarkStart w:id="83" w:name="_Toc440144989"/>
      <w:r w:rsidRPr="00B80D19">
        <w:rPr>
          <w:rFonts w:hint="cs"/>
          <w:noProof/>
          <w:rtl/>
        </w:rPr>
        <w:t>توص</w:t>
      </w:r>
      <w:r w:rsidR="008D20B0">
        <w:rPr>
          <w:rFonts w:hint="cs"/>
          <w:noProof/>
          <w:rtl/>
        </w:rPr>
        <w:t>ی</w:t>
      </w:r>
      <w:r w:rsidRPr="00B80D19">
        <w:rPr>
          <w:rFonts w:hint="cs"/>
          <w:noProof/>
          <w:rtl/>
        </w:rPr>
        <w:t>ه‌ها و سخنان ائمه اهل سنت و الجماعت در راستا</w:t>
      </w:r>
      <w:r w:rsidR="008D20B0">
        <w:rPr>
          <w:rFonts w:hint="cs"/>
          <w:noProof/>
          <w:rtl/>
        </w:rPr>
        <w:t>ی</w:t>
      </w:r>
      <w:r w:rsidRPr="00B80D19">
        <w:rPr>
          <w:rFonts w:hint="cs"/>
          <w:noProof/>
          <w:rtl/>
        </w:rPr>
        <w:t xml:space="preserve"> اتباع و نه</w:t>
      </w:r>
      <w:r w:rsidR="008D20B0">
        <w:rPr>
          <w:rFonts w:hint="cs"/>
          <w:noProof/>
          <w:rtl/>
        </w:rPr>
        <w:t>ی</w:t>
      </w:r>
      <w:r w:rsidR="002215DC">
        <w:rPr>
          <w:rFonts w:hint="cs"/>
          <w:noProof/>
          <w:rtl/>
        </w:rPr>
        <w:t xml:space="preserve"> آنان از بدعت</w:t>
      </w:r>
      <w:r w:rsidR="002215DC">
        <w:rPr>
          <w:rFonts w:hint="eastAsia"/>
          <w:noProof/>
          <w:rtl/>
        </w:rPr>
        <w:t>‌</w:t>
      </w:r>
      <w:r w:rsidRPr="00B80D19">
        <w:rPr>
          <w:rFonts w:hint="cs"/>
          <w:noProof/>
          <w:rtl/>
        </w:rPr>
        <w:t>گذار</w:t>
      </w:r>
      <w:r w:rsidR="008D20B0">
        <w:rPr>
          <w:rFonts w:hint="cs"/>
          <w:noProof/>
          <w:rtl/>
        </w:rPr>
        <w:t>ی</w:t>
      </w:r>
      <w:bookmarkEnd w:id="83"/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معاذ بن جبل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قبل از آن که علم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برود آن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هان! آگاه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 رفتن علم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رفتن علماء و از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سخت 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شدت بپره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فرمان آزاد و روشن را لازم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د»</w:t>
      </w:r>
      <w:r w:rsidRPr="002215DC">
        <w:rPr>
          <w:rStyle w:val="Char3"/>
          <w:vertAlign w:val="superscript"/>
          <w:rtl/>
        </w:rPr>
        <w:footnoteReference w:id="191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حذ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فه بن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«هر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اصحاب رسول الله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انجام نداده‌اند، آن را انجام نده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چون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سخن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نگذاشته است؛ 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گروه قار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قرآن از خدا بترس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راه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از شما بوده‌اند لازم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د»</w:t>
      </w:r>
      <w:r w:rsidRPr="002215DC">
        <w:rPr>
          <w:rStyle w:val="Char3"/>
          <w:vertAlign w:val="superscript"/>
          <w:rtl/>
        </w:rPr>
        <w:footnoteReference w:id="192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عبدالله بن مسعود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‌خواهد راه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 راه گذشتگان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نان اصحاب محمد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بودند آن‌ها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بودند و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از همه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کوتر بوده، و علم آنان از همه عم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ق‌‌تر بوده است و از همه تکلف‌شان کمتر بوده است، قوم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هستند که خداوند آن‌ها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و نقل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خود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پس راه و اخلاق آنان را سرمشق خود قرار 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آنان بر صراط مستق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م بوده‌اند»</w:t>
      </w:r>
      <w:r w:rsidRPr="002215DC">
        <w:rPr>
          <w:rStyle w:val="Char3"/>
          <w:vertAlign w:val="superscript"/>
          <w:rtl/>
        </w:rPr>
        <w:footnoteReference w:id="193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شما به بدعت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فرمان آزاد و روشن را لازم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د»</w:t>
      </w:r>
      <w:r w:rsidRPr="002215DC">
        <w:rPr>
          <w:rStyle w:val="Char3"/>
          <w:vertAlign w:val="superscript"/>
          <w:rtl/>
        </w:rPr>
        <w:footnoteReference w:id="194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عبدالله بن عمر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«مردم همواره بر راه خواهند بود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اثر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کنند»</w:t>
      </w:r>
      <w:r w:rsidRPr="002215DC">
        <w:rPr>
          <w:rStyle w:val="Char3"/>
          <w:vertAlign w:val="superscript"/>
          <w:rtl/>
        </w:rPr>
        <w:footnoteReference w:id="195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گرچه مردم آن را خوب و 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کو بدانند»</w:t>
      </w:r>
      <w:r w:rsidRPr="002215DC">
        <w:rPr>
          <w:rStyle w:val="Char3"/>
          <w:vertAlign w:val="superscript"/>
          <w:rtl/>
        </w:rPr>
        <w:footnoteReference w:id="196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ابودرداء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چنگ زده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 نخواه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شد»</w:t>
      </w:r>
      <w:r w:rsidRPr="002215DC">
        <w:rPr>
          <w:rStyle w:val="Char3"/>
          <w:vertAlign w:val="superscript"/>
          <w:rtl/>
        </w:rPr>
        <w:footnoteReference w:id="197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طالب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«اگر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براساس 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نظر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‌بود؛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موزه‌ها به مسح کردن از بالا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بود،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خدا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بر بالا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موزه‌ها مسح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‌کرد»</w:t>
      </w:r>
      <w:r w:rsidRPr="002215DC">
        <w:rPr>
          <w:rStyle w:val="Char3"/>
          <w:vertAlign w:val="superscript"/>
          <w:rtl/>
        </w:rPr>
        <w:footnoteReference w:id="198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عبدالله بن عمرو بن عاص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سنت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دور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‌شود»</w:t>
      </w:r>
      <w:r w:rsidRPr="002215DC">
        <w:rPr>
          <w:rStyle w:val="Char3"/>
          <w:vertAlign w:val="superscript"/>
          <w:rtl/>
        </w:rPr>
        <w:footnoteReference w:id="199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و از عابس بن 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عه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عمر بن خطاب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حجرالاسود را بوسه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‌زود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«م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‌دانم که تو سنگ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سود و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خدا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تو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تو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‌بوس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دم»</w:t>
      </w:r>
      <w:r w:rsidRPr="002215DC">
        <w:rPr>
          <w:rStyle w:val="Char3"/>
          <w:vertAlign w:val="superscript"/>
          <w:rtl/>
        </w:rPr>
        <w:footnoteReference w:id="200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و خل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عادل عمربن عبدالعز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«توقف کن آن جا که قوم توقف کرده‌اند،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آن‌ها از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علم توقف نموده‌اند و با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ناقذ دست نگه داشته‌اند، و آن‌ها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آن قو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 بوده‌اند و اگر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 آنان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سته‌تر به آن بوده‌اند، اگر بگوئ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بعد از آن‌ها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است،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زها را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نکرده مگر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 رهنمود آنان مخالفت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از سنت آن‌ها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گردان شده است، آنان به اندازه کاف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مورد آن سخن گفته‌اند، فراتر از آن درست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و کمتر از آن هر کس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کوتاه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ده،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آن‌ها پائ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ن‌تر آمد و جفا نموده‌اند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فراتر رفته و دچار غلو شده‌اند و آن‌ها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دو بر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قرار دارند»</w:t>
      </w:r>
      <w:r w:rsidRPr="002215DC">
        <w:rPr>
          <w:rStyle w:val="Char3"/>
          <w:vertAlign w:val="superscript"/>
          <w:rtl/>
        </w:rPr>
        <w:footnoteReference w:id="201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ثقه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«بدعت گذار هر چه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بکوشد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از خداوند دور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‌شود»</w:t>
      </w:r>
      <w:r w:rsidRPr="002215DC">
        <w:rPr>
          <w:rStyle w:val="Char3"/>
          <w:vertAlign w:val="superscript"/>
          <w:rtl/>
        </w:rPr>
        <w:footnoteReference w:id="202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حسّان بن عط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قوم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ن‌شان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به اندازه آن سنت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ان‌شان برداشته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‌شود»</w:t>
      </w:r>
      <w:r w:rsidRPr="002215DC">
        <w:rPr>
          <w:rStyle w:val="Char3"/>
          <w:vertAlign w:val="superscript"/>
          <w:rtl/>
        </w:rPr>
        <w:footnoteReference w:id="203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امام محمد بن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‌گفتند: تا هر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براثر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ث </w:t>
      </w:r>
      <w:r w:rsidR="002215DC">
        <w:rPr>
          <w:rStyle w:val="Char3"/>
          <w:rFonts w:hint="cs"/>
          <w:rtl/>
        </w:rPr>
        <w:t>قرار دارد؛ او بر راه قرار دارد»</w:t>
      </w:r>
      <w:r w:rsidRPr="002215DC">
        <w:rPr>
          <w:rStyle w:val="Char3"/>
          <w:vertAlign w:val="superscript"/>
          <w:rtl/>
        </w:rPr>
        <w:footnoteReference w:id="204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حافظ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ثور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طان بدعت را از گناه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دوست دارد از گناه توبه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از بدعت توبه نم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‌شود»</w:t>
      </w:r>
      <w:r w:rsidRPr="002215DC">
        <w:rPr>
          <w:rStyle w:val="Char3"/>
          <w:vertAlign w:val="superscript"/>
          <w:rtl/>
        </w:rPr>
        <w:footnoteReference w:id="205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حافظ مجاهد عبدالله بن مبارک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«آنچه بر آن اعتماد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اثر باشد و از رأ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مقدار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استفاده کن که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را تفس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‌کند»</w:t>
      </w:r>
      <w:r w:rsidRPr="002215DC">
        <w:rPr>
          <w:rStyle w:val="Char3"/>
          <w:vertAlign w:val="superscript"/>
          <w:rtl/>
        </w:rPr>
        <w:footnoteReference w:id="206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شافع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 مسأله‌ا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آن برخلاف سنت سخن گفته‌ام،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در 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و پس از مرگ 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ز سخن خود را پس گرفته‌ام»</w:t>
      </w:r>
      <w:r w:rsidRPr="002215DC">
        <w:rPr>
          <w:rStyle w:val="Char3"/>
          <w:vertAlign w:val="superscript"/>
          <w:rtl/>
        </w:rPr>
        <w:footnoteReference w:id="207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 بن سل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امام شافع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کرد،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او گفت: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اباعبدالله 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؟ امام شافع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گفت: «هر گاه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رسول اکرم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کردم و به آن عمل نکردم بدان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 عقلم را از دست داده ام»</w:t>
      </w:r>
      <w:r w:rsidRPr="002215DC">
        <w:rPr>
          <w:rStyle w:val="Char3"/>
          <w:vertAlign w:val="superscript"/>
          <w:rtl/>
        </w:rPr>
        <w:footnoteReference w:id="208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38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بزرگوار اوزاع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«به آثار سلف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باش هر چند مردم تو را رها کنند، و از آرا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افراد بپره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گرچه با سخنان آن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چون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روشن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‌شود»</w:t>
      </w:r>
      <w:r w:rsidRPr="002215DC">
        <w:rPr>
          <w:rStyle w:val="Char3"/>
          <w:vertAlign w:val="superscript"/>
          <w:rtl/>
        </w:rPr>
        <w:footnoteReference w:id="209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38" w:hanging="454"/>
        <w:rPr>
          <w:rStyle w:val="Char3"/>
        </w:rPr>
      </w:pPr>
      <w:r w:rsidRPr="00C51449">
        <w:rPr>
          <w:rStyle w:val="Char3"/>
          <w:rFonts w:hint="cs"/>
          <w:rtl/>
        </w:rPr>
        <w:t>و از نوح الجامع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به ابوحن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فه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گفتم: آنچه مردم تازه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کرده‌اند و در مورد اعراض و اجسام سخن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چه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؟ او گفت: «سخنان فلاسفه،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راه سلف را لازم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به شدت از هر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تازه‌ا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پره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ز کن که بدعت است»</w:t>
      </w:r>
      <w:r w:rsidRPr="002215DC">
        <w:rPr>
          <w:rStyle w:val="Char3"/>
          <w:vertAlign w:val="superscript"/>
          <w:rtl/>
        </w:rPr>
        <w:footnoteReference w:id="210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38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مالک بن انس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«سنت کشت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نوح است،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سوار آن شد نجات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 باز بماند غرق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</w:t>
      </w:r>
      <w:r w:rsidR="002215DC">
        <w:rPr>
          <w:rStyle w:val="Char3"/>
          <w:rFonts w:hint="cs"/>
          <w:rtl/>
        </w:rPr>
        <w:t>ود»</w:t>
      </w:r>
      <w:r w:rsidRPr="002215DC">
        <w:rPr>
          <w:rStyle w:val="Char3"/>
          <w:vertAlign w:val="superscript"/>
          <w:rtl/>
        </w:rPr>
        <w:footnoteReference w:id="211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«اگر کلام علم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‌بود؛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در مرود آن بحث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‌کردند، چنان که در مورد احکام سخن گفته‌اند،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کلام باطل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نت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جه‌اش هم باطل است»</w:t>
      </w:r>
      <w:r w:rsidRPr="002215DC">
        <w:rPr>
          <w:rStyle w:val="Char3"/>
          <w:vertAlign w:val="superscript"/>
          <w:rtl/>
        </w:rPr>
        <w:footnoteReference w:id="212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ابن....م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مالک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دم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‌گفت: «هر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اسلام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کند و آن را خوب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رداند؛ به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او ادعا کرده که محمد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رساندن رسالت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انت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است؛ چون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</w:t>
      </w:r>
      <w:r w:rsidRPr="002215DC">
        <w:rPr>
          <w:rStyle w:val="Char1"/>
          <w:rFonts w:hint="cs"/>
          <w:rtl/>
        </w:rPr>
        <w:t>ال</w:t>
      </w:r>
      <w:r w:rsidR="00DC7072" w:rsidRPr="002215DC">
        <w:rPr>
          <w:rStyle w:val="Char1"/>
          <w:rFonts w:hint="cs"/>
          <w:rtl/>
        </w:rPr>
        <w:t>ی</w:t>
      </w:r>
      <w:r w:rsidRPr="002215DC">
        <w:rPr>
          <w:rStyle w:val="Char1"/>
          <w:rFonts w:hint="cs"/>
          <w:rtl/>
        </w:rPr>
        <w:t>وم اکملت لکم د</w:t>
      </w:r>
      <w:r w:rsidR="00DC7072" w:rsidRPr="002215DC">
        <w:rPr>
          <w:rStyle w:val="Char1"/>
          <w:rFonts w:hint="cs"/>
          <w:rtl/>
        </w:rPr>
        <w:t>ی</w:t>
      </w:r>
      <w:r w:rsidRPr="002215DC">
        <w:rPr>
          <w:rStyle w:val="Char1"/>
          <w:rFonts w:hint="cs"/>
          <w:rtl/>
        </w:rPr>
        <w:t>نکم</w:t>
      </w:r>
      <w:r w:rsidRPr="00C51449">
        <w:rPr>
          <w:rStyle w:val="Char3"/>
          <w:rFonts w:hint="cs"/>
          <w:rtl/>
        </w:rPr>
        <w:t>» پس آنچه آن روز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نبوده امروز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تواند د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ن باشد»</w:t>
      </w:r>
      <w:r w:rsidRPr="002215DC">
        <w:rPr>
          <w:rStyle w:val="Char3"/>
          <w:vertAlign w:val="superscript"/>
          <w:rtl/>
        </w:rPr>
        <w:footnoteReference w:id="213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احمدبن حنبل امام اهل سنت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«اصول سنت نزد ما عبارت است از: تمسک به آنچه اصحاب رسول خدا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بر آن بوده‌اند و اقتدا کردن به آن‌ها، و ترک بدعت‌ها، و هر بدعت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است»</w:t>
      </w:r>
      <w:r w:rsidRPr="002215DC">
        <w:rPr>
          <w:rStyle w:val="Char3"/>
          <w:vertAlign w:val="superscript"/>
          <w:rtl/>
        </w:rPr>
        <w:footnoteReference w:id="214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از امام حسن بصر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است که گفت: «اگر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سلف اول را درم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اخت و سپس امروز زنده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‌شد از اسلام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‌شناخت،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دستش را بر رخسارش گذاشت و گفت: جز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نماز، و سپس گفت: سوگند به خدا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منکرات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 و سلف صالح را درن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افته است و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به بدعت خود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و صاحب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که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‌خواند؛ اما خداوند او را مصون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‌دارد، و دلش مشتاق سلف صالح است و از راه آن‌ها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‌پرسد و در مس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آنان گام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 و از راهشان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در عوض پاداش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او داده خواهد شد 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باش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 ان‌شاءالله»</w:t>
      </w:r>
      <w:r w:rsidRPr="002215DC">
        <w:rPr>
          <w:rStyle w:val="Char3"/>
          <w:vertAlign w:val="superscript"/>
          <w:rtl/>
        </w:rPr>
        <w:footnoteReference w:id="215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عالم زاهد و عابد و امام بزرگوار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اض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اندک بود رهروان آنان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نخواهد بود، و از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شدت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کن، و کثرت هلاک شوندگان تو را فر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ب ندهد»</w:t>
      </w:r>
      <w:r w:rsidRPr="002215DC">
        <w:rPr>
          <w:rStyle w:val="Char3"/>
          <w:vertAlign w:val="superscript"/>
          <w:rtl/>
        </w:rPr>
        <w:footnoteReference w:id="216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عبدالله ابن عمر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از مساله‌ا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گفت: پدرت از آن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کرده است گفت: «آ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فرمان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فرمان پدرم؟!»</w:t>
      </w:r>
      <w:r w:rsidRPr="002215DC">
        <w:rPr>
          <w:rStyle w:val="Char3"/>
          <w:vertAlign w:val="superscript"/>
          <w:rtl/>
        </w:rPr>
        <w:footnoteReference w:id="217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او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از زمره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بود که به شدت از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 و به بدعت‌ها اعتراض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‌نمود؛ او شن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عطسه زد و گفت: الحمدلله و الصلوه و السلام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رسول الله. ابن عمر به او گفت: «رسول اکرم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گونه به ما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اموخته بود! بلکه فرمود: هرگاه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شما عطه کرد الحمدلله بگو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د. و نگفت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پ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امبر هم درود بفرستد»</w:t>
      </w:r>
      <w:r w:rsidRPr="002215DC">
        <w:rPr>
          <w:rStyle w:val="Char3"/>
          <w:vertAlign w:val="superscript"/>
          <w:rtl/>
        </w:rPr>
        <w:footnoteReference w:id="218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عبدالله بن عباس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به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استناد به قول ابوبکر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با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مخالفت کرد و گفت: «ب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که به زود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آسمان سنگباران شو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د! من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رسول الله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گفته است و شما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‌گوئ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 ابوبکر و عمر گفته‌اند!!»</w:t>
      </w:r>
      <w:r w:rsidRPr="002215DC">
        <w:rPr>
          <w:rStyle w:val="Char3"/>
          <w:vertAlign w:val="superscript"/>
          <w:rtl/>
        </w:rPr>
        <w:footnoteReference w:id="219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ابن عباس در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اهل سنت راست گفته آن جا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نگاه کردن به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سنت به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 و از بدعت انسان را باز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دارد</w:t>
      </w:r>
      <w:r w:rsidRPr="002215DC">
        <w:rPr>
          <w:rStyle w:val="Char3"/>
          <w:vertAlign w:val="superscript"/>
          <w:rtl/>
        </w:rPr>
        <w:footnoteReference w:id="220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حافظ سف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ثور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«اگر خبر شد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شرق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 سنت است به او سلام بفرست، به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2215DC">
        <w:rPr>
          <w:rStyle w:val="Char3"/>
          <w:rFonts w:hint="cs"/>
          <w:rtl/>
        </w:rPr>
        <w:t>که اهل سنت کم و اندک شده‌اند!!»</w:t>
      </w:r>
      <w:r w:rsidRPr="002215DC">
        <w:rPr>
          <w:rStyle w:val="Char3"/>
          <w:vertAlign w:val="superscript"/>
          <w:rtl/>
        </w:rPr>
        <w:footnoteReference w:id="221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امام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«من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مرگ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سنت با خبر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‌شوم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اعضا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بدنم را از دست م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‌دهم»</w:t>
      </w:r>
      <w:r w:rsidRPr="002215DC">
        <w:rPr>
          <w:rStyle w:val="Char3"/>
          <w:vertAlign w:val="superscript"/>
          <w:rtl/>
        </w:rPr>
        <w:footnoteReference w:id="222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عابد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اض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بندگان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که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آن‌ها سرزم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ن‌ها را زنده و آباد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آنان اهل سنت و حد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ث هستند»</w:t>
      </w:r>
      <w:r w:rsidRPr="002215DC">
        <w:rPr>
          <w:rStyle w:val="Char3"/>
          <w:vertAlign w:val="superscript"/>
          <w:rtl/>
        </w:rPr>
        <w:footnoteReference w:id="223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مجاهد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عبدالله بن مبارک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برادر! بدان که امروز مرگ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حال تمسک به سنت به لقا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کرامت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است؛ انالله و اناال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راجعون، از وحشت و تنها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خود و از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ان رفتن برادران و از کمبود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اوران به خداوند شکا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از رفتن علما و اهل سنت و ظهور بدعت‌ها به خداوند شکا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م»</w:t>
      </w:r>
      <w:r w:rsidRPr="002215DC">
        <w:rPr>
          <w:rStyle w:val="Char3"/>
          <w:vertAlign w:val="superscript"/>
          <w:rtl/>
        </w:rPr>
        <w:footnoteReference w:id="224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محدث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تبه بن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«هرگاه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ث،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مانند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بن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عبدالرحمان بن مهد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احمدبن حنبل و اسحاق بن راهو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و... را دوست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‌دارد، بدان که او بر سنت است و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نان مخالفت ورز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 بدان که بدعت گذار است»</w:t>
      </w:r>
      <w:r w:rsidRPr="002215DC">
        <w:rPr>
          <w:rStyle w:val="Char3"/>
          <w:vertAlign w:val="superscript"/>
          <w:rtl/>
        </w:rPr>
        <w:footnoteReference w:id="225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شافع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چقدر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 و واقع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سنت را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آن جا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«هرگاه فرد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نم 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مرد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اصحاب رسول الله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د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ده‌ام»</w:t>
      </w:r>
      <w:r w:rsidRPr="002215DC">
        <w:rPr>
          <w:rStyle w:val="Char3"/>
          <w:vertAlign w:val="superscript"/>
          <w:rtl/>
        </w:rPr>
        <w:footnoteReference w:id="226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بزرگوار اوزاع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«علم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آنچه از اصحاب محمد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نقل شده و آنچه از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آن‌ه نقل نشده است، علم 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ست»</w:t>
      </w:r>
      <w:r w:rsidRPr="002215DC">
        <w:rPr>
          <w:rStyle w:val="Char3"/>
          <w:vertAlign w:val="superscript"/>
          <w:rtl/>
        </w:rPr>
        <w:footnoteReference w:id="227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حافظ ابراه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نخع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در مورد اطاعت و عدم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«اگر اصحاب محمد بر ناخن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مسح کرده بودند، آن را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‌شستم، چون فض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لت در اتباع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از آن‌هاست»</w:t>
      </w:r>
      <w:r w:rsidRPr="002215DC">
        <w:rPr>
          <w:rStyle w:val="Char3"/>
          <w:vertAlign w:val="superscript"/>
          <w:rtl/>
        </w:rPr>
        <w:footnoteReference w:id="228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حافظ قتاده بن دعا بصر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«سزاوارتر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اصحاب رسول‌ الله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هستند آنان که خداوند آن‌ها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خود و برپا داشتن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برگز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ده است»</w:t>
      </w:r>
      <w:r w:rsidRPr="002215DC">
        <w:rPr>
          <w:rStyle w:val="Char3"/>
          <w:vertAlign w:val="superscript"/>
          <w:rtl/>
        </w:rPr>
        <w:footnoteReference w:id="229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عبدالله بن مسعود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«خداوند به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بندگان نگاه کرد؛ آن‌گاه محمد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او را با رسالت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مبعوث کرد و با علم و آگاه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او را انتخاب کرد، سپس به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نگاه کرد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آنان را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اوران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نش و 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ران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="002215DC">
        <w:rPr>
          <w:rStyle w:val="Char3"/>
          <w:rFonts w:hint="cs"/>
          <w:rtl/>
        </w:rPr>
        <w:t xml:space="preserve"> قرار داد»</w:t>
      </w:r>
      <w:r w:rsidRPr="002215DC">
        <w:rPr>
          <w:rStyle w:val="Char3"/>
          <w:vertAlign w:val="superscript"/>
          <w:rtl/>
        </w:rPr>
        <w:footnoteReference w:id="230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2215DC">
      <w:pPr>
        <w:pStyle w:val="a6"/>
        <w:rPr>
          <w:rStyle w:val="Char3"/>
          <w:rtl/>
        </w:rPr>
      </w:pPr>
      <w:r w:rsidRPr="002215DC">
        <w:rPr>
          <w:rStyle w:val="Char3"/>
          <w:rFonts w:hint="cs"/>
          <w:spacing w:val="-4"/>
          <w:rtl/>
        </w:rPr>
        <w:t>و م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‌گو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د: «از خدا بترس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د و همراه جماعت باش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د، ز</w:t>
      </w:r>
      <w:r w:rsidR="00DC7072" w:rsidRPr="002215DC">
        <w:rPr>
          <w:rStyle w:val="Char3"/>
          <w:rFonts w:hint="cs"/>
          <w:spacing w:val="-4"/>
          <w:rtl/>
        </w:rPr>
        <w:t>ی</w:t>
      </w:r>
      <w:r w:rsidRPr="002215DC">
        <w:rPr>
          <w:rStyle w:val="Char3"/>
          <w:rFonts w:hint="cs"/>
          <w:spacing w:val="-4"/>
          <w:rtl/>
        </w:rPr>
        <w:t>را خداوند هرگز امت محمد</w:t>
      </w:r>
      <w:r w:rsidR="002215DC" w:rsidRPr="002215DC">
        <w:rPr>
          <w:rStyle w:val="Char3"/>
          <w:rFonts w:hint="cs"/>
          <w:spacing w:val="-4"/>
          <w:rtl/>
        </w:rPr>
        <w:t xml:space="preserve"> </w:t>
      </w:r>
      <w:r w:rsidR="00DC7072" w:rsidRPr="002215DC">
        <w:rPr>
          <w:rStyle w:val="Char3"/>
          <w:rFonts w:cs="CTraditional Arabic"/>
          <w:spacing w:val="-4"/>
          <w:rtl/>
        </w:rPr>
        <w:t>ج</w:t>
      </w:r>
      <w:r w:rsidRPr="00C51449">
        <w:rPr>
          <w:rStyle w:val="Char3"/>
          <w:rFonts w:hint="cs"/>
          <w:rtl/>
        </w:rPr>
        <w:t xml:space="preserve"> را بر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جمع نخواهد کرد و صبر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تا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استراحت کند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از فاسق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مردم راحت شوند»</w:t>
      </w:r>
      <w:r w:rsidRPr="002215DC">
        <w:rPr>
          <w:rStyle w:val="Char3"/>
          <w:vertAlign w:val="superscript"/>
          <w:rtl/>
        </w:rPr>
        <w:footnoteReference w:id="231"/>
      </w:r>
      <w:r w:rsidR="002215DC">
        <w:rPr>
          <w:rStyle w:val="Char3"/>
          <w:rFonts w:hint="cs"/>
          <w:rtl/>
        </w:rPr>
        <w:t>.</w:t>
      </w:r>
    </w:p>
    <w:p w:rsidR="002215DC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و امام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سخت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«از سعادتمند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نوجوان و فرد عجم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خداوند همراه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بهره بردن از عالم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 xml:space="preserve"> اهل سنت را بهره آنان کند»</w:t>
      </w:r>
      <w:r w:rsidRPr="002215DC">
        <w:rPr>
          <w:rStyle w:val="Char3"/>
          <w:vertAlign w:val="superscript"/>
          <w:rtl/>
        </w:rPr>
        <w:footnoteReference w:id="232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3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امام مالک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قاعده‌ا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و مهم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که همه اقوال ائمه که ما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را خلاصه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اصلاح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با آنچه اول آن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له‌اش اصلاح شده، و آنچه آن روز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نبوده امروز هم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شما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="002215DC">
        <w:rPr>
          <w:rStyle w:val="Char3"/>
          <w:rFonts w:hint="cs"/>
          <w:rtl/>
        </w:rPr>
        <w:t>د»</w:t>
      </w:r>
      <w:r w:rsidRPr="002215DC">
        <w:rPr>
          <w:rStyle w:val="Char3"/>
          <w:vertAlign w:val="superscript"/>
          <w:rtl/>
        </w:rPr>
        <w:footnoteReference w:id="233"/>
      </w:r>
      <w:r w:rsidR="002215DC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بود دسته‌ا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معطر از اقوال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ائمه سلف از اهل سنت و الجماعت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امر اتباع و نه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ائمه خبرخواه‌تر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و آگاه‌تر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افراد به آنچه صلاح و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امت و نجات و رستگار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‌اش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و آخرت است،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آر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امت را به تمسک به قرآن و سنت رسول الله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به آنچه اصحاب</w:t>
      </w:r>
      <w:r w:rsidR="00536685" w:rsidRPr="00536685">
        <w:rPr>
          <w:rStyle w:val="Char3"/>
          <w:rFonts w:cs="CTraditional Arabic"/>
          <w:rtl/>
        </w:rPr>
        <w:t>ش</w:t>
      </w:r>
      <w:r w:rsidRPr="00C51449">
        <w:rPr>
          <w:rStyle w:val="Char3"/>
          <w:rFonts w:hint="cs"/>
          <w:rtl/>
        </w:rPr>
        <w:t xml:space="preserve"> بر آن بوده‌اند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امت را از بدعت‌ها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هوا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نفس، و اطاعت از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اهل اهواء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کفر برحذر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‌دارند. و همان طور که رسول الله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آنان آموخته خبر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که راه‌ رها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راه نجات و رستگار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و سعادت و موفق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در هر دو جهان، تمسک به قرآن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2215DC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راه راست او در هر امر کوچک و بزرگ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تا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کار به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عمل کرده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</w:t>
      </w:r>
      <w:r w:rsidRPr="00A03F15">
        <w:rPr>
          <w:rStyle w:val="Chare"/>
          <w:rFonts w:hint="cs"/>
          <w:rtl/>
        </w:rPr>
        <w:t>ٱتَّبِعُوٓاْ</w:t>
      </w:r>
      <w:r w:rsidRPr="00A03F15">
        <w:rPr>
          <w:rStyle w:val="Chare"/>
          <w:rtl/>
        </w:rPr>
        <w:t xml:space="preserve"> أَحۡسَنَ مَآ أُنزِلَ إِلَيۡكُم مِّن رَّبِّكُم مِّن قَبۡلِ أَن يَأۡتِيَكُمُ </w:t>
      </w:r>
      <w:r w:rsidRPr="00A03F15">
        <w:rPr>
          <w:rStyle w:val="Chare"/>
          <w:rFonts w:hint="cs"/>
          <w:rtl/>
        </w:rPr>
        <w:t>ٱلۡعَذَابُ</w:t>
      </w:r>
      <w:r w:rsidRPr="00A03F15">
        <w:rPr>
          <w:rStyle w:val="Chare"/>
          <w:rtl/>
        </w:rPr>
        <w:t xml:space="preserve"> بَغۡتَة</w:t>
      </w:r>
      <w:r w:rsidRPr="00A03F15">
        <w:rPr>
          <w:rStyle w:val="Chare"/>
          <w:rFonts w:hint="cs"/>
          <w:rtl/>
        </w:rPr>
        <w:t>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وَأ</w:t>
      </w:r>
      <w:r w:rsidRPr="00A03F15">
        <w:rPr>
          <w:rStyle w:val="Chare"/>
          <w:rtl/>
        </w:rPr>
        <w:t>َنتُمۡ لَا تَشۡعُرُونَ٥٥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[الزمر: 55]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از آنکه ناگهان و درحال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که حدس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‌زن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عذاب به شما برسد از بهتر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ز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که از سو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پروردگارتان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شما فرو فرستاده شده است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2215DC">
      <w:pPr>
        <w:pStyle w:val="a6"/>
        <w:widowControl w:val="0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وَمَآ ءَاتَىٰكُمُ </w:t>
      </w:r>
      <w:r w:rsidRPr="00A03F15">
        <w:rPr>
          <w:rStyle w:val="Chare"/>
          <w:rFonts w:hint="cs"/>
          <w:rtl/>
        </w:rPr>
        <w:t>ٱلرَّسُولُ</w:t>
      </w:r>
      <w:r w:rsidRPr="00A03F15">
        <w:rPr>
          <w:rStyle w:val="Chare"/>
          <w:rtl/>
        </w:rPr>
        <w:t xml:space="preserve"> فَخُذُوهُ </w:t>
      </w:r>
      <w:r w:rsidRPr="00A03F15">
        <w:rPr>
          <w:rStyle w:val="Chare"/>
          <w:rFonts w:hint="cs"/>
          <w:rtl/>
        </w:rPr>
        <w:t>وَمَا</w:t>
      </w:r>
      <w:r w:rsidRPr="00A03F15">
        <w:rPr>
          <w:rStyle w:val="Chare"/>
          <w:rtl/>
        </w:rPr>
        <w:t xml:space="preserve"> نَهَىٰكُمۡ عَنۡهُ فَ</w:t>
      </w:r>
      <w:r w:rsidRPr="00A03F15">
        <w:rPr>
          <w:rStyle w:val="Chare"/>
          <w:rFonts w:hint="cs"/>
          <w:rtl/>
        </w:rPr>
        <w:t>ٱنتَهُواْۚ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ٱتَّقُواْ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ٱللَّهَۖ</w:t>
      </w:r>
      <w:r w:rsidRPr="00A03F15">
        <w:rPr>
          <w:rStyle w:val="Chare"/>
          <w:rtl/>
        </w:rPr>
        <w:t xml:space="preserve"> إِنَّ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شَدِيدُ </w:t>
      </w:r>
      <w:r w:rsidRPr="00A03F15">
        <w:rPr>
          <w:rStyle w:val="Chare"/>
          <w:rFonts w:hint="cs"/>
          <w:rtl/>
        </w:rPr>
        <w:t>ٱلۡعِقَابِ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[الحشر: 7]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2215DC">
      <w:pPr>
        <w:pStyle w:val="a6"/>
        <w:widowControl w:val="0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آنچه که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غعمبر به شما بدهد آن‌را بگ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و از آنچه که شما را از آن باز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‌دارد باز آ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د. و از خداوند بترس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ب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‌گمان خداوند سخت ک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فر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C14183">
        <w:rPr>
          <w:rStyle w:val="Char3"/>
          <w:rFonts w:hint="cs"/>
          <w:color w:val="FF0000"/>
          <w:rtl/>
        </w:rPr>
        <w:t>«»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="00536685">
        <w:rPr>
          <w:rStyle w:val="Char3"/>
          <w:rFonts w:hint="cs"/>
          <w:rtl/>
        </w:rPr>
        <w:t>د: «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مؤمنان! از خدا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اطاعت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را باطل مگردان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536685">
        <w:rPr>
          <w:rStyle w:val="Char3"/>
          <w:rFonts w:hint="cs"/>
          <w:rtl/>
        </w:rPr>
        <w:t>».</w:t>
      </w:r>
    </w:p>
    <w:p w:rsidR="00C51449" w:rsidRDefault="00C51449" w:rsidP="00D81C83">
      <w:pPr>
        <w:ind w:firstLine="284"/>
        <w:jc w:val="lowKashida"/>
        <w:rPr>
          <w:rtl/>
        </w:rPr>
        <w:sectPr w:rsidR="00C51449" w:rsidSect="00C14F87">
          <w:headerReference w:type="default" r:id="rId33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134B1A" w:rsidRDefault="00D81C83" w:rsidP="008C7FEB">
      <w:pPr>
        <w:pStyle w:val="a0"/>
        <w:rPr>
          <w:noProof/>
          <w:rtl/>
        </w:rPr>
      </w:pPr>
      <w:bookmarkStart w:id="84" w:name="_Toc412912524"/>
      <w:bookmarkStart w:id="85" w:name="_Toc440144990"/>
      <w:r w:rsidRPr="00134B1A">
        <w:rPr>
          <w:rFonts w:hint="cs"/>
          <w:noProof/>
          <w:rtl/>
        </w:rPr>
        <w:t>شرا</w:t>
      </w:r>
      <w:r w:rsidR="008D20B0">
        <w:rPr>
          <w:rFonts w:hint="cs"/>
          <w:noProof/>
          <w:rtl/>
        </w:rPr>
        <w:t>ی</w:t>
      </w:r>
      <w:r w:rsidRPr="00134B1A">
        <w:rPr>
          <w:rFonts w:hint="cs"/>
          <w:noProof/>
          <w:rtl/>
        </w:rPr>
        <w:t>ط و ضوابط دعوت دادن به عق</w:t>
      </w:r>
      <w:r w:rsidR="008D20B0">
        <w:rPr>
          <w:rFonts w:hint="cs"/>
          <w:noProof/>
          <w:rtl/>
        </w:rPr>
        <w:t>ی</w:t>
      </w:r>
      <w:r w:rsidRPr="00134B1A">
        <w:rPr>
          <w:rFonts w:hint="cs"/>
          <w:noProof/>
          <w:rtl/>
        </w:rPr>
        <w:t>ده اهل سنت و الجماعت</w:t>
      </w:r>
      <w:bookmarkEnd w:id="84"/>
      <w:bookmarkEnd w:id="85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برادر مسلمان! بدان که دعوت دادن به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صالح، اهل سنت و الجماعت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براساس سه شرط انجام شود:</w:t>
      </w:r>
    </w:p>
    <w:p w:rsidR="00CC6A56" w:rsidRDefault="00D81C83" w:rsidP="006367F3">
      <w:pPr>
        <w:pStyle w:val="a6"/>
        <w:numPr>
          <w:ilvl w:val="0"/>
          <w:numId w:val="14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 xml:space="preserve">اعتقاد درست،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اعتقاد ما موافق با اعتقاد سلف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امت باشد،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ربوب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اسماء و صفات و در سا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مسائل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ابواب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همان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آنان را داشته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CC6A56" w:rsidRDefault="00D81C83" w:rsidP="006367F3">
      <w:pPr>
        <w:pStyle w:val="a6"/>
        <w:numPr>
          <w:ilvl w:val="0"/>
          <w:numId w:val="14"/>
        </w:numPr>
        <w:ind w:left="680" w:hanging="340"/>
        <w:rPr>
          <w:rStyle w:val="Char3"/>
        </w:rPr>
      </w:pPr>
      <w:r w:rsidRPr="00C51449">
        <w:rPr>
          <w:rStyle w:val="Char3"/>
          <w:rFonts w:hint="cs"/>
          <w:rtl/>
        </w:rPr>
        <w:t>منهج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وه درست،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قران و سنت را در پرتو اصول و قواعد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بفهم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آنان وضع کرده‌اند.</w:t>
      </w:r>
    </w:p>
    <w:p w:rsidR="00D81C83" w:rsidRPr="00C51449" w:rsidRDefault="00D81C83" w:rsidP="006367F3">
      <w:pPr>
        <w:pStyle w:val="a6"/>
        <w:numPr>
          <w:ilvl w:val="0"/>
          <w:numId w:val="14"/>
        </w:numPr>
        <w:ind w:left="680" w:hanging="340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عمل درست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عمل و عبادت‌ها بدعت 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بلکه هر عمل ما خالص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و موافق با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او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امبرش باشد، خواه عمل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قول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آن جا که رساندن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آموختن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مردم و نشر توح</w:t>
      </w:r>
      <w:r w:rsidR="00DC7072">
        <w:rPr>
          <w:rStyle w:val="Char3"/>
          <w:rFonts w:hint="cs"/>
          <w:rtl/>
        </w:rPr>
        <w:t>یی</w:t>
      </w:r>
      <w:r w:rsidR="00CC6A56">
        <w:rPr>
          <w:rStyle w:val="Char3"/>
          <w:rFonts w:hint="cs"/>
          <w:rtl/>
        </w:rPr>
        <w:t>د خالص دعوت دادن به</w:t>
      </w:r>
      <w:r w:rsidR="00CC6A56">
        <w:rPr>
          <w:rStyle w:val="Char3"/>
          <w:rFonts w:hint="eastAsia"/>
          <w:rtl/>
        </w:rPr>
        <w:t>‌</w:t>
      </w:r>
      <w:r w:rsidRPr="00C51449">
        <w:rPr>
          <w:rStyle w:val="Char3"/>
          <w:rFonts w:hint="cs"/>
          <w:rtl/>
        </w:rPr>
        <w:t>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است از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سودمند‌تر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کارها و بالاتر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با برکت‌تر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عبادات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 و بزرگتر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ژگ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شمار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‌رود و از برجسته‌تر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وطا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و بندگان صالح و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خداوند در قرآن آنان را توص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وَمَنۡ أَحۡسَنُ قَوۡل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مِّمَّن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دَعَآ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إِلَى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وَعَمِلَ صَٰلِح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وَقَالَ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إِنَّنِي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ٱلۡمُسۡلِمِينَ</w:t>
      </w:r>
      <w:r w:rsidRPr="00A03F15">
        <w:rPr>
          <w:rStyle w:val="Chare"/>
          <w:rtl/>
        </w:rPr>
        <w:t>٣٣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[فصلت: 33]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گفتار چه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بهتر از گفتار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است که به‌سو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خدا فرا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‌خواند و کارها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شا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سته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‌کند و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‌گو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د: من از زمره‌</w:t>
      </w:r>
      <w:r w:rsidR="00DC7072" w:rsidRPr="00536685">
        <w:rPr>
          <w:rStyle w:val="Char6"/>
          <w:rFonts w:hint="cs"/>
          <w:rtl/>
        </w:rPr>
        <w:t>ی</w:t>
      </w:r>
      <w:r w:rsidRPr="00536685">
        <w:rPr>
          <w:rStyle w:val="Char6"/>
          <w:rFonts w:hint="cs"/>
          <w:rtl/>
        </w:rPr>
        <w:t xml:space="preserve"> مسلمانان هستم؟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دعوتگران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 سنگ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را به دوش دارند و مسئول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آن‌ها از همه مردم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است چون آنان در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ف‌تر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مراتب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 قرار دارند و آنان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که بالاتر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است را انجام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دهند بلکه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هدف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دنبال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‌شود؛ چرا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نباشد؟! و حال آن که آن دعوت دادن به پرستش خداوند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است.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وَمَآ أَرۡسَلۡنَا مِن قَبۡلِكَ مِن رَّسُولٍ إِلَّا نُوحِيٓ إِلَيۡهِ أَنَّهُ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لَآ إِلَٰهَ إِلَّآ أَنَا۠ فَ</w:t>
      </w:r>
      <w:r w:rsidRPr="00A03F15">
        <w:rPr>
          <w:rStyle w:val="Chare"/>
          <w:rFonts w:hint="cs"/>
          <w:rtl/>
        </w:rPr>
        <w:t>ٱعۡبُدُونِ</w:t>
      </w:r>
      <w:r w:rsidRPr="00A03F15">
        <w:rPr>
          <w:rStyle w:val="Chare"/>
          <w:rtl/>
        </w:rPr>
        <w:t>٢٥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[الأنب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اء: 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و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را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ش از تو نفرستاد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مگر 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نکه به او وح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کرد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که ه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چ معبود بر حق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جز من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ست. پس مرا بپرست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دعوتگران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متعال، آنان برگز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دگان منتخب از مردان امت هستند، چون همت گماشتن آنان به امر دعوت مستلزم آن است که آنان نمونه‌ها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باشند که مردم آنان را سرمشق خود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‌دهند، خداوند متعال در مورد سرور دعوتگران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 xml:space="preserve">لَّقَدۡ كَانَ لَكُمۡ فِي رَسُولِ </w:t>
      </w:r>
      <w:r w:rsidRPr="00A03F15">
        <w:rPr>
          <w:rStyle w:val="Chare"/>
          <w:rFonts w:hint="cs"/>
          <w:rtl/>
        </w:rPr>
        <w:t>ٱللَّهِ</w:t>
      </w:r>
      <w:r w:rsidRPr="00A03F15">
        <w:rPr>
          <w:rStyle w:val="Chare"/>
          <w:rtl/>
        </w:rPr>
        <w:t xml:space="preserve"> أُسۡوَةٌ حَسَنَة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لِّمَن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كَانَ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يَرۡجُواْ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ٱلۡيَوۡمَ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ٱلۡأٓخِرَ</w:t>
      </w:r>
      <w:r w:rsidRPr="00A03F15">
        <w:rPr>
          <w:rStyle w:val="Chare"/>
          <w:rtl/>
        </w:rPr>
        <w:t xml:space="preserve"> وَذَكَرَ </w:t>
      </w:r>
      <w:r w:rsidRPr="00A03F15">
        <w:rPr>
          <w:rStyle w:val="Chare"/>
          <w:rFonts w:hint="cs"/>
          <w:rtl/>
        </w:rPr>
        <w:t>ٱللَّهَ</w:t>
      </w:r>
      <w:r w:rsidRPr="00A03F15">
        <w:rPr>
          <w:rStyle w:val="Chare"/>
          <w:rtl/>
        </w:rPr>
        <w:t xml:space="preserve"> كَثِير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٢١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[الأحزاب: 21]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به راست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برا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شما که به (پاداش) خداوند و روز 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امت ام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‌دارد و خداوند را بس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ار 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اد 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‌کند، در (س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</w:t>
      </w:r>
      <w:r w:rsidR="00DC7072" w:rsidRPr="00536685">
        <w:rPr>
          <w:rStyle w:val="Char6"/>
          <w:rFonts w:hint="cs"/>
          <w:rtl/>
        </w:rPr>
        <w:t>ۀ</w:t>
      </w:r>
      <w:r w:rsidR="00D81C83" w:rsidRPr="00536685">
        <w:rPr>
          <w:rStyle w:val="Char6"/>
          <w:rFonts w:hint="cs"/>
          <w:rtl/>
        </w:rPr>
        <w:t>)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امبر خدا سرمشق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کو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C6A56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وظا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دعوتگران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و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بزرگ است آنان پاسداران ارزش‌ها و امنا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اخلاق و مراقبان سلوک مردم هستند، و آن‌ها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هستند که مردم خود را در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نند،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الگوها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جوامع خود باشند و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‌شان آثار رسالت‌ها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گردد و نشانه‌ها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مباد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قدم‌ها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ترس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شود. چون استقامت دعوتگر و قوّت ارتباط او با پروردگارش و رفتار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ش، گوهر 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شخص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منعکس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و دل‌ها را جذب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انگ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اقتدا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عائشه</w:t>
      </w:r>
      <w:r w:rsidR="00CC6A56">
        <w:rPr>
          <w:rStyle w:val="Char3"/>
          <w:rFonts w:hint="cs"/>
          <w:rtl/>
        </w:rPr>
        <w:t xml:space="preserve"> </w:t>
      </w:r>
      <w:r w:rsidR="00CC6A56">
        <w:rPr>
          <w:rStyle w:val="Char3"/>
          <w:rFonts w:cs="CTraditional Arabic" w:hint="cs"/>
          <w:rtl/>
        </w:rPr>
        <w:t>ل</w:t>
      </w:r>
      <w:r w:rsidRPr="00C51449">
        <w:rPr>
          <w:rStyle w:val="Char3"/>
          <w:rFonts w:hint="cs"/>
          <w:rtl/>
        </w:rPr>
        <w:t xml:space="preserve"> را در مورد اخلاق امام دعوتگران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پرس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دند گفت: «اخلاق او قرآن بود»</w:t>
      </w:r>
      <w:r w:rsidRPr="00CC6A56">
        <w:rPr>
          <w:rStyle w:val="Char3"/>
          <w:vertAlign w:val="superscript"/>
          <w:rtl/>
        </w:rPr>
        <w:footnoteReference w:id="234"/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او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مثال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را نمونه عمل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محسوس اخلاق 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فضائل والا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قرآن به آن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‌خواند، معرف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کرد. بنابرا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نشر دعوت اسلام الگو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صالح و نمونه‌ا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والا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‌طلبد که چشم‌ها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دوخته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و دل‌ها جذب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‌گردد، و اسلام راست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از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‌تراود، و دعوتگران سلف صالح ما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دعوت اسلام را به جهان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عرضه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 خود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ن‌گونه بودند. و الگو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دعوت بپاخاسته،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تمام شئون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اخلاق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متصف باشد و مواظب همه افعال و اقوال خود باشد، چون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رامون او گرد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با کنجکاو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‌نگرند و تمام حرکات و سکنات او را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نظر دارند، چون او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آنان الگوست و خداوند بر امت واجب کرده که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فرزندانش را دعوت دادن به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حق آماده کند، و آماده کردن کار آسان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چون فقط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که دعوتگر عالم و سخنور باشد کفا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مهربان بودن و دوست داشتن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بودنش کاف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همه صفات را دارا باشد و بلکه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همه صفات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به او توانا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انجام وظ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به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وجه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را دارا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 و رسول اکرم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به ما آموخته است که چگونه دعوت را به مردم برسان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رت او درس‌ها و آموختن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پس دعوتگران به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در دعوت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کنند و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بوده و بر اصول آن ثابت قدم باشند، و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در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روش دعوت و اسلوب آن به تمام کمال توض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داده شده است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بدعت 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مخالف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 است و مردم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کرده‌اند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ست. تمام جهان امروز منتظر دعوتگران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مخلص، و علما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انب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را در دعوت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‌فهمند و بر رهنمود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گام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‌دارند و با جد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اسلام و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آن را نشر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‌کنند و نشر آن را هدف اساس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خود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قرار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‌دهند و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عمل ارزشمند به خداوند تقرب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تا زم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 با دعوت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حق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خالص منوز کنند، همان گونه که سلف صالح آن را نوران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کرد، آنان که مردم را از تار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به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نور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رون آوردند و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را سرشار از عدالت و تمدم و دانش نمودند و آنان بودند که همان طور که خداوند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«کنتم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رالله... للناس» و به دنبال آن به سعادت و سرور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رهبر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دند، و فارس و روم را در هم شکستند و تخت کسرها و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صرها را با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و اخلاص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با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حق، دچار تزلزل کردند.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رو بر دعوتگران حق است که به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سلف صالح با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تفاوت زمان و مکان دعوت دهند. و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رهگذر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فهم درست، کوش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ده‌ام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و ضوابط، و رهگذرها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دعوتگران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کنم، باشد که در راستا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به اصلاح سودمند واقع شوند.</w:t>
      </w:r>
    </w:p>
    <w:p w:rsidR="00D81C83" w:rsidRPr="00C51449" w:rsidRDefault="00D81C83" w:rsidP="00C51449">
      <w:pPr>
        <w:pStyle w:val="a1"/>
        <w:rPr>
          <w:rtl/>
        </w:rPr>
      </w:pPr>
      <w:bookmarkStart w:id="86" w:name="_Toc412912525"/>
      <w:bookmarkStart w:id="87" w:name="_Toc440144991"/>
      <w:r w:rsidRPr="00C51449">
        <w:rPr>
          <w:rFonts w:hint="cs"/>
          <w:rtl/>
        </w:rPr>
        <w:t>ضوابط و رهگذرها</w:t>
      </w:r>
      <w:r w:rsidR="00A0497C"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دعوتگران</w:t>
      </w:r>
      <w:bookmarkEnd w:id="86"/>
      <w:bookmarkEnd w:id="87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1. دعوت دادن به سوس الله متعال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نجات در دو جهان است، چنان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«سوگند به خدا اگر الله متعال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ۀ</w:t>
      </w:r>
      <w:r w:rsidRPr="00C51449">
        <w:rPr>
          <w:rStyle w:val="Char3"/>
          <w:rFonts w:hint="cs"/>
          <w:rtl/>
        </w:rPr>
        <w:t xml:space="preserve"> تو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نفر را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کند، برا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ت بهتر از شتران سرخ مو است»</w:t>
      </w:r>
      <w:r w:rsidRPr="00CC6A56">
        <w:rPr>
          <w:rStyle w:val="Char3"/>
          <w:vertAlign w:val="superscript"/>
          <w:rtl/>
        </w:rPr>
        <w:footnoteReference w:id="235"/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با انجام دادن دعوت پاداش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‌رسد و پاداش آن وابسته به 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رفتن آن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و از دعوتگر خواسته نشده که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اسلام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اورد! چون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خداوند و به دست اوست 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دعوتگر خواسته شده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راه نها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تلاش خود را مبذول دارد.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آمادگ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دعوتگر شرط است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وعده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و دعوت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جهاد است که در مقصد و نت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جه با جهاد مشترک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2. تعم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و تاک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منهج سلف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امت که اهل سنت و الجماعت نماد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‌کند، و به اعتدال و شمول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دور بودن از افراط و تفر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معروف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از رهگذر علم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حرکت کرد؛ علم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قرآن و سنت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است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علم به لطف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 را از سقوط مصون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‌دارد و راه را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کسان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راه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را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گرفته‌اند، روشن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3. تلاش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اتحاد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وحدت کلمه آن‌ها بر حق؛ براساس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«کلمه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اساس وحدت کلمه است» به همراه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از حزب‌گرا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منفور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تفرقه انداخته و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از هم دور ساخته است و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را 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کرده است.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دگاه درست درباره هر تجمع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راه دعوت به الله متعال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گروه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هستند، نه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جماعت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فقط آن‌ها هستند.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4. محور دوست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حما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باشد نه اشخاص، هر چند مقام‌شان بالا باشد چون حق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اشخاص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‌روند و حق را بشناس اهل حق را 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شناخت.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5. دعوت به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هر انچه به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‌انجامد؛ و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اختلاف و آنچه به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‌انجامد، البته تا حدود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اجاز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دهد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با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در اختلافات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امور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گنجا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اختلاف را دارد،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رخواه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همد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را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بدون آن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نه با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بورز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اصل در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جماعت‌ها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انه‌رو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است که با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تعامل کرده و متحد باشند، اگر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مشکل بود، پس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 اگر همکار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مشکل بود، همز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مسالمت‌آم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ز، و بعد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هلاکت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6.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گروه و جماعت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فرد مسلمان به آن منتسب است تعصب داشته باشد،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هر تلاش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گران ارائه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کنند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موافق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است و افراط و تفر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به دور است، استقبال کند.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7. اختلاف در فروع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موجب اندرز کردن و گفتگو و سعه‌صدر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باشد نه سبب مجادله و دشمن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8. خود انتقاد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بازنگر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خود، و اصلاح مستمر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9. فراگرفتن ادب اختلاف، و قاعده‌گذار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قواعد گفتگو و تعم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آن، و تاک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آن، و ضرورت به دست آوردن لوازم آن.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10.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کردن از تعم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حکم و داور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نمودن از آفات آن، و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دادگر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عدالت در قضاوت و در مورد اشخاص، و انصاف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بر معان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حکم شود نه بر مبان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11. هدف و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له را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تشخ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ص داد، به عنوان مثال: دعوت دادن به الله متعال مقصد و هدف و خواسته‌ا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است، اما حرکت و جماعت و جمع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و مرکز و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از وسائل مشروع آن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12. ثبات و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مقاصد و اهداف و آسان در اتخاذ وسائل برحسب آنچه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اجازه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13. رعا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اولو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ت‌ها، و ترت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دادن امور برحسب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آن، و اگر لازم است که به قض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جزئ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فرع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پرداخته شود،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جا و وقت و در شرا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ط مناسب آن به آن پرداخته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14. حرکت براساس تجربه‌ها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گذشتگان، و تبادل معلومات و مهرات‌ها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دعوتگران؛ امر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مهم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و دعوتگر کارش را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خلاء آغاز</w:t>
      </w:r>
      <w:r w:rsidR="005D7522">
        <w:rPr>
          <w:rStyle w:val="Char3"/>
          <w:rFonts w:hint="cs"/>
          <w:rtl/>
        </w:rPr>
        <w:t xml:space="preserve"> نمی‌</w:t>
      </w:r>
      <w:r w:rsidRPr="00C51449">
        <w:rPr>
          <w:rStyle w:val="Char3"/>
          <w:rFonts w:hint="cs"/>
          <w:rtl/>
        </w:rPr>
        <w:t>کند و اول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خدمت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بپاخاسته است و آخر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 نخواهد بود چون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 کس وجود نداشته و نخواهد داشت که بالاتر از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باشد که نص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حت و راهنما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شود و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 وجود ندارد که همه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ش درست باشد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همه کارها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غلط 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15. احترام گذاشتن به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معتبر امت آنان که به اتباع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درست و تمسک به سنت و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معروفند، و فراگرفتن علم از آن‌ها و اقتدا به آنان و احترام گذاشتن به آن ها و زبان دراز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نکردن به آن‌ها، و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نکردن در مورد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آنان و تهمت نزدن به آنان، بدون آن که بر آن‌ها تعصب 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شود، چون هر عالم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 اشتباه</w:t>
      </w:r>
      <w:r w:rsidR="005D7522">
        <w:rPr>
          <w:rStyle w:val="Char3"/>
          <w:rFonts w:hint="cs"/>
          <w:rtl/>
        </w:rPr>
        <w:t xml:space="preserve"> می‌</w:t>
      </w:r>
      <w:r w:rsidRPr="00C51449">
        <w:rPr>
          <w:rStyle w:val="Char3"/>
          <w:rFonts w:hint="cs"/>
          <w:rtl/>
        </w:rPr>
        <w:t>کند و هم درست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د، خطا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خودش برم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‌گردد و فضل و جا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گاهش 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مجتهد است 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خواهد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16. گمان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بردن به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ن، و حمل کلام آن‌ها به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محل، و پوشاندن 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وب و لغزش‌ها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آنان، به همراه غافل نبودن از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آن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مرتکبش در چارچوب ضوابط.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17. اگر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 غالب باشد زشت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ذکر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مگر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نکه مصلحت معتبر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و اگر بد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فرد بر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ره شود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ذکر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چون مبادا مردم در مورد او دچار اشتباه شوند.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18. به کار بردن کلمات و واژه‌ها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چون دق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و منضبط هستند، و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نمودن از واژه‌ها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گانه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ده! به عنوان مثال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کلمه شور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به کار برد نه دموکراس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19. اتخاذ موضع درست در مورد مذاهب فقه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معتبر که به حق ثروت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فقه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و 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شده و قاعده‌مند هستند، که ما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آن را مورد مطالعه و تحق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قرار 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از آن استفاده ببر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از خوب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و استنباطات آن بهره جوئ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 بر آن تعصب نورز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هم به صورت اجمال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را رد نکن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بلکه از مسائل ضع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و شاد آن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آنچه از ان حق و درست است را در پرتو قرآن و سنت و فهم سلف امت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20. تع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 موضع درست در برابر غرب کافر و تمدن آن! به گونه‌ا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علوم تجرب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آن‌ها براساس ضوابط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بزرگ خود و قواعد حک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مانه آن استفاده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21. اهم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شور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را در دعوت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دعوتگر فقه 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مشاوره را فرا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22.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راه حکمت و موعظه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 و قرار دادن فرموده اله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Fonts w:hint="cs"/>
          <w:rtl/>
        </w:rPr>
        <w:t>ٱدۡعُ</w:t>
      </w:r>
      <w:r w:rsidRPr="00A03F15">
        <w:rPr>
          <w:rStyle w:val="Chare"/>
          <w:rtl/>
        </w:rPr>
        <w:t xml:space="preserve"> إِلَىٰ سَبِيلِ رَبِّكَ بِ</w:t>
      </w:r>
      <w:r w:rsidRPr="00A03F15">
        <w:rPr>
          <w:rStyle w:val="Chare"/>
          <w:rFonts w:hint="cs"/>
          <w:rtl/>
        </w:rPr>
        <w:t>ٱلۡحِكۡمَةِ</w:t>
      </w:r>
      <w:r w:rsidRPr="00A03F15">
        <w:rPr>
          <w:rStyle w:val="Chare"/>
          <w:rtl/>
        </w:rPr>
        <w:t xml:space="preserve"> وَ</w:t>
      </w:r>
      <w:r w:rsidRPr="00A03F15">
        <w:rPr>
          <w:rStyle w:val="Chare"/>
          <w:rFonts w:hint="cs"/>
          <w:rtl/>
        </w:rPr>
        <w:t>ٱلۡمَوۡعِظَةِ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ٱلۡحَسَنَةِۖ</w:t>
      </w:r>
      <w:r w:rsidRPr="00A03F15">
        <w:rPr>
          <w:rStyle w:val="Chare"/>
          <w:rtl/>
        </w:rPr>
        <w:t xml:space="preserve"> وَجَٰدِلۡهُم بِ</w:t>
      </w:r>
      <w:r w:rsidRPr="00A03F15">
        <w:rPr>
          <w:rStyle w:val="Chare"/>
          <w:rFonts w:hint="cs"/>
          <w:rtl/>
        </w:rPr>
        <w:t>ٱلَّتِي</w:t>
      </w:r>
      <w:r w:rsidRPr="00A03F15">
        <w:rPr>
          <w:rStyle w:val="Chare"/>
          <w:rtl/>
        </w:rPr>
        <w:t xml:space="preserve"> هِيَ أَحۡسَنُ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[النحل: 125]</w:t>
      </w:r>
      <w:r w:rsidRPr="00DC7072">
        <w:rPr>
          <w:rStyle w:val="Char5"/>
          <w:rFonts w:hint="cs"/>
          <w:rtl/>
        </w:rPr>
        <w:t>.</w:t>
      </w:r>
      <w:r w:rsidR="00536685">
        <w:rPr>
          <w:rStyle w:val="Char3"/>
          <w:rFonts w:hint="cs"/>
          <w:rtl/>
        </w:rPr>
        <w:t xml:space="preserve"> «</w:t>
      </w:r>
      <w:r w:rsidRPr="00536685">
        <w:rPr>
          <w:rStyle w:val="Char6"/>
          <w:rtl/>
        </w:rPr>
        <w:t>(مردم را) با حکمت و اندرز ن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کو و ز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با به راه پروردگارت فراخوان و با ا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شان به ش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وه‌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 xml:space="preserve"> ن</w:t>
      </w:r>
      <w:r w:rsidR="00DC7072" w:rsidRPr="00536685">
        <w:rPr>
          <w:rStyle w:val="Char6"/>
          <w:rtl/>
        </w:rPr>
        <w:t>ی</w:t>
      </w:r>
      <w:r w:rsidRPr="00536685">
        <w:rPr>
          <w:rStyle w:val="Char6"/>
          <w:rtl/>
        </w:rPr>
        <w:t>کوتر و بهتر گفتگو کن</w:t>
      </w:r>
      <w:r w:rsidR="00536685">
        <w:rPr>
          <w:rStyle w:val="Char3"/>
          <w:rFonts w:hint="cs"/>
          <w:rtl/>
        </w:rPr>
        <w:t>»</w:t>
      </w:r>
      <w:r w:rsidRPr="00C51449">
        <w:rPr>
          <w:rStyle w:val="Char3"/>
          <w:rtl/>
        </w:rPr>
        <w:t>.</w:t>
      </w:r>
      <w:r w:rsidRPr="00C51449">
        <w:rPr>
          <w:rStyle w:val="Char3"/>
          <w:rFonts w:hint="cs"/>
          <w:rtl/>
        </w:rPr>
        <w:t xml:space="preserve"> به عنوان 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دعوت و حکمت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 آن حرکت کرد.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23. الگو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کو؛ دعوتگر آئ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نه دعوت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و نمونه عمل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24. صبر و شک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و آموختن آداب و احکام آن. چون صبر از صفات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امبران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هم الصلاه و السلام است، و محور موفق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دعوت آن‌هاست.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25. از سخت‌گ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نسنج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اجتناب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از آفات و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برحذر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در حدود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اجازه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 از نرم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استفاده 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26. مسلمان به دنبال حق است، و شجاعت در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حق از ضرور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ات دعوت است، اما اگر توان حق گفتن را ندار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باطل نگو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27. از سست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 شدت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شود و از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 در زندگ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دعوتگر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برحذر بود،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اسباب و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علاج آن غافل ماند.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28. از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عه پراکن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شود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امدها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منف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جامعه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و نبا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بررس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دنبال کردن منبع شا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عات و از راه‌ها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علاج آن غافل بود.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29. مع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تقوا و اعتقاد درست و عمل صالح است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از همه تعصبات جاهلانه از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 تعصب بر وطن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قب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له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گروه و جماعت، پره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کرد.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30. اصل در دعوت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آشکارا باشد و به مقدار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از از پنهان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استفاده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31. 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در دعوت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نخست حقا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اسلام و مناهج آن مقدم شوند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راد شبهات و پاسخ گفتن به آن در اولو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ست، چون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وه‌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 ساختن استوار است نه بر تخر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به مردم ترازو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با آن حق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‌سنجند داده شود و به اصول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دعوت شوند و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خالص به آن‌ها آموخته شود و به اندازه عقل‌ها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با آنان سخن گفته شود و شناختن راه‌ها ورود به آن‌ها 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مهم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ت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افتن آنان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32. دعوتگران صادق و جماعت‌ها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مخلص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هر کار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همواره به الله متعال پناه ببر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بر او تک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ه کنند و تلاش خود را انجام داده و از خداوند کمک بخواهند و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کامل و باور صادقانه داشته باشند که خداوند است راه دعوت را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‌برد و دعوتگران را به راه درست رهنمود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‌گرداند،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کار همه در دست الله متعال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بدان برادر مسلمانم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ضوابط و آموختن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‌ها ثمره تجربه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علما و دعوتگران مخلص است، و به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اگر دعوتگران به الله متعال،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قواعد و ضوابط را درک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‌کردند و به آن عمل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‌نمودند،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فراوان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دعوت به ارمغان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‌آورد و همه دعوتگران صادق اسلام بدانند، که تنها راه موفق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آنان و دعوتشان پناه بردن و توکل نمودن بر خداوند در همه کارهاست و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فقط از او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بجو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 و در همه کارها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آن‌ها فقط و خالصانه رضامند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خداوند باشد و از همه انواع هواپرست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گز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ند، و کارها را همه فقط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انجام دهند.</w:t>
      </w:r>
    </w:p>
    <w:p w:rsidR="00D81C83" w:rsidRPr="00C51449" w:rsidRDefault="00CC6A56" w:rsidP="00C51449">
      <w:pPr>
        <w:pStyle w:val="a1"/>
        <w:rPr>
          <w:rtl/>
        </w:rPr>
      </w:pPr>
      <w:bookmarkStart w:id="88" w:name="_Toc412912526"/>
      <w:bookmarkStart w:id="89" w:name="_Toc440144992"/>
      <w:r>
        <w:rPr>
          <w:rFonts w:hint="cs"/>
          <w:rtl/>
        </w:rPr>
        <w:t>کتاب‌ها</w:t>
      </w:r>
      <w:r w:rsidR="00A0497C">
        <w:rPr>
          <w:rFonts w:hint="cs"/>
          <w:rtl/>
        </w:rPr>
        <w:t>ی</w:t>
      </w:r>
      <w:r>
        <w:rPr>
          <w:rFonts w:hint="cs"/>
          <w:rtl/>
        </w:rPr>
        <w:t>ی</w:t>
      </w:r>
      <w:r w:rsidR="00D81C83" w:rsidRPr="00C51449">
        <w:rPr>
          <w:rFonts w:hint="cs"/>
          <w:rtl/>
        </w:rPr>
        <w:t xml:space="preserve"> در موضوع عق</w:t>
      </w:r>
      <w:r w:rsidR="00A0497C">
        <w:rPr>
          <w:rFonts w:hint="cs"/>
          <w:rtl/>
        </w:rPr>
        <w:t>ی</w:t>
      </w:r>
      <w:r w:rsidR="00D81C83" w:rsidRPr="00C51449">
        <w:rPr>
          <w:rFonts w:hint="cs"/>
          <w:rtl/>
        </w:rPr>
        <w:t>ده سلف صالح اهل سنت و الجماعت</w:t>
      </w:r>
      <w:bookmarkEnd w:id="88"/>
      <w:bookmarkEnd w:id="89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ائمه برجسته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 اهل سنت و الجماعت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موضوع اعتقاد سلف صالح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کرده‌اند و اصول آن را قاعده‌مند نموده و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اثبات آن از قرآن و سنت و اقوال ائمه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روانشان استفاده کرده و به اهل بدعت و اهل اهواء پاسخ گفته و از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اوه‌گو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آنان پرده برداشته‌اند، و با حق به مبارزه باطل برخاسته‌اند و با علم جهل را درهم کوب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با سنت به جنگ بدعت رفته‌اند، و بدعت گذاران و منحرفان را خلع سلاح کرده و حق را آشکار ساخته‌اند و باطل را ابطال کرده‌اند و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به خاطر ص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انت از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خالص بوده است. 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خوب است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نجا به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کتاب‌ها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اشاره کنم که در ته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مختصر از آن به عنوان منبع و مرجع استفاده برده‌ام، تا تو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برادر مسلمانم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مطالب اعتقاد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شده را از کجا گرفته‌ام و منبع آن کجاست.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ده(عق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صالح) اصل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حق است، و تحر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در قرن‌ها بعد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وارد آن شده، مطالب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واردات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بر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سلف صالح ما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صحابه و تابع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از رسول اکرم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فراگرفته‌اند، وارد و اضافه شده است.</w:t>
      </w:r>
    </w:p>
    <w:p w:rsidR="00D81C83" w:rsidRPr="00CC6A56" w:rsidRDefault="00D81C83" w:rsidP="00CC6A56">
      <w:pPr>
        <w:pStyle w:val="a7"/>
        <w:rPr>
          <w:rStyle w:val="Char3"/>
          <w:sz w:val="24"/>
          <w:szCs w:val="24"/>
          <w:rtl/>
        </w:rPr>
      </w:pPr>
      <w:r w:rsidRPr="00CC6A56">
        <w:rPr>
          <w:rStyle w:val="Char3"/>
          <w:rFonts w:hint="cs"/>
          <w:sz w:val="24"/>
          <w:szCs w:val="24"/>
          <w:rtl/>
        </w:rPr>
        <w:t>تعداد ز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>اد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 xml:space="preserve"> از ائمه امت و علما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 xml:space="preserve"> آن عق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>ده سلف صالح را در کتاب‌ها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 xml:space="preserve"> خود ب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>ان کرده‌اند؛ به عنوان مثال به بعض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 xml:space="preserve"> از آن اشاره م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>‌کن</w:t>
      </w:r>
      <w:r w:rsidR="00DC7072" w:rsidRPr="00CC6A56">
        <w:rPr>
          <w:rStyle w:val="Char3"/>
          <w:rFonts w:hint="cs"/>
          <w:sz w:val="24"/>
          <w:szCs w:val="24"/>
          <w:rtl/>
        </w:rPr>
        <w:t>ی</w:t>
      </w:r>
      <w:r w:rsidRPr="00CC6A56">
        <w:rPr>
          <w:rStyle w:val="Char3"/>
          <w:rFonts w:hint="cs"/>
          <w:sz w:val="24"/>
          <w:szCs w:val="24"/>
          <w:rtl/>
        </w:rPr>
        <w:t>م: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السنّة</w:t>
      </w:r>
      <w:r w:rsidR="00D81C83" w:rsidRPr="00C51449">
        <w:rPr>
          <w:rStyle w:val="Char3"/>
          <w:rFonts w:hint="cs"/>
          <w:rtl/>
        </w:rPr>
        <w:t>» امام احمدبن حنبل</w:t>
      </w:r>
      <w:r w:rsidR="00DC7072" w:rsidRPr="00DC7072">
        <w:rPr>
          <w:rStyle w:val="Char3"/>
          <w:rFonts w:cs="CTraditional Arabic"/>
          <w:rtl/>
        </w:rPr>
        <w:t>/</w:t>
      </w:r>
      <w:r w:rsidR="00D81C83" w:rsidRPr="00C51449">
        <w:rPr>
          <w:rStyle w:val="Char3"/>
          <w:rFonts w:hint="cs"/>
          <w:rtl/>
        </w:rPr>
        <w:t xml:space="preserve"> ـ 241ه‍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السنّة</w:t>
      </w:r>
      <w:r w:rsidR="00D81C83" w:rsidRPr="00C51449">
        <w:rPr>
          <w:rStyle w:val="Char3"/>
          <w:rFonts w:hint="cs"/>
          <w:rtl/>
        </w:rPr>
        <w:t>» عبدالله بن امام احمد ـ 290ه‍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السنّة</w:t>
      </w:r>
      <w:r w:rsidR="00D81C83" w:rsidRPr="00C51449">
        <w:rPr>
          <w:rStyle w:val="Char3"/>
          <w:rFonts w:hint="cs"/>
          <w:rtl/>
        </w:rPr>
        <w:t xml:space="preserve">» ابوبکر احمدبن 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د الخلال ـ 211ه‍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السنّة</w:t>
      </w:r>
      <w:r w:rsidR="00D81C83" w:rsidRPr="00C51449">
        <w:rPr>
          <w:rStyle w:val="Char3"/>
          <w:rFonts w:hint="cs"/>
          <w:rtl/>
        </w:rPr>
        <w:t>» حافظ ابوبکر بن اب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عاصم ـ 287ه‍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السنّة</w:t>
      </w:r>
      <w:r w:rsidR="00D81C83" w:rsidRPr="00C51449">
        <w:rPr>
          <w:rStyle w:val="Char3"/>
          <w:rFonts w:hint="cs"/>
          <w:rtl/>
        </w:rPr>
        <w:t>» محمد بن نصر مروز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294ه‍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السنّة</w:t>
      </w:r>
      <w:r w:rsidR="00D81C83" w:rsidRPr="00C51449">
        <w:rPr>
          <w:rStyle w:val="Char3"/>
          <w:rFonts w:hint="cs"/>
          <w:rtl/>
        </w:rPr>
        <w:t>» امام اسماع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ل بن 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یی</w:t>
      </w:r>
      <w:r w:rsidR="00D81C83" w:rsidRPr="00C51449">
        <w:rPr>
          <w:rStyle w:val="Char3"/>
          <w:rFonts w:hint="cs"/>
          <w:rtl/>
        </w:rPr>
        <w:t xml:space="preserve"> المُزَن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264ه‍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السنة</w:t>
      </w:r>
      <w:r w:rsidR="00D81C83" w:rsidRPr="00C51449">
        <w:rPr>
          <w:rStyle w:val="Char3"/>
          <w:rFonts w:hint="cs"/>
          <w:rtl/>
        </w:rPr>
        <w:t>» امام حسن بن عل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بر بهار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329ه‍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السنة</w:t>
      </w:r>
      <w:r w:rsidR="00D81C83" w:rsidRPr="00C51449">
        <w:rPr>
          <w:rStyle w:val="Char3"/>
          <w:rFonts w:hint="cs"/>
          <w:rtl/>
        </w:rPr>
        <w:t>» امام حس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بن مسعود بغو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436ه‍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«الشر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عة</w:t>
      </w:r>
      <w:r w:rsidRPr="00C51449">
        <w:rPr>
          <w:rStyle w:val="Char3"/>
          <w:rFonts w:hint="cs"/>
          <w:rtl/>
        </w:rPr>
        <w:t>» امام ابوبکر محمد بن حسن آجرّ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360ه‍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«اصل السنة و</w:t>
      </w:r>
      <w:r w:rsidR="00D81C83" w:rsidRPr="00C51449">
        <w:rPr>
          <w:rStyle w:val="Char3"/>
          <w:rFonts w:hint="cs"/>
          <w:rtl/>
        </w:rPr>
        <w:t>اعتقاد الد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ن» امام ابوحاتم الراز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327ه‍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«صر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ح السنة</w:t>
      </w:r>
      <w:r w:rsidRPr="00C51449">
        <w:rPr>
          <w:rStyle w:val="Char3"/>
          <w:rFonts w:hint="cs"/>
          <w:rtl/>
        </w:rPr>
        <w:t>» امام ابوجعفر بن 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طبر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310ه‍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مذهب اهل السنة ومعرفة</w:t>
      </w:r>
      <w:r w:rsidR="00D81C83" w:rsidRPr="00C51449">
        <w:rPr>
          <w:rStyle w:val="Char3"/>
          <w:rFonts w:hint="cs"/>
          <w:rtl/>
        </w:rPr>
        <w:t xml:space="preserve"> شرائع الد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ن والتمسّ</w:t>
      </w:r>
      <w:r>
        <w:rPr>
          <w:rStyle w:val="Char3"/>
          <w:rFonts w:hint="cs"/>
          <w:rtl/>
          <w:lang w:bidi="ar-SA"/>
        </w:rPr>
        <w:t>ك</w:t>
      </w:r>
      <w:r w:rsidR="00D81C83" w:rsidRPr="00C51449">
        <w:rPr>
          <w:rStyle w:val="Char3"/>
          <w:rFonts w:hint="cs"/>
          <w:rtl/>
        </w:rPr>
        <w:t xml:space="preserve"> بالسنن» ابوحفض عمربن احمد بن عثمان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بن شاه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ـ 279ه‍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السنة</w:t>
      </w:r>
      <w:r w:rsidR="00D81C83" w:rsidRPr="00C51449">
        <w:rPr>
          <w:rStyle w:val="Char3"/>
          <w:rFonts w:hint="cs"/>
          <w:rtl/>
        </w:rPr>
        <w:t>» امام ابوع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س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السّلم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ترمذ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279ه‍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«اصول السنة</w:t>
      </w:r>
      <w:r w:rsidR="00D81C83" w:rsidRPr="00C51449">
        <w:rPr>
          <w:rStyle w:val="Char3"/>
          <w:rFonts w:hint="cs"/>
          <w:rtl/>
        </w:rPr>
        <w:t>» امام ابن اب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زم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نن اندل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399ه‍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«اعتقاد الامام الشافع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» روا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طالب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«النزول» حافظ دارقطن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385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الصفات» حافظ دارقطن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385 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الروئة</w:t>
      </w:r>
      <w:r w:rsidR="00D81C83" w:rsidRPr="00C51449">
        <w:rPr>
          <w:rStyle w:val="Char3"/>
          <w:rFonts w:hint="cs"/>
          <w:rtl/>
        </w:rPr>
        <w:t>» حافظ دارقطن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385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و اثبات صفات الرب </w:t>
      </w:r>
      <w:r w:rsidR="00CC6A56">
        <w:rPr>
          <w:rStyle w:val="Char3"/>
          <w:rFonts w:cs="CTraditional Arabic" w:hint="cs"/>
          <w:rtl/>
        </w:rPr>
        <w:t>ﻷ</w:t>
      </w:r>
      <w:r w:rsidRPr="00C51449">
        <w:rPr>
          <w:rStyle w:val="Char3"/>
          <w:rFonts w:hint="cs"/>
          <w:rtl/>
        </w:rPr>
        <w:t>» امام ابوبکر محمد بن اسحاق بن خز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مه ـ 311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«مقدمه ابن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العق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>» عبدالله 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386 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«الابانة</w:t>
      </w:r>
      <w:r w:rsidR="00D81C83" w:rsidRPr="00C51449">
        <w:rPr>
          <w:rStyle w:val="Char3"/>
          <w:rFonts w:hint="cs"/>
          <w:rtl/>
        </w:rPr>
        <w:t xml:space="preserve"> عن شر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عة الفرقة</w:t>
      </w:r>
      <w:r w:rsidR="00D81C83" w:rsidRPr="00C51449">
        <w:rPr>
          <w:rStyle w:val="Char3"/>
          <w:rFonts w:hint="cs"/>
          <w:rtl/>
        </w:rPr>
        <w:t xml:space="preserve"> الناج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 و</w:t>
      </w:r>
      <w:r w:rsidR="00D81C83" w:rsidRPr="00C51449">
        <w:rPr>
          <w:rStyle w:val="Char3"/>
          <w:rFonts w:hint="cs"/>
          <w:rtl/>
        </w:rPr>
        <w:t>مجان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 الفرق المذمومه» امام ابوعبدالله بن بطه العکبر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الحنبل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371 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«اعتقاد ائمة</w:t>
      </w:r>
      <w:r w:rsidR="00D81C83" w:rsidRPr="00C51449">
        <w:rPr>
          <w:rStyle w:val="Char3"/>
          <w:rFonts w:hint="cs"/>
          <w:rtl/>
        </w:rPr>
        <w:t xml:space="preserve"> الحد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ث» امام ابوبکر اسماع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371 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«الابانة</w:t>
      </w:r>
      <w:r w:rsidR="00D81C83" w:rsidRPr="00C51449">
        <w:rPr>
          <w:rStyle w:val="Char3"/>
          <w:rFonts w:hint="cs"/>
          <w:rtl/>
        </w:rPr>
        <w:t xml:space="preserve"> عن اصول الد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انة</w:t>
      </w:r>
      <w:r w:rsidR="00D81C83" w:rsidRPr="00C51449">
        <w:rPr>
          <w:rStyle w:val="Char3"/>
          <w:rFonts w:hint="cs"/>
          <w:rtl/>
        </w:rPr>
        <w:t>» ابوالحسن اشعر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320 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«رسالة</w:t>
      </w:r>
      <w:r w:rsidR="00D81C83" w:rsidRPr="00C51449">
        <w:rPr>
          <w:rStyle w:val="Char3"/>
          <w:rFonts w:hint="cs"/>
          <w:rtl/>
        </w:rPr>
        <w:t xml:space="preserve"> ال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اهل التغر» ابوالحسن اشعر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320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«مقالات الاسلام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ن» ابوالحسن اشعر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320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السلف اصحاب الحد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ث» امام ابوعثمان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عبدالرحمان الصابون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449 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«المختار ف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 xml:space="preserve"> اصول السنة</w:t>
      </w:r>
      <w:r w:rsidRPr="00C51449">
        <w:rPr>
          <w:rStyle w:val="Char3"/>
          <w:rFonts w:hint="cs"/>
          <w:rtl/>
        </w:rPr>
        <w:t>» امام ابوعل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الحسن بن احمد ابن البتا الحنبل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471ه‍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«شرح اصول اعتقاد اهل السنة والجماعَة</w:t>
      </w:r>
      <w:r w:rsidR="00D81C83" w:rsidRPr="00C51449">
        <w:rPr>
          <w:rStyle w:val="Char3"/>
          <w:rFonts w:hint="cs"/>
          <w:rtl/>
        </w:rPr>
        <w:t>» امام ابوالقاسم هبه.... بن الحسن الطبر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اللالکائ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418ه‍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«الاربع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دلائل التوح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د» ابواسماع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الهرو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481ه‍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العظمة</w:t>
      </w:r>
      <w:r w:rsidR="00D81C83" w:rsidRPr="00C51449">
        <w:rPr>
          <w:rStyle w:val="Char3"/>
          <w:rFonts w:hint="cs"/>
          <w:rtl/>
        </w:rPr>
        <w:t>» ابوالش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خ الاصفهان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369ه‍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«الاعتقاد و</w:t>
      </w:r>
      <w:r w:rsidR="00D81C83" w:rsidRPr="00C51449">
        <w:rPr>
          <w:rStyle w:val="Char3"/>
          <w:rFonts w:hint="cs"/>
          <w:rtl/>
        </w:rPr>
        <w:t>الهدا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</w:t>
      </w:r>
      <w:r w:rsidR="00D81C83" w:rsidRPr="00C51449">
        <w:rPr>
          <w:rStyle w:val="Char3"/>
          <w:rFonts w:hint="cs"/>
          <w:rtl/>
        </w:rPr>
        <w:t>» ابوبکر احمدبن الحس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الب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هق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458ه‍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الطحاو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الاام احمدبن محمدبن سلامه ابوجعفر الطحاو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الازد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الحنف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321ه‍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«إلحجه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المحجه و شرح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السنه» ابوالقاسم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بن محمد التم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الاصفهان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535ه‍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«اعتقاد اهل السنه و الجماعه» حجه الاسلام عد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 مسافر الامور الهکارو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555ه‍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«لمعة</w:t>
      </w:r>
      <w:r w:rsidR="00D81C83" w:rsidRPr="00C51449">
        <w:rPr>
          <w:rStyle w:val="Char3"/>
          <w:rFonts w:hint="cs"/>
          <w:rtl/>
        </w:rPr>
        <w:t xml:space="preserve"> الاعتقاد الهاد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سب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ل الرشاد» الامام موفق الد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 ابومحمد عبدالله بن قدامه المقدس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620ه‍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«النص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حة</w:t>
      </w:r>
      <w:r w:rsidRPr="00C51449">
        <w:rPr>
          <w:rStyle w:val="Char3"/>
          <w:rFonts w:hint="cs"/>
          <w:rtl/>
        </w:rPr>
        <w:t xml:space="preserve"> 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صفات الرب جل و علا» الامام ابومحمد عبدالله بن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وسف الجو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438ه‍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د» امام محمد بن اسماع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البخار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256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و معرفه اسماء و صفاته» امام محمد بن اسحاق بن لمنده ـ 395ه‍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 امام ابوعب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القاسم بن سلام ـ 224ه‍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مان» حافظ بن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العدن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243ه‍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 حافظ ابوبکر بن 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به ـ 235ه‍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«کتاب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 حافظ محمدبن اسحاق بن منده ـ 395ه‍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«شعب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 حافظ ابوعبدالله الحل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البخار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403ه‍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«مسائل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 قاض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458ه‍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«الرّد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حافظ بن منده ـ 359ه‍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«الرد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امام عثمان بن سع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دارم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280ه‍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«الرد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ه والزنادقة</w:t>
      </w:r>
      <w:r w:rsidRPr="00C51449">
        <w:rPr>
          <w:rStyle w:val="Char3"/>
          <w:rFonts w:hint="cs"/>
          <w:rtl/>
        </w:rPr>
        <w:t>» امام احمدبن حنبل ـ 241ه‍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«الرد عل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 xml:space="preserve"> من انکر الحرف و</w:t>
      </w:r>
      <w:r w:rsidRPr="00C51449">
        <w:rPr>
          <w:rStyle w:val="Char3"/>
          <w:rFonts w:hint="cs"/>
          <w:rtl/>
        </w:rPr>
        <w:t>الصوت» امام حافظ ابونصر عب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دالله بن سعد السجز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444ه‍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«الاختلاف ف</w:t>
      </w:r>
      <w:r w:rsidR="00CC6A56">
        <w:rPr>
          <w:rStyle w:val="Char3"/>
          <w:rFonts w:hint="cs"/>
          <w:rtl/>
          <w:lang w:bidi="ar-SA"/>
        </w:rPr>
        <w:t>ي</w:t>
      </w:r>
      <w:r w:rsidR="00CC6A56">
        <w:rPr>
          <w:rStyle w:val="Char3"/>
          <w:rFonts w:hint="cs"/>
          <w:rtl/>
        </w:rPr>
        <w:t xml:space="preserve"> التلفظ و</w:t>
      </w:r>
      <w:r w:rsidRPr="00C51449">
        <w:rPr>
          <w:rStyle w:val="Char3"/>
          <w:rFonts w:hint="cs"/>
          <w:rtl/>
        </w:rPr>
        <w:t>الرد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 والمشبهة</w:t>
      </w:r>
      <w:r w:rsidRPr="00C51449">
        <w:rPr>
          <w:rStyle w:val="Char3"/>
          <w:rFonts w:hint="cs"/>
          <w:rtl/>
        </w:rPr>
        <w:t>» امام ابومحمد عبدالله بن مسلم بن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تبه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276ه‍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«خلق افعال العباد و</w:t>
      </w:r>
      <w:r w:rsidR="00D81C83" w:rsidRPr="00C51449">
        <w:rPr>
          <w:rStyle w:val="Char3"/>
          <w:rFonts w:hint="cs"/>
          <w:rtl/>
        </w:rPr>
        <w:t>الردّ عل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</w:t>
      </w:r>
      <w:r w:rsidR="00D81C83" w:rsidRPr="00C51449">
        <w:rPr>
          <w:rStyle w:val="Char3"/>
          <w:rFonts w:hint="cs"/>
          <w:rtl/>
        </w:rPr>
        <w:t xml:space="preserve"> و اصحاب التعط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ل» امام محمد بن اسماع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ل بخار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256ه‍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«العلوللعل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العظ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ضاح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الاخبار من سق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مها» امام شمس الد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محمد بن احمد 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748ه‍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«الاربعون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صفات رب العالم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ن» امام ذهب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748ه‍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«کتاب العرش و</w:t>
      </w:r>
      <w:r w:rsidR="00D81C83" w:rsidRPr="00C51449">
        <w:rPr>
          <w:rStyle w:val="Char3"/>
          <w:rFonts w:hint="cs"/>
          <w:rtl/>
        </w:rPr>
        <w:t>ما رو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ف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ها» حافظ محمدبن عثمان بن اب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ش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به العب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297ه‍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«اقاد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الثقات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تاو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ل الاسماء و</w:t>
      </w:r>
      <w:r w:rsidRPr="00C51449">
        <w:rPr>
          <w:rStyle w:val="Char3"/>
          <w:rFonts w:hint="cs"/>
          <w:rtl/>
        </w:rPr>
        <w:t>الصفات» امام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مرع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بن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وسف الکرم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المقدس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حنبل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1033ه‍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«اثبات صفه العلو» ابن قدامه مقدس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620ه‍</w:t>
      </w:r>
    </w:p>
    <w:p w:rsidR="00D81C83" w:rsidRPr="00C51449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>
        <w:rPr>
          <w:rStyle w:val="Char3"/>
          <w:rFonts w:hint="cs"/>
          <w:rtl/>
        </w:rPr>
        <w:t>«البعث و</w:t>
      </w:r>
      <w:r w:rsidR="00D81C83" w:rsidRPr="00C51449">
        <w:rPr>
          <w:rStyle w:val="Char3"/>
          <w:rFonts w:hint="cs"/>
          <w:rtl/>
        </w:rPr>
        <w:t>النشور» ب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هق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ـ 458ه‍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«اثبات عذاب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فر»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458ه‍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«التصد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بالمنظر 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تعال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</w:t>
      </w:r>
      <w:r w:rsidR="00CC6A56">
        <w:rPr>
          <w:rStyle w:val="Char3"/>
          <w:rFonts w:hint="cs"/>
          <w:rtl/>
          <w:lang w:bidi="ar-SA"/>
        </w:rPr>
        <w:t>ي</w:t>
      </w:r>
      <w:r w:rsidR="00CC6A56">
        <w:rPr>
          <w:rStyle w:val="Char3"/>
          <w:rFonts w:hint="cs"/>
          <w:rtl/>
        </w:rPr>
        <w:t xml:space="preserve"> الاخرة</w:t>
      </w:r>
      <w:r w:rsidRPr="00C51449">
        <w:rPr>
          <w:rStyle w:val="Char3"/>
          <w:rFonts w:hint="cs"/>
          <w:rtl/>
        </w:rPr>
        <w:t>» امام ابوبکر محمد بن حس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آجر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360ه‍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 xml:space="preserve">«الاعتقاد الخالص من </w:t>
      </w:r>
      <w:r w:rsidR="00CC6A56">
        <w:rPr>
          <w:rStyle w:val="Char3"/>
          <w:rFonts w:hint="cs"/>
          <w:rtl/>
        </w:rPr>
        <w:t>الش</w:t>
      </w:r>
      <w:r w:rsidR="00CC6A56">
        <w:rPr>
          <w:rStyle w:val="Char3"/>
          <w:rFonts w:hint="cs"/>
          <w:rtl/>
          <w:lang w:bidi="ar-SA"/>
        </w:rPr>
        <w:t>ك</w:t>
      </w:r>
      <w:r w:rsidR="00CC6A56">
        <w:rPr>
          <w:rStyle w:val="Char3"/>
          <w:rFonts w:hint="cs"/>
          <w:rtl/>
        </w:rPr>
        <w:t xml:space="preserve"> و</w:t>
      </w:r>
      <w:r w:rsidRPr="00C51449">
        <w:rPr>
          <w:rStyle w:val="Char3"/>
          <w:rFonts w:hint="cs"/>
          <w:rtl/>
        </w:rPr>
        <w:t>الانتقاد» علاءالد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ابن عطار ـ 724ه‍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«الع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ون و</w:t>
      </w:r>
      <w:r w:rsidRPr="00C51449">
        <w:rPr>
          <w:rStyle w:val="Char3"/>
          <w:rFonts w:hint="cs"/>
          <w:rtl/>
        </w:rPr>
        <w:t>الاشرف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عقائد اهل الاثر» علامه عبدالباق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مواهل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حنبل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1071ه‍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«قطف الثمر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عق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اهل الاثر» محمد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خان قنوج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1307ه‍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«الد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الخاص» محمد صد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خان قنوج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1307ه‍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«لوامع الانوار البه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علامه محمدبن احمد سفار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118ه‍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«و لوائح الانوار السن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 علامه محمدبن احمد سفار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118ه‍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«تجر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المف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د» امام احمدبن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مقر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ـ 845ه‍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شهسوار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 در علم اعتقاد که همه اهل سنت و اهل حق و اتباع بر آن اتفاق دارند،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خ الاسلام امام ابن 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(728ه‍) است، که او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علم را مرتب اصول و مناهج آن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کرده است. و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موضوع تال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فات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دارد که برخ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عبارتند از:</w:t>
      </w:r>
    </w:p>
    <w:p w:rsidR="00CC6A56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>
        <w:rPr>
          <w:rStyle w:val="Char3"/>
          <w:rFonts w:hint="cs"/>
          <w:rtl/>
        </w:rPr>
        <w:t>«منهاج السنة</w:t>
      </w:r>
      <w:r w:rsidR="00D81C83" w:rsidRPr="00C51449">
        <w:rPr>
          <w:rStyle w:val="Char3"/>
          <w:rFonts w:hint="cs"/>
          <w:rtl/>
        </w:rPr>
        <w:t xml:space="preserve"> النبو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</w:t>
      </w:r>
      <w:r w:rsidR="00D81C83" w:rsidRPr="00C51449">
        <w:rPr>
          <w:rStyle w:val="Char3"/>
          <w:rFonts w:hint="cs"/>
          <w:rtl/>
        </w:rPr>
        <w:t>»</w:t>
      </w:r>
      <w:r>
        <w:rPr>
          <w:rStyle w:val="Char3"/>
          <w:rFonts w:hint="cs"/>
          <w:rtl/>
        </w:rPr>
        <w:t>.</w:t>
      </w:r>
    </w:p>
    <w:p w:rsidR="00CC6A56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>
        <w:rPr>
          <w:rStyle w:val="Char3"/>
          <w:rFonts w:hint="cs"/>
          <w:rtl/>
        </w:rPr>
        <w:t>«درء تعارض العقل و</w:t>
      </w:r>
      <w:r w:rsidR="00D81C83" w:rsidRPr="00C51449">
        <w:rPr>
          <w:rStyle w:val="Char3"/>
          <w:rFonts w:hint="cs"/>
          <w:rtl/>
        </w:rPr>
        <w:t>النقل»</w:t>
      </w:r>
      <w:r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«بغ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 xml:space="preserve"> المرتاد ف</w:t>
      </w:r>
      <w:r w:rsidR="00CC6A56">
        <w:rPr>
          <w:rStyle w:val="Char3"/>
          <w:rFonts w:hint="cs"/>
          <w:rtl/>
          <w:lang w:bidi="ar-SA"/>
        </w:rPr>
        <w:t>ي</w:t>
      </w:r>
      <w:r w:rsidRPr="00C51449">
        <w:rPr>
          <w:rStyle w:val="Char3"/>
          <w:rFonts w:hint="cs"/>
          <w:rtl/>
        </w:rPr>
        <w:t xml:space="preserve"> الرّد عل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 xml:space="preserve"> المتفلسفه و</w:t>
      </w:r>
      <w:r w:rsidRPr="00C51449">
        <w:rPr>
          <w:rStyle w:val="Char3"/>
          <w:rFonts w:hint="cs"/>
          <w:rtl/>
        </w:rPr>
        <w:t>اهل الالحاد»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«اقتضاء صراط المستق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«الصارم المسلول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شاتم الرسول»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«کتاب الا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مان»</w:t>
      </w:r>
      <w:r w:rsidR="00CC6A56">
        <w:rPr>
          <w:rStyle w:val="Char3"/>
          <w:rFonts w:hint="cs"/>
          <w:rtl/>
        </w:rPr>
        <w:t>.</w:t>
      </w:r>
    </w:p>
    <w:p w:rsidR="00CC6A56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>
        <w:rPr>
          <w:rStyle w:val="Char3"/>
          <w:rFonts w:hint="cs"/>
          <w:rtl/>
        </w:rPr>
        <w:t>«الرسالة</w:t>
      </w:r>
      <w:r w:rsidR="00D81C83" w:rsidRPr="00C51449">
        <w:rPr>
          <w:rStyle w:val="Char3"/>
          <w:rFonts w:hint="cs"/>
          <w:rtl/>
        </w:rPr>
        <w:t xml:space="preserve"> التدمر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</w:t>
      </w:r>
      <w:r w:rsidR="00D81C83" w:rsidRPr="00C51449">
        <w:rPr>
          <w:rStyle w:val="Char3"/>
          <w:rFonts w:hint="cs"/>
          <w:rtl/>
        </w:rPr>
        <w:t>»</w:t>
      </w:r>
      <w:r>
        <w:rPr>
          <w:rStyle w:val="Char3"/>
          <w:rFonts w:hint="cs"/>
          <w:rtl/>
        </w:rPr>
        <w:t>.</w:t>
      </w:r>
    </w:p>
    <w:p w:rsidR="00CC6A56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>
        <w:rPr>
          <w:rStyle w:val="Char3"/>
          <w:rFonts w:hint="cs"/>
          <w:rtl/>
        </w:rPr>
        <w:t>«قاعدة</w:t>
      </w:r>
      <w:r w:rsidR="00D81C83" w:rsidRPr="00C51449">
        <w:rPr>
          <w:rStyle w:val="Char3"/>
          <w:rFonts w:hint="cs"/>
          <w:rtl/>
        </w:rPr>
        <w:t xml:space="preserve"> جل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لة</w:t>
      </w:r>
      <w:r w:rsidR="00D81C83" w:rsidRPr="00C51449">
        <w:rPr>
          <w:rStyle w:val="Char3"/>
          <w:rFonts w:hint="cs"/>
          <w:rtl/>
        </w:rPr>
        <w:t xml:space="preserve"> ف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 xml:space="preserve"> التوسل و</w:t>
      </w:r>
      <w:r w:rsidR="00D81C83" w:rsidRPr="00C51449">
        <w:rPr>
          <w:rStyle w:val="Char3"/>
          <w:rFonts w:hint="cs"/>
          <w:rtl/>
        </w:rPr>
        <w:t>الوس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لة</w:t>
      </w:r>
      <w:r w:rsidR="00D81C83" w:rsidRPr="00C51449">
        <w:rPr>
          <w:rStyle w:val="Char3"/>
          <w:rFonts w:hint="cs"/>
          <w:rtl/>
        </w:rPr>
        <w:t>»</w:t>
      </w:r>
      <w:r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«الزدّ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المنطق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>ن»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«العق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الواسط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«العق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الحمو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</w:t>
      </w:r>
      <w:r w:rsidR="00CC6A56">
        <w:rPr>
          <w:rStyle w:val="Char3"/>
          <w:rFonts w:hint="cs"/>
          <w:rtl/>
        </w:rPr>
        <w:t>.</w:t>
      </w:r>
    </w:p>
    <w:p w:rsidR="00CC6A56" w:rsidRDefault="00CC6A56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>
        <w:rPr>
          <w:rStyle w:val="Char3"/>
          <w:rFonts w:hint="cs"/>
          <w:rtl/>
        </w:rPr>
        <w:t>«الرسالة</w:t>
      </w:r>
      <w:r w:rsidR="00D81C83" w:rsidRPr="00C51449">
        <w:rPr>
          <w:rStyle w:val="Char3"/>
          <w:rFonts w:hint="cs"/>
          <w:rtl/>
        </w:rPr>
        <w:t xml:space="preserve"> التسع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ن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>ه»</w:t>
      </w:r>
      <w:r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ان بل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 الج</w:t>
      </w:r>
      <w:r w:rsidR="00CC6A56">
        <w:rPr>
          <w:rStyle w:val="Char3"/>
          <w:rFonts w:hint="cs"/>
          <w:rtl/>
        </w:rPr>
        <w:t>همة</w:t>
      </w:r>
      <w:r w:rsidRPr="00C51449">
        <w:rPr>
          <w:rStyle w:val="Char3"/>
          <w:rFonts w:hint="cs"/>
          <w:rtl/>
        </w:rPr>
        <w:t>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«کتاب النبوات»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</w:rPr>
      </w:pPr>
      <w:r w:rsidRPr="00C51449">
        <w:rPr>
          <w:rStyle w:val="Char3"/>
          <w:rFonts w:hint="cs"/>
          <w:rtl/>
        </w:rPr>
        <w:t>«شرح العق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الاصفهان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</w:t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ind w:left="794" w:hanging="454"/>
        <w:rPr>
          <w:rStyle w:val="Char3"/>
          <w:rtl/>
        </w:rPr>
      </w:pPr>
      <w:r w:rsidRPr="00C51449">
        <w:rPr>
          <w:rStyle w:val="Char3"/>
          <w:rFonts w:hint="cs"/>
          <w:rtl/>
        </w:rPr>
        <w:t>«شرح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النزول»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علاوه بر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کتاب«مجموع الفتاو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» است که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از مولفات او در آن گرد آورده شده و به همراه فهرست درس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هفت مجلد به چاپ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 و شهسوار دوم در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دان شاگردش عالم ربّان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ابن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جوز</w:t>
      </w:r>
      <w:r w:rsidR="00DC7072">
        <w:rPr>
          <w:rStyle w:val="Char3"/>
          <w:rFonts w:hint="cs"/>
          <w:rtl/>
        </w:rPr>
        <w:t>ی</w:t>
      </w:r>
      <w:r w:rsidR="00DC7072" w:rsidRPr="00DC7072">
        <w:rPr>
          <w:rStyle w:val="Char3"/>
          <w:rFonts w:cs="CTraditional Arabic"/>
          <w:rtl/>
        </w:rPr>
        <w:t>/</w:t>
      </w:r>
      <w:r w:rsidRPr="00C51449">
        <w:rPr>
          <w:rStyle w:val="Char3"/>
          <w:rFonts w:hint="cs"/>
          <w:rtl/>
        </w:rPr>
        <w:t xml:space="preserve"> (752ه‍) است، که تلاش‌ها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قابل تقد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در ردّ فرقه‌ها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ضاله انجام داده است، از آن جمله:</w:t>
      </w:r>
    </w:p>
    <w:p w:rsidR="00CC6A56" w:rsidRDefault="00CC6A56" w:rsidP="006367F3">
      <w:pPr>
        <w:pStyle w:val="a6"/>
        <w:numPr>
          <w:ilvl w:val="0"/>
          <w:numId w:val="15"/>
        </w:numPr>
        <w:rPr>
          <w:rStyle w:val="Char3"/>
        </w:rPr>
      </w:pPr>
      <w:r>
        <w:rPr>
          <w:rStyle w:val="Char3"/>
          <w:rFonts w:hint="cs"/>
          <w:rtl/>
        </w:rPr>
        <w:t>«الصواعق المرسلة</w:t>
      </w:r>
      <w:r w:rsidR="00D81C83" w:rsidRPr="00C51449">
        <w:rPr>
          <w:rStyle w:val="Char3"/>
          <w:rFonts w:hint="cs"/>
          <w:rtl/>
        </w:rPr>
        <w:t xml:space="preserve"> عل</w:t>
      </w:r>
      <w:r w:rsidR="00DC7072">
        <w:rPr>
          <w:rStyle w:val="Char3"/>
          <w:rFonts w:hint="cs"/>
          <w:rtl/>
        </w:rPr>
        <w:t>ی</w:t>
      </w:r>
      <w:r w:rsidR="00D81C83" w:rsidRPr="00C51449">
        <w:rPr>
          <w:rStyle w:val="Char3"/>
          <w:rFonts w:hint="cs"/>
          <w:rtl/>
        </w:rPr>
        <w:t xml:space="preserve"> الجهم</w:t>
      </w:r>
      <w:r w:rsidR="00DC7072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ة والمعطلة</w:t>
      </w:r>
      <w:r w:rsidR="00D81C83" w:rsidRPr="00C51449">
        <w:rPr>
          <w:rStyle w:val="Char3"/>
          <w:rFonts w:hint="cs"/>
          <w:rtl/>
        </w:rPr>
        <w:t>»</w:t>
      </w:r>
      <w:r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rPr>
          <w:rStyle w:val="Char3"/>
        </w:rPr>
      </w:pPr>
      <w:r w:rsidRPr="00C51449">
        <w:rPr>
          <w:rStyle w:val="Char3"/>
          <w:rFonts w:hint="cs"/>
          <w:rtl/>
        </w:rPr>
        <w:t>«اجتماع الج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وش الاسلام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...»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rPr>
          <w:rStyle w:val="Char3"/>
        </w:rPr>
      </w:pPr>
      <w:r w:rsidRPr="00C51449">
        <w:rPr>
          <w:rStyle w:val="Char3"/>
          <w:rFonts w:hint="cs"/>
          <w:rtl/>
        </w:rPr>
        <w:t>«العق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دة</w:t>
      </w:r>
      <w:r w:rsidRPr="00C51449">
        <w:rPr>
          <w:rStyle w:val="Char3"/>
          <w:rFonts w:hint="cs"/>
          <w:rtl/>
        </w:rPr>
        <w:t xml:space="preserve"> النوث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ة</w:t>
      </w:r>
      <w:r w:rsidRPr="00C51449">
        <w:rPr>
          <w:rStyle w:val="Char3"/>
          <w:rFonts w:hint="cs"/>
          <w:rtl/>
        </w:rPr>
        <w:t>»</w:t>
      </w:r>
      <w:r w:rsidR="00CC6A56">
        <w:rPr>
          <w:rStyle w:val="Char3"/>
          <w:rFonts w:hint="cs"/>
          <w:rtl/>
        </w:rPr>
        <w:t>.</w:t>
      </w:r>
    </w:p>
    <w:p w:rsidR="00CC6A56" w:rsidRDefault="00D81C83" w:rsidP="006367F3">
      <w:pPr>
        <w:pStyle w:val="a6"/>
        <w:numPr>
          <w:ilvl w:val="0"/>
          <w:numId w:val="15"/>
        </w:numPr>
        <w:rPr>
          <w:rStyle w:val="Char3"/>
        </w:rPr>
      </w:pPr>
      <w:r w:rsidRPr="00C51449">
        <w:rPr>
          <w:rStyle w:val="Char3"/>
          <w:rFonts w:hint="cs"/>
          <w:rtl/>
        </w:rPr>
        <w:t>«شفاء العل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 ف</w:t>
      </w:r>
      <w:r w:rsidR="00CC6A56">
        <w:rPr>
          <w:rStyle w:val="Char3"/>
          <w:rFonts w:hint="cs"/>
          <w:rtl/>
          <w:lang w:bidi="ar-SA"/>
        </w:rPr>
        <w:t>ي</w:t>
      </w:r>
      <w:r w:rsidR="00CC6A56">
        <w:rPr>
          <w:rStyle w:val="Char3"/>
          <w:rFonts w:hint="cs"/>
          <w:rtl/>
        </w:rPr>
        <w:t xml:space="preserve"> مسائل القضاء والقدر».</w:t>
      </w:r>
    </w:p>
    <w:p w:rsidR="00D81C83" w:rsidRPr="00C51449" w:rsidRDefault="00D81C83" w:rsidP="006367F3">
      <w:pPr>
        <w:pStyle w:val="a6"/>
        <w:numPr>
          <w:ilvl w:val="0"/>
          <w:numId w:val="15"/>
        </w:numPr>
        <w:rPr>
          <w:rStyle w:val="Char3"/>
          <w:rtl/>
        </w:rPr>
      </w:pPr>
      <w:r w:rsidRPr="00C51449">
        <w:rPr>
          <w:rStyle w:val="Char3"/>
          <w:rFonts w:hint="cs"/>
          <w:rtl/>
        </w:rPr>
        <w:t>«طر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الهجرت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وباب السعادت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ن» و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ارزشمند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همه کتاب‌ها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که نام برد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به حمد خداوند به چاپ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و در دسترس است، و کتاب‌ها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اد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گر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ما ذکر نکرد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چاپ شده و بعض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هنوز به صورت نسخه‌ها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خط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مانده‌اند.</w:t>
      </w:r>
    </w:p>
    <w:p w:rsidR="00C51449" w:rsidRPr="00C51449" w:rsidRDefault="00C51449" w:rsidP="00C51449">
      <w:pPr>
        <w:pStyle w:val="a6"/>
        <w:rPr>
          <w:rStyle w:val="Char3"/>
          <w:rtl/>
        </w:rPr>
        <w:sectPr w:rsidR="00C51449" w:rsidRPr="00C51449" w:rsidSect="00C14F87">
          <w:headerReference w:type="default" r:id="rId34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D81C83" w:rsidRPr="00CF5B98" w:rsidRDefault="00D81C83" w:rsidP="008C7FEB">
      <w:pPr>
        <w:pStyle w:val="a0"/>
        <w:rPr>
          <w:noProof/>
          <w:rtl/>
        </w:rPr>
      </w:pPr>
      <w:bookmarkStart w:id="90" w:name="_Toc412912527"/>
      <w:bookmarkStart w:id="91" w:name="_Toc440144993"/>
      <w:r w:rsidRPr="00CF5B98">
        <w:rPr>
          <w:rFonts w:hint="cs"/>
          <w:noProof/>
          <w:rtl/>
        </w:rPr>
        <w:t>سخن پا</w:t>
      </w:r>
      <w:r w:rsidR="008D20B0">
        <w:rPr>
          <w:rFonts w:hint="cs"/>
          <w:noProof/>
          <w:rtl/>
        </w:rPr>
        <w:t>ی</w:t>
      </w:r>
      <w:r w:rsidRPr="00CF5B98">
        <w:rPr>
          <w:rFonts w:hint="cs"/>
          <w:noProof/>
          <w:rtl/>
        </w:rPr>
        <w:t>ان</w:t>
      </w:r>
      <w:r w:rsidR="008D20B0">
        <w:rPr>
          <w:rFonts w:hint="cs"/>
          <w:noProof/>
          <w:rtl/>
        </w:rPr>
        <w:t>ی</w:t>
      </w:r>
      <w:bookmarkEnd w:id="90"/>
      <w:bookmarkEnd w:id="91"/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بود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نخست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گروه امت اسلام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، و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راه درست و راست است که مطابق قرآن و سنت و اقوال سلف امت و ائمه برجسته آن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‌باشد، و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مسلمانان صدر اسلام را اح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اء کرد و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به سرور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رهبر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دند. پس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صالح و گروه رستگار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اهل حد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و اهل سنت و الجماعت است.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چهار امام ابوحن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فه و شافع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مالک و احمد رحمهم الله 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جمهور فقها و محدث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علما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ربان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روانشان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‌باشد.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پس برادر مسلمان اگر به دنبال نجات و رستگار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هست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را از سرچشمه زلال آن که ائمه از آن فراگرفته‌اند، فرا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در مورد آنچه آنان درباره‌اش سکوت کرده‌اند سکوت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و به مانند آنان عبادت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به قرآن و سنت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امبر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و به اجماع سلف امت و ائمه بزرگ آن و به 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 صح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ح در امور تازه رو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داده در پرتو اصول و قواعد آن پا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بند باش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عمر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‌دانم که چه زمان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درست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 و صلاح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ابند و چه وقت فاسد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‌شوند! هرگاه فقه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کوچکتر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بزرگترها آن را بر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‌تابند و هرگاه فقط از سو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بزرگترها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کوچکترها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‌پذ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و هر دو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اب م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‌شوند»</w:t>
      </w:r>
      <w:r w:rsidRPr="00CC6A56">
        <w:rPr>
          <w:rStyle w:val="Char3"/>
          <w:vertAlign w:val="superscript"/>
          <w:rtl/>
        </w:rPr>
        <w:footnoteReference w:id="236"/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رالمومن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ابن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طالب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«نگاه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که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علم را از چه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فرام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د؛ چون آن د</w:t>
      </w:r>
      <w:r w:rsidR="00DC7072">
        <w:rPr>
          <w:rStyle w:val="Char3"/>
          <w:rFonts w:hint="cs"/>
          <w:rtl/>
        </w:rPr>
        <w:t>ی</w:t>
      </w:r>
      <w:r w:rsidR="00CC6A56">
        <w:rPr>
          <w:rStyle w:val="Char3"/>
          <w:rFonts w:hint="cs"/>
          <w:rtl/>
        </w:rPr>
        <w:t>ن است»</w:t>
      </w:r>
      <w:r w:rsidRPr="00CC6A56">
        <w:rPr>
          <w:rStyle w:val="Char3"/>
          <w:vertAlign w:val="superscript"/>
          <w:rtl/>
        </w:rPr>
        <w:footnoteReference w:id="237"/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صحاب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بزرگوار ابن مسعود</w:t>
      </w:r>
      <w:r w:rsidR="00CC6A56">
        <w:rPr>
          <w:rStyle w:val="Char3"/>
          <w:rFonts w:cs="CTraditional Arabic"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س</w:t>
      </w:r>
      <w:r w:rsidRPr="00C51449">
        <w:rPr>
          <w:rStyle w:val="Char3"/>
          <w:rFonts w:hint="cs"/>
          <w:rtl/>
        </w:rPr>
        <w:t xml:space="preserve">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د: «تا وقت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مردم علم را از بزرگان‌شان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‌آموزند بر خ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و ن</w:t>
      </w:r>
      <w:r w:rsidR="00DC7072">
        <w:rPr>
          <w:rStyle w:val="Char3"/>
          <w:rtl/>
        </w:rPr>
        <w:t>ی</w:t>
      </w:r>
      <w:r w:rsidRPr="00C51449">
        <w:rPr>
          <w:rStyle w:val="Char3"/>
          <w:rFonts w:hint="cs"/>
          <w:rtl/>
        </w:rPr>
        <w:t>ک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خواهند بود؛ هرگاه آن را از کوچکترها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شان و بدتر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ن‌شان فراگ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بگ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رند هلاک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‌شون</w:t>
      </w:r>
      <w:r w:rsidR="00CC6A56">
        <w:rPr>
          <w:rStyle w:val="Char3"/>
          <w:rFonts w:hint="cs"/>
          <w:rtl/>
        </w:rPr>
        <w:t>د»</w:t>
      </w:r>
      <w:r w:rsidRPr="00CC6A56">
        <w:rPr>
          <w:rStyle w:val="Char3"/>
          <w:vertAlign w:val="superscript"/>
          <w:rtl/>
        </w:rPr>
        <w:footnoteReference w:id="238"/>
      </w:r>
      <w:r w:rsidR="00CC6A56">
        <w:rPr>
          <w:rStyle w:val="Char3"/>
          <w:rFonts w:hint="cs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بدان برادر مسلمان که هر کس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را از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قرآن و سنت و آنچه سلف صالح از قرآن و سنت فهم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ده‌اند، بجو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اضافه بر شر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عت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اورد، بدون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در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آشکار غوطه‌ور است و از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دور رفته و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غ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از راه مومنان در پ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گرفته است. و همچن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ن بدان که ما همه 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دار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اگر بخواه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به همه سنت‌ها و احاد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ث کاملاً جامه عمل بپوشان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قبل از انجام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کار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م، پس چرا در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بدعت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جاد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م؟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رحمت خداوند بر امام مالک باد، او بس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ار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شعر را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‌سروده است که:</w:t>
      </w:r>
    </w:p>
    <w:tbl>
      <w:tblPr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25"/>
        <w:gridCol w:w="3261"/>
      </w:tblGrid>
      <w:tr w:rsidR="00D81C83" w:rsidRPr="00C51449" w:rsidTr="00CC6A56">
        <w:tc>
          <w:tcPr>
            <w:tcW w:w="3402" w:type="dxa"/>
            <w:shd w:val="clear" w:color="auto" w:fill="auto"/>
          </w:tcPr>
          <w:p w:rsidR="00D81C83" w:rsidRPr="00CC6A56" w:rsidRDefault="009A1DE4" w:rsidP="00F44F11">
            <w:pPr>
              <w:pStyle w:val="a3"/>
              <w:ind w:firstLine="0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و</w:t>
            </w:r>
            <w:r w:rsidRPr="009A1DE4">
              <w:rPr>
                <w:rFonts w:hint="cs"/>
                <w:rtl/>
              </w:rPr>
              <w:t>خير امور الدين ما کان سنه</w:t>
            </w:r>
            <w:r w:rsidR="00CC6A56">
              <w:rPr>
                <w:rFonts w:hint="cs"/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D81C83" w:rsidRPr="00C51449" w:rsidRDefault="00D81C83" w:rsidP="00F44F11">
            <w:pPr>
              <w:pStyle w:val="a6"/>
              <w:ind w:firstLine="0"/>
              <w:jc w:val="lowKashida"/>
              <w:rPr>
                <w:rStyle w:val="Char3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D81C83" w:rsidRPr="00CC6A56" w:rsidRDefault="009A1DE4" w:rsidP="00CC6A56">
            <w:pPr>
              <w:pStyle w:val="a6"/>
              <w:ind w:firstLine="0"/>
              <w:rPr>
                <w:rStyle w:val="Char3"/>
                <w:sz w:val="2"/>
                <w:szCs w:val="2"/>
                <w:rtl/>
              </w:rPr>
            </w:pPr>
            <w:r>
              <w:rPr>
                <w:rStyle w:val="Char1"/>
                <w:rFonts w:hint="cs"/>
                <w:rtl/>
              </w:rPr>
              <w:t>و</w:t>
            </w:r>
            <w:r w:rsidRPr="009A1DE4">
              <w:rPr>
                <w:rStyle w:val="Char1"/>
                <w:rFonts w:hint="cs"/>
                <w:rtl/>
              </w:rPr>
              <w:t>شر الامور ال</w:t>
            </w:r>
            <w:r w:rsidR="00CC6A56">
              <w:rPr>
                <w:rStyle w:val="Char1"/>
                <w:rFonts w:hint="cs"/>
                <w:rtl/>
              </w:rPr>
              <w:t>ـ</w:t>
            </w:r>
            <w:r w:rsidRPr="009A1DE4">
              <w:rPr>
                <w:rStyle w:val="Char1"/>
                <w:rFonts w:hint="cs"/>
                <w:rtl/>
              </w:rPr>
              <w:t>محدثات البدائع</w:t>
            </w:r>
            <w:r w:rsidRPr="00CC6A56">
              <w:rPr>
                <w:rStyle w:val="Char3"/>
                <w:vertAlign w:val="superscript"/>
                <w:rtl/>
              </w:rPr>
              <w:footnoteReference w:id="239"/>
            </w:r>
            <w:r w:rsidR="00CC6A56">
              <w:rPr>
                <w:rStyle w:val="Char3"/>
                <w:rFonts w:hint="cs"/>
                <w:rtl/>
              </w:rPr>
              <w:br/>
            </w:r>
          </w:p>
        </w:tc>
      </w:tr>
    </w:tbl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بهتر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همان است که سنت باشد و بدتر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امور بدعت‌ها هستند و برتر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عبادت گزاران و امامشان به اتفاق همه رسول اکرم</w:t>
      </w:r>
      <w:r w:rsidR="00CC6A56">
        <w:rPr>
          <w:rStyle w:val="Char3"/>
          <w:rFonts w:hint="cs"/>
          <w:rtl/>
        </w:rPr>
        <w:t xml:space="preserve"> </w:t>
      </w:r>
      <w:r w:rsidR="00DC7072" w:rsidRPr="00DC7072">
        <w:rPr>
          <w:rStyle w:val="Char3"/>
          <w:rFonts w:cs="CTraditional Arabic"/>
          <w:rtl/>
        </w:rPr>
        <w:t>ج</w:t>
      </w:r>
      <w:r w:rsidRPr="00C51449">
        <w:rPr>
          <w:rStyle w:val="Char3"/>
          <w:rFonts w:hint="cs"/>
          <w:rtl/>
        </w:rPr>
        <w:t xml:space="preserve"> است، پس هر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از لحاظ 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ئت و مکان و زمان با عبادت او مخالف باشد، بدعت و گمراه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مردود است، و انجام دهنده‌اش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به خداوند نزد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ک نم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‌شود بلکه چن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عبادت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او را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شتر از الله متعال دور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‌کند. خداوند متعال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ثُمَّ جَعَلۡنَٰكَ عَلَىٰ شَرِيعَة</w:t>
      </w:r>
      <w:r w:rsidRPr="00A03F15">
        <w:rPr>
          <w:rStyle w:val="Chare"/>
          <w:rFonts w:hint="cs"/>
          <w:rtl/>
        </w:rPr>
        <w:t>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مِّنَ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ٱلۡأَمۡرِ</w:t>
      </w:r>
      <w:r w:rsidRPr="00A03F15">
        <w:rPr>
          <w:rStyle w:val="Chare"/>
          <w:rtl/>
        </w:rPr>
        <w:t xml:space="preserve"> فَ</w:t>
      </w:r>
      <w:r w:rsidRPr="00A03F15">
        <w:rPr>
          <w:rStyle w:val="Chare"/>
          <w:rFonts w:hint="cs"/>
          <w:rtl/>
        </w:rPr>
        <w:t>ٱتَّبِعۡهَا</w:t>
      </w:r>
      <w:r w:rsidRPr="00A03F15">
        <w:rPr>
          <w:rStyle w:val="Chare"/>
          <w:rtl/>
        </w:rPr>
        <w:t xml:space="preserve"> وَلَا تَتَّبِعۡ أَهۡوَآءَ </w:t>
      </w:r>
      <w:r w:rsidRPr="00A03F15">
        <w:rPr>
          <w:rStyle w:val="Chare"/>
          <w:rFonts w:hint="cs"/>
          <w:rtl/>
        </w:rPr>
        <w:t>ٱلَّذِينَ</w:t>
      </w:r>
      <w:r w:rsidRPr="00A03F15">
        <w:rPr>
          <w:rStyle w:val="Chare"/>
          <w:rtl/>
        </w:rPr>
        <w:t xml:space="preserve"> لَا يَعۡلَمُونَ١٨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[الجاث</w:t>
      </w:r>
      <w:r w:rsidR="00DC7072" w:rsidRPr="00DC7072">
        <w:rPr>
          <w:rStyle w:val="Char5"/>
          <w:rtl/>
        </w:rPr>
        <w:t>ی</w:t>
      </w:r>
      <w:r w:rsidRPr="00DC7072">
        <w:rPr>
          <w:rStyle w:val="Char5"/>
          <w:rtl/>
        </w:rPr>
        <w:t>ة: 18]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536685">
        <w:rPr>
          <w:rStyle w:val="Char6"/>
          <w:rFonts w:hint="cs"/>
          <w:rtl/>
        </w:rPr>
        <w:t>آن‌گاه تو را بر آئ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و راه روشن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از د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ن قرار دادم، پس، از آن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کن و از خواسته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‌ها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آنان</w:t>
      </w:r>
      <w:r w:rsidR="00D81C83" w:rsidRPr="00536685">
        <w:rPr>
          <w:rStyle w:val="Char6"/>
          <w:rFonts w:hint="eastAsia"/>
          <w:rtl/>
        </w:rPr>
        <w:t>‌</w:t>
      </w:r>
      <w:r w:rsidR="00D81C83" w:rsidRPr="00536685">
        <w:rPr>
          <w:rStyle w:val="Char6"/>
          <w:rFonts w:hint="cs"/>
          <w:rtl/>
        </w:rPr>
        <w:t>که نم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‌دانند پ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رو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مکن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وَمَن يَرۡغَبُ عَن مِّلَّةِ إِبۡرَٰهِ‍ۧمَ إِلَّا مَن سَفِهَ نَفۡسَهُ</w:t>
      </w:r>
      <w:r w:rsidRPr="00A03F15">
        <w:rPr>
          <w:rStyle w:val="Chare"/>
          <w:rFonts w:hint="cs"/>
          <w:rtl/>
        </w:rPr>
        <w:t>ۥۚ</w:t>
      </w:r>
      <w:r w:rsidRPr="00A03F15">
        <w:rPr>
          <w:rStyle w:val="Chare"/>
          <w:rtl/>
        </w:rPr>
        <w:t xml:space="preserve"> وَلَقَدِ </w:t>
      </w:r>
      <w:r w:rsidRPr="00A03F15">
        <w:rPr>
          <w:rStyle w:val="Chare"/>
          <w:rFonts w:hint="cs"/>
          <w:rtl/>
        </w:rPr>
        <w:t>ٱصۡطَفَيۡنَٰهُ</w:t>
      </w:r>
      <w:r w:rsidRPr="00A03F15">
        <w:rPr>
          <w:rStyle w:val="Chare"/>
          <w:rtl/>
        </w:rPr>
        <w:t xml:space="preserve"> فِي </w:t>
      </w:r>
      <w:r w:rsidRPr="00A03F15">
        <w:rPr>
          <w:rStyle w:val="Chare"/>
          <w:rFonts w:hint="cs"/>
          <w:rtl/>
        </w:rPr>
        <w:t>ٱلدُّنۡيَاۖ</w:t>
      </w:r>
      <w:r w:rsidRPr="00A03F15">
        <w:rPr>
          <w:rStyle w:val="Chare"/>
          <w:rtl/>
        </w:rPr>
        <w:t xml:space="preserve"> وَإِنَّهُ</w:t>
      </w:r>
      <w:r w:rsidRPr="00A03F15">
        <w:rPr>
          <w:rStyle w:val="Chare"/>
          <w:rFonts w:hint="cs"/>
          <w:rtl/>
        </w:rPr>
        <w:t>ۥ</w:t>
      </w:r>
      <w:r w:rsidRPr="00A03F15">
        <w:rPr>
          <w:rStyle w:val="Chare"/>
          <w:rtl/>
        </w:rPr>
        <w:t xml:space="preserve"> فِي </w:t>
      </w:r>
      <w:r w:rsidRPr="00A03F15">
        <w:rPr>
          <w:rStyle w:val="Chare"/>
          <w:rFonts w:hint="cs"/>
          <w:rtl/>
        </w:rPr>
        <w:t>ٱلۡأٓخِرَةِ</w:t>
      </w:r>
      <w:r w:rsidRPr="00A03F15">
        <w:rPr>
          <w:rStyle w:val="Chare"/>
          <w:rtl/>
        </w:rPr>
        <w:t xml:space="preserve"> لَمِنَ </w:t>
      </w:r>
      <w:r w:rsidRPr="00A03F15">
        <w:rPr>
          <w:rStyle w:val="Chare"/>
          <w:rFonts w:hint="cs"/>
          <w:rtl/>
        </w:rPr>
        <w:t>ٱلصَّٰلِحِينَ</w:t>
      </w:r>
      <w:r w:rsidRPr="00A03F15">
        <w:rPr>
          <w:rStyle w:val="Chare"/>
          <w:rtl/>
        </w:rPr>
        <w:t>١٣٠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[البقرة: 130]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D81C83">
        <w:rPr>
          <w:rStyle w:val="Char6"/>
          <w:rFonts w:hint="cs"/>
          <w:rtl/>
        </w:rPr>
        <w:t>و چه کس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 از آ</w:t>
      </w:r>
      <w:r w:rsidR="00DC7072">
        <w:rPr>
          <w:rStyle w:val="Char6"/>
          <w:rFonts w:hint="cs"/>
          <w:rtl/>
        </w:rPr>
        <w:t>یی</w:t>
      </w:r>
      <w:r w:rsidR="00D81C83" w:rsidRPr="00D81C83">
        <w:rPr>
          <w:rStyle w:val="Char6"/>
          <w:rFonts w:hint="cs"/>
          <w:rtl/>
        </w:rPr>
        <w:t>ن ابراه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م رو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 بر م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‌تابد، مگر آن کس که خو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شتن را خوار دانسته و نشناسد؟! و به راست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 او را در دن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ا برگز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د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م و او در آخرت از شا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ستگان است</w:t>
      </w:r>
      <w:r>
        <w:rPr>
          <w:rStyle w:val="Char3"/>
          <w:rFonts w:hint="cs"/>
          <w:rtl/>
        </w:rPr>
        <w:t>».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cs="Traditional Arabic"/>
          <w:rtl/>
        </w:rPr>
        <w:t>﴿</w:t>
      </w:r>
      <w:r w:rsidRPr="00A03F15">
        <w:rPr>
          <w:rStyle w:val="Chare"/>
          <w:rtl/>
        </w:rPr>
        <w:t>وَمَنۡ أَحۡسَنُ دِين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مِّمَّنۡ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أَسۡلَمَ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وَجۡهَهُۥ</w:t>
      </w:r>
      <w:r w:rsidRPr="00A03F15">
        <w:rPr>
          <w:rStyle w:val="Chare"/>
          <w:rtl/>
        </w:rPr>
        <w:t xml:space="preserve"> لِلَّهِ وَهُوَ مُحۡسِن</w:t>
      </w:r>
      <w:r w:rsidRPr="00A03F15">
        <w:rPr>
          <w:rStyle w:val="Chare"/>
          <w:rFonts w:hint="cs"/>
          <w:rtl/>
        </w:rPr>
        <w:t>ٞ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وَٱتَّبَعَ</w:t>
      </w:r>
      <w:r w:rsidRPr="00A03F15">
        <w:rPr>
          <w:rStyle w:val="Chare"/>
          <w:rtl/>
        </w:rPr>
        <w:t xml:space="preserve"> مِلَّةَ إِبۡرَٰهِيمَ حَنِيف</w:t>
      </w:r>
      <w:r w:rsidRPr="00A03F15">
        <w:rPr>
          <w:rStyle w:val="Chare"/>
          <w:rFonts w:hint="cs"/>
          <w:rtl/>
        </w:rPr>
        <w:t>ٗاۗ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وَٱتَّخَذَ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ٱللَّهُ</w:t>
      </w:r>
      <w:r w:rsidRPr="00A03F15">
        <w:rPr>
          <w:rStyle w:val="Chare"/>
          <w:rtl/>
        </w:rPr>
        <w:t xml:space="preserve"> إِبۡرَٰهِيمَ خَلِيل</w:t>
      </w:r>
      <w:r w:rsidRPr="00A03F15">
        <w:rPr>
          <w:rStyle w:val="Chare"/>
          <w:rFonts w:hint="cs"/>
          <w:rtl/>
        </w:rPr>
        <w:t>ٗا</w:t>
      </w:r>
      <w:r w:rsidRPr="00A03F15">
        <w:rPr>
          <w:rStyle w:val="Chare"/>
          <w:rtl/>
        </w:rPr>
        <w:t>١٢٥</w:t>
      </w:r>
      <w:r w:rsidRPr="00F52F8A">
        <w:rPr>
          <w:rFonts w:ascii="Times New Roman" w:hAnsi="Times New Roman" w:cs="Traditional Arabic" w:hint="cs"/>
          <w:rtl/>
        </w:rPr>
        <w:t>﴾</w:t>
      </w:r>
      <w:r w:rsidRPr="00DC7072">
        <w:rPr>
          <w:rStyle w:val="Char5"/>
          <w:rtl/>
        </w:rPr>
        <w:t xml:space="preserve"> [النساء: 125]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D81C83" w:rsidRPr="00D81C83">
        <w:rPr>
          <w:rStyle w:val="Char6"/>
          <w:rFonts w:hint="cs"/>
          <w:rtl/>
        </w:rPr>
        <w:t xml:space="preserve">و </w:t>
      </w:r>
      <w:r w:rsidR="00D81C83" w:rsidRPr="00536685">
        <w:rPr>
          <w:rStyle w:val="Char6"/>
          <w:rFonts w:hint="cs"/>
          <w:rtl/>
        </w:rPr>
        <w:t>آ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 چه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بهتر از آ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>ن کس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 xml:space="preserve"> است که خالصانه خود را تسل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م خدا کرده، و ن</w:t>
      </w:r>
      <w:r w:rsidR="00DC7072" w:rsidRPr="00536685">
        <w:rPr>
          <w:rStyle w:val="Char6"/>
          <w:rFonts w:hint="cs"/>
          <w:rtl/>
        </w:rPr>
        <w:t>ی</w:t>
      </w:r>
      <w:r w:rsidR="00D81C83" w:rsidRPr="00536685">
        <w:rPr>
          <w:rStyle w:val="Char6"/>
          <w:rFonts w:hint="cs"/>
          <w:rtl/>
        </w:rPr>
        <w:t>کوکار است، و از آ</w:t>
      </w:r>
      <w:r w:rsidR="00DC7072" w:rsidRPr="00536685">
        <w:rPr>
          <w:rStyle w:val="Char6"/>
          <w:rFonts w:hint="cs"/>
          <w:rtl/>
        </w:rPr>
        <w:t>یی</w:t>
      </w:r>
      <w:r w:rsidR="00D81C83" w:rsidRPr="00536685">
        <w:rPr>
          <w:rStyle w:val="Char6"/>
          <w:rFonts w:hint="cs"/>
          <w:rtl/>
        </w:rPr>
        <w:t xml:space="preserve">ن </w:t>
      </w:r>
      <w:r w:rsidR="00D81C83" w:rsidRPr="00536685">
        <w:rPr>
          <w:rStyle w:val="Char6"/>
          <w:rtl/>
        </w:rPr>
        <w:t>ابراه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حن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ف پ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رو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کرده است؟ و خداوند ابراه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>م را به دوست</w:t>
      </w:r>
      <w:r w:rsidR="00DC7072" w:rsidRPr="00536685">
        <w:rPr>
          <w:rStyle w:val="Char6"/>
          <w:rtl/>
        </w:rPr>
        <w:t>ی</w:t>
      </w:r>
      <w:r w:rsidR="00D81C83" w:rsidRPr="00536685">
        <w:rPr>
          <w:rStyle w:val="Char6"/>
          <w:rtl/>
        </w:rPr>
        <w:t xml:space="preserve"> گرفته است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ترد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که راه وحدت مسلم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و رمز قوّت و عزّت و شکوهمند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آنان، وحدت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است،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نبو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زلال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که صحابه به آن معتقد بودند، و بوس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له آن در دن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 دادگرانه فرمانروا</w:t>
      </w:r>
      <w:r w:rsidR="00DC7072">
        <w:rPr>
          <w:rStyle w:val="Char3"/>
          <w:rFonts w:hint="cs"/>
          <w:rtl/>
        </w:rPr>
        <w:t>یی</w:t>
      </w:r>
      <w:r w:rsidRPr="00C51449">
        <w:rPr>
          <w:rStyle w:val="Char3"/>
          <w:rFonts w:hint="cs"/>
          <w:rtl/>
        </w:rPr>
        <w:t xml:space="preserve"> کردند، و به سرور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رهبر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دند.</w:t>
      </w:r>
    </w:p>
    <w:p w:rsidR="00D81C83" w:rsidRPr="000922DD" w:rsidRDefault="00D81C83" w:rsidP="00C51449">
      <w:pPr>
        <w:pStyle w:val="a7"/>
        <w:rPr>
          <w:rtl/>
        </w:rPr>
      </w:pPr>
      <w:r w:rsidRPr="000922DD">
        <w:rPr>
          <w:rFonts w:hint="cs"/>
          <w:rtl/>
        </w:rPr>
        <w:t>و کوتاه سخن ا</w:t>
      </w:r>
      <w:r w:rsidR="00DC7072">
        <w:rPr>
          <w:rFonts w:hint="cs"/>
          <w:rtl/>
        </w:rPr>
        <w:t>ی</w:t>
      </w:r>
      <w:r w:rsidRPr="000922DD">
        <w:rPr>
          <w:rFonts w:hint="cs"/>
          <w:rtl/>
        </w:rPr>
        <w:t>نکه: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بدان برادر عز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ز که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بهروز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و بهبود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ما در هر دو جهان، و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برا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موفق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دعوت و رس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دن ما و جامعه ما به سرور 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ست مگر نخست به امور مهم‌تر بپرداز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نقطه آغاز دعوت ما توح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 خالص باشد. و س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است و احکام و اخلاق و سلوک و آداب و معاملات خود را براساس آن انجام ده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در همه 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موارد براساس رهنمود قرآن و سنت و در پرتو فهم سلف امت حرکت کن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را صراط مستق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و راه سالم و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استوار هم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ن است که خداوند ما را به آن فرمان داده است، چنان که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‌فرما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د: </w:t>
      </w:r>
      <w:r w:rsidRPr="00F52F8A">
        <w:rPr>
          <w:rFonts w:ascii="(normal text)" w:hAnsi="(normal text)" w:cs="Traditional Arabic"/>
          <w:sz w:val="24"/>
          <w:rtl/>
        </w:rPr>
        <w:t>﴿</w:t>
      </w:r>
      <w:r w:rsidRPr="00A03F15">
        <w:rPr>
          <w:rStyle w:val="Chare"/>
          <w:rFonts w:hint="cs"/>
          <w:rtl/>
        </w:rPr>
        <w:t>وَأَنَّ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هَٰذَا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صِرَٰطِي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مُسۡتَقِيمٗا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فَٱتَّبِعُوهُۖ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وَلَا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تَتَّبِعُواْ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ٱلسُّبُلَ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فَتَفَرَّقَ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عَن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سَبِيلِهِۦۚ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ذَٰلِكُمۡ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وَصَّىٰكُم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بِهِۦ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لَعَلَّكُمۡ</w:t>
      </w:r>
      <w:r w:rsidRPr="00A03F15">
        <w:rPr>
          <w:rStyle w:val="Chare"/>
          <w:rtl/>
        </w:rPr>
        <w:t xml:space="preserve"> </w:t>
      </w:r>
      <w:r w:rsidRPr="00A03F15">
        <w:rPr>
          <w:rStyle w:val="Chare"/>
          <w:rFonts w:hint="cs"/>
          <w:rtl/>
        </w:rPr>
        <w:t>تَتَّقُونَ</w:t>
      </w:r>
      <w:r w:rsidRPr="00A03F15">
        <w:rPr>
          <w:rStyle w:val="Chare"/>
          <w:rtl/>
        </w:rPr>
        <w:t>١٥٣</w:t>
      </w:r>
      <w:r w:rsidRPr="00F52F8A">
        <w:rPr>
          <w:rFonts w:ascii="Times New Roman" w:hAnsi="Times New Roman" w:cs="Traditional Arabic" w:hint="cs"/>
          <w:sz w:val="24"/>
          <w:rtl/>
        </w:rPr>
        <w:t>﴾</w:t>
      </w:r>
      <w:r w:rsidRPr="00DC7072">
        <w:rPr>
          <w:rStyle w:val="Char5"/>
          <w:rtl/>
        </w:rPr>
        <w:t xml:space="preserve"> [الأنعام: 153]</w:t>
      </w:r>
      <w:r w:rsidRPr="00DC7072">
        <w:rPr>
          <w:rStyle w:val="Char5"/>
          <w:rFonts w:hint="cs"/>
          <w:rtl/>
        </w:rPr>
        <w:t>.</w:t>
      </w:r>
    </w:p>
    <w:p w:rsidR="00D81C83" w:rsidRPr="00C51449" w:rsidRDefault="00536685" w:rsidP="00C51449">
      <w:pPr>
        <w:pStyle w:val="a6"/>
        <w:rPr>
          <w:rStyle w:val="Char3"/>
          <w:rtl/>
        </w:rPr>
      </w:pPr>
      <w:r>
        <w:rPr>
          <w:rStyle w:val="Char6"/>
          <w:rFonts w:hint="cs"/>
          <w:rtl/>
        </w:rPr>
        <w:t>«</w:t>
      </w:r>
      <w:r w:rsidR="00D81C83" w:rsidRPr="00D81C83">
        <w:rPr>
          <w:rStyle w:val="Char6"/>
          <w:rFonts w:hint="cs"/>
          <w:rtl/>
        </w:rPr>
        <w:t>و ا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ن راهِ راست من است، پس، از آن پ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 کن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د و از (د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گر) راهها پ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>رو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 مکن</w:t>
      </w:r>
      <w:r w:rsidR="00DC7072">
        <w:rPr>
          <w:rStyle w:val="Char6"/>
          <w:rFonts w:hint="cs"/>
          <w:rtl/>
        </w:rPr>
        <w:t>ی</w:t>
      </w:r>
      <w:r w:rsidR="00D81C83" w:rsidRPr="00D81C83">
        <w:rPr>
          <w:rStyle w:val="Char6"/>
          <w:rFonts w:hint="cs"/>
          <w:rtl/>
        </w:rPr>
        <w:t xml:space="preserve">د، که شما </w:t>
      </w:r>
      <w:r w:rsidR="00D81C83" w:rsidRPr="00D81C83">
        <w:rPr>
          <w:rStyle w:val="Char6"/>
          <w:rtl/>
        </w:rPr>
        <w:t>را از راه خدا پراکنده م</w:t>
      </w:r>
      <w:r w:rsidR="00DC7072">
        <w:rPr>
          <w:rStyle w:val="Char6"/>
          <w:rtl/>
        </w:rPr>
        <w:t>ی</w:t>
      </w:r>
      <w:r w:rsidR="00D81C83" w:rsidRPr="00D81C83">
        <w:rPr>
          <w:rStyle w:val="Char6"/>
          <w:rtl/>
        </w:rPr>
        <w:t>‌سازد. ا</w:t>
      </w:r>
      <w:r w:rsidR="00DC7072">
        <w:rPr>
          <w:rStyle w:val="Char6"/>
          <w:rtl/>
        </w:rPr>
        <w:t>ی</w:t>
      </w:r>
      <w:r w:rsidR="00D81C83" w:rsidRPr="00D81C83">
        <w:rPr>
          <w:rStyle w:val="Char6"/>
          <w:rtl/>
        </w:rPr>
        <w:t>نها چ</w:t>
      </w:r>
      <w:r w:rsidR="00DC7072">
        <w:rPr>
          <w:rStyle w:val="Char6"/>
          <w:rtl/>
        </w:rPr>
        <w:t>ی</w:t>
      </w:r>
      <w:r w:rsidR="00D81C83" w:rsidRPr="00D81C83">
        <w:rPr>
          <w:rStyle w:val="Char6"/>
          <w:rtl/>
        </w:rPr>
        <w:t>زها</w:t>
      </w:r>
      <w:r w:rsidR="00DC7072">
        <w:rPr>
          <w:rStyle w:val="Char6"/>
          <w:rtl/>
        </w:rPr>
        <w:t>یی</w:t>
      </w:r>
      <w:r w:rsidR="00D81C83" w:rsidRPr="00D81C83">
        <w:rPr>
          <w:rStyle w:val="Char6"/>
          <w:rtl/>
        </w:rPr>
        <w:t xml:space="preserve"> هستند که خداوند شما را بدان سفارش نموده است تا پره</w:t>
      </w:r>
      <w:r w:rsidR="00DC7072">
        <w:rPr>
          <w:rStyle w:val="Char6"/>
          <w:rtl/>
        </w:rPr>
        <w:t>ی</w:t>
      </w:r>
      <w:r w:rsidR="00D81C83" w:rsidRPr="00D81C83">
        <w:rPr>
          <w:rStyle w:val="Char6"/>
          <w:rtl/>
        </w:rPr>
        <w:t>زگار شو</w:t>
      </w:r>
      <w:r w:rsidR="00DC7072">
        <w:rPr>
          <w:rStyle w:val="Char6"/>
          <w:rtl/>
        </w:rPr>
        <w:t>ی</w:t>
      </w:r>
      <w:r w:rsidR="00D81C83" w:rsidRPr="00D81C83">
        <w:rPr>
          <w:rStyle w:val="Char6"/>
          <w:rtl/>
        </w:rPr>
        <w:t>د</w:t>
      </w:r>
      <w:r>
        <w:rPr>
          <w:rStyle w:val="Char3"/>
          <w:rFonts w:hint="cs"/>
          <w:rtl/>
        </w:rPr>
        <w:t>»</w:t>
      </w:r>
      <w:r w:rsidR="00D81C83" w:rsidRPr="00C51449">
        <w:rPr>
          <w:rStyle w:val="Char3"/>
          <w:rtl/>
        </w:rPr>
        <w:t>.</w:t>
      </w:r>
    </w:p>
    <w:p w:rsidR="00D81C83" w:rsidRPr="00C51449" w:rsidRDefault="00D81C83" w:rsidP="00C51449">
      <w:pPr>
        <w:pStyle w:val="a6"/>
        <w:rPr>
          <w:rStyle w:val="Char3"/>
          <w:rtl/>
        </w:rPr>
      </w:pPr>
      <w:r w:rsidRPr="00C51449">
        <w:rPr>
          <w:rStyle w:val="Char3"/>
          <w:rFonts w:hint="cs"/>
          <w:rtl/>
        </w:rPr>
        <w:t>و عق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ده سلف تنها راه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است که حالت و اوضاع امت را سامان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‌دهد. از خداوند برتر و توانا مسئلت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‌نمائ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همان گونه که ما را بر ش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وه و راه سلف رهنمود گردانده ما را از آنان بگرداند و ما را همراه آن‌ها ز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ر پرچم محمد مصطف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صل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الله عل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ه و سلم حشر کند، و از آن که ما را هدا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ت کرده و توف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ق داده دل‌ها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مان را منحرف نگرداند، و از او م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‌خواه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م که ما را از بندگان صالح و عابد و عالم و عامل و فعال در راه خو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ش بگرداند، ب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>‌گمان او تواناست و او شنوا</w:t>
      </w:r>
      <w:r w:rsidR="00DC7072">
        <w:rPr>
          <w:rStyle w:val="Char3"/>
          <w:rFonts w:hint="cs"/>
          <w:rtl/>
        </w:rPr>
        <w:t>ی</w:t>
      </w:r>
      <w:r w:rsidRPr="00C51449">
        <w:rPr>
          <w:rStyle w:val="Char3"/>
          <w:rFonts w:hint="cs"/>
          <w:rtl/>
        </w:rPr>
        <w:t xml:space="preserve"> اجابت کننده است.</w:t>
      </w:r>
    </w:p>
    <w:p w:rsidR="00D81C83" w:rsidRDefault="00D81C83" w:rsidP="00D81C83">
      <w:pPr>
        <w:rPr>
          <w:rFonts w:cs="9 Karim"/>
          <w:b/>
          <w:bCs/>
          <w:rtl/>
        </w:rPr>
      </w:pPr>
    </w:p>
    <w:p w:rsidR="002925F9" w:rsidRPr="00DB33E4" w:rsidRDefault="00CC6A56" w:rsidP="00DB33E4">
      <w:pPr>
        <w:pStyle w:val="a3"/>
        <w:jc w:val="center"/>
        <w:rPr>
          <w:rtl/>
        </w:rPr>
      </w:pPr>
      <w:r w:rsidRPr="00DB33E4">
        <w:rPr>
          <w:rFonts w:hint="cs"/>
          <w:rtl/>
        </w:rPr>
        <w:t>وصل</w:t>
      </w:r>
      <w:r w:rsidRPr="00DB33E4">
        <w:rPr>
          <w:rFonts w:hint="cs"/>
          <w:rtl/>
          <w:lang w:bidi="ar-SA"/>
        </w:rPr>
        <w:t>ى</w:t>
      </w:r>
      <w:r w:rsidRPr="00DB33E4">
        <w:rPr>
          <w:rFonts w:hint="cs"/>
          <w:rtl/>
        </w:rPr>
        <w:t xml:space="preserve"> الله وسلم وبار</w:t>
      </w:r>
      <w:r w:rsidRPr="00DB33E4">
        <w:rPr>
          <w:rFonts w:hint="cs"/>
          <w:rtl/>
          <w:lang w:bidi="ar-SA"/>
        </w:rPr>
        <w:t>ك</w:t>
      </w:r>
      <w:r w:rsidRPr="00DB33E4">
        <w:rPr>
          <w:rFonts w:hint="cs"/>
          <w:rtl/>
        </w:rPr>
        <w:t xml:space="preserve"> عل</w:t>
      </w:r>
      <w:r w:rsidRPr="00DB33E4">
        <w:rPr>
          <w:rFonts w:hint="cs"/>
          <w:rtl/>
          <w:lang w:bidi="ar-SA"/>
        </w:rPr>
        <w:t>ى</w:t>
      </w:r>
      <w:r w:rsidRPr="00DB33E4">
        <w:rPr>
          <w:rFonts w:hint="cs"/>
          <w:rtl/>
        </w:rPr>
        <w:t xml:space="preserve"> نبي</w:t>
      </w:r>
      <w:r w:rsidR="00DB33E4" w:rsidRPr="00DB33E4">
        <w:rPr>
          <w:rFonts w:hint="cs"/>
          <w:rtl/>
        </w:rPr>
        <w:t>نا</w:t>
      </w:r>
      <w:r w:rsidRPr="00DB33E4">
        <w:rPr>
          <w:rFonts w:hint="cs"/>
          <w:rtl/>
        </w:rPr>
        <w:t xml:space="preserve"> محمد وعل</w:t>
      </w:r>
      <w:r w:rsidRPr="00DB33E4">
        <w:rPr>
          <w:rFonts w:hint="cs"/>
          <w:rtl/>
          <w:lang w:bidi="ar-SA"/>
        </w:rPr>
        <w:t>ى</w:t>
      </w:r>
      <w:r w:rsidRPr="00DB33E4">
        <w:rPr>
          <w:rFonts w:hint="cs"/>
          <w:rtl/>
        </w:rPr>
        <w:t xml:space="preserve"> آله وصحبه و</w:t>
      </w:r>
      <w:r w:rsidR="00D81C83" w:rsidRPr="00DB33E4">
        <w:rPr>
          <w:rFonts w:hint="cs"/>
          <w:rtl/>
        </w:rPr>
        <w:t>سلم</w:t>
      </w:r>
    </w:p>
    <w:sectPr w:rsidR="002925F9" w:rsidRPr="00DB33E4" w:rsidSect="00C14F87">
      <w:headerReference w:type="default" r:id="rId35"/>
      <w:footnotePr>
        <w:numRestart w:val="eachPage"/>
      </w:footnotePr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28" w:rsidRDefault="00B64A28">
      <w:r>
        <w:separator/>
      </w:r>
    </w:p>
  </w:endnote>
  <w:endnote w:type="continuationSeparator" w:id="0">
    <w:p w:rsidR="00B64A28" w:rsidRDefault="00B6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Siaswar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9 Karim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347111" w:rsidRDefault="00824FE1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347111" w:rsidRDefault="00824FE1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28" w:rsidRDefault="00B64A28">
      <w:r>
        <w:separator/>
      </w:r>
    </w:p>
  </w:footnote>
  <w:footnote w:type="continuationSeparator" w:id="0">
    <w:p w:rsidR="00B64A28" w:rsidRDefault="00B64A28">
      <w:r>
        <w:continuationSeparator/>
      </w:r>
    </w:p>
  </w:footnote>
  <w:footnote w:id="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خطبه، خطبه حاجت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ند، که قبل از هر 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مشروع است و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به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ارانش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‌آموخت که آن را قبل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راد سخن در امور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مانند خطبه نکاح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جمعه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سخنران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ند.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شتر کتاب‌ها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با تفاوت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عبارات آن را ذکر کرده‌اند، چنان که در سنن ابن ماجه در: کتاب النکاح باب خطبه النکاح آمده است. و در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در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و نسائ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آمده است. و ابو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سند خود و طبران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المعجم الکب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و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سنن خود و امام احمد در مسند خود آورده است. و بخش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آن در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مسلم کتاب الجمعه باب خطبة الجمعه ذکر شده است.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تفض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تخر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ج 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مراجعه 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به کتاب «خطبة الحاجه» اثر محدث علامه محمد ناصر آلبان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.</w:t>
      </w:r>
    </w:p>
  </w:footnote>
  <w:footnote w:id="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3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تزمذ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 ک به کتاب‌ها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لغت: لسان العرب، القاموس المح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ط، و العجم الوس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ط، ماده عقد</w:t>
      </w:r>
      <w:r>
        <w:rPr>
          <w:rFonts w:hint="cs"/>
          <w:rtl/>
        </w:rPr>
        <w:t>.</w:t>
      </w:r>
    </w:p>
  </w:footnote>
  <w:footnote w:id="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 ک به کتا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لغت: تاج العروس، لسان العرب، القاموس المح</w:t>
      </w:r>
      <w:r>
        <w:rPr>
          <w:rFonts w:hint="cs"/>
          <w:rtl/>
        </w:rPr>
        <w:t>یط، ماده سَلَفَ.</w:t>
      </w:r>
    </w:p>
  </w:footnote>
  <w:footnote w:id="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0">
    <w:p w:rsidR="00824FE1" w:rsidRPr="00752AD7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1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1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1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مسند احمد و آلبان</w:t>
      </w:r>
      <w:r>
        <w:rPr>
          <w:rFonts w:hint="cs"/>
          <w:rtl/>
        </w:rPr>
        <w:t>ی در کتاب «السنة</w:t>
      </w:r>
      <w:r w:rsidRPr="00C51449">
        <w:rPr>
          <w:rFonts w:hint="cs"/>
          <w:rtl/>
        </w:rPr>
        <w:t>»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عاصم آن را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دانسته است.</w:t>
      </w:r>
    </w:p>
  </w:footnote>
  <w:footnote w:id="1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 ک تفس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ابن کث</w:t>
      </w:r>
      <w:r>
        <w:rPr>
          <w:rFonts w:hint="cs"/>
          <w:rtl/>
        </w:rPr>
        <w:t>یر، سوره آل عمران:</w:t>
      </w:r>
      <w:r w:rsidRPr="00C51449">
        <w:rPr>
          <w:rFonts w:hint="cs"/>
          <w:rtl/>
        </w:rPr>
        <w:t xml:space="preserve"> 106</w:t>
      </w:r>
      <w:r>
        <w:rPr>
          <w:rFonts w:hint="cs"/>
          <w:rtl/>
        </w:rPr>
        <w:t>.</w:t>
      </w:r>
    </w:p>
  </w:footnote>
  <w:footnote w:id="1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خواننده محترم به وضوح روشن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‌گردد که آنچه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 که «سلف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مرحله‌ا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بود، نه مذهب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!!» دروغ است، چون مذهب سلف صالح ـ اهل سنت و الجماع ـ بر دو اساس بزرگ مشتمل است که عبارتند از: الگو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کو و صالح، و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وه‌ا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نبو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الگو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سه قرن اول اسلام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صحابه و تابع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و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روانشان از ائمه مجتهد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که صادقانه و مخلصانه از صحابه و تابع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کرده‌اند، هستند که به خوب بودن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دوران گواه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داده شده است و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وه: راه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زمان‌ها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مبارک در 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نصوص قرآن و سنت استفاده شده است و آن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وه علم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فراگرفتن و 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اسلام و عمل کردن به آن و حاکم قرار دادن آن است.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شامل همه بخش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علوم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از قب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فقه و استنباط و استدلال و 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علوم اعتقاد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و سلوک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پس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کلمه‌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جامعه و مانع است که به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بازگشت به اسلام راست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از راه ائمه، است و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سنت خالص که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آورده که از شائبه‌ها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تمدن‌ها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گذشته و بدعت‌ها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فرقه‌ها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گمراه پاک و به دور است. پس ترد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دعوت حق است و انتساب به آن حق است و انتساب به سلف و عمل به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وه و راه رهنمود آنان برکت و رستگار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نجات و موفق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و سعادت هر دو جهان را به همراه دارد. پس اگر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شود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انتساب به سلف و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سلف صالح را الگو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خود قرار داده پسند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و درست است و به شهادت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سلف بهتر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افراد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امت هستند.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اما اگر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خود را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بنامد و دارا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اعتقاد و عمل سلف نباشد،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تعر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بلکه نکوهش و نفاق است. چون مفاه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معان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اعتبار دارد نه کلمات و واژه‌ها و به دلخواه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بلکه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اعتقاد و گفتار و کردار.</w:t>
      </w:r>
    </w:p>
  </w:footnote>
  <w:footnote w:id="1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 کتاب الا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</w:t>
      </w:r>
      <w:r>
        <w:rPr>
          <w:rFonts w:hint="cs"/>
          <w:rtl/>
        </w:rPr>
        <w:t>.</w:t>
      </w:r>
    </w:p>
  </w:footnote>
  <w:footnote w:id="1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ربوب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ت در لغت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: ربوب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به اسم الله متعال«الربّ» نسبت داده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‌شود و الربّ از مصدر ربّ رِبُّ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از حالت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وضع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کامل رسان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د. چنان که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ند: ربَّه و ربّاه و ربّ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ه، و در لغت چند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دارد که عبارتند از: مربّ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، مالک، 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د، مدبّر، وال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، منُعم، کامل کننده، ....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الله متعال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پروردگار همه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ز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مالک همه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است و بر همه خلق ربوب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دارد و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ندارد، و رب هم ارباب و مالک همه املاک و پادشاهان و مالکان است.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ربّ مصدر و به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فاعل است و کلمه «الربّ» با الف لام بر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الله اطلاق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‌شود، مگر در اضافت و نسبت محدود، چنان که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رّالدار«صاحب خانه»، و ربّ الفرس«صاحب اسب».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ن ک لسان العرب ج1/ص339</w:t>
      </w:r>
      <w:r>
        <w:rPr>
          <w:rFonts w:hint="cs"/>
          <w:rtl/>
        </w:rPr>
        <w:t>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>
        <w:rPr>
          <w:rFonts w:hint="cs"/>
          <w:rtl/>
        </w:rPr>
        <w:t xml:space="preserve">و تاج العروس : </w:t>
      </w:r>
      <w:r w:rsidRPr="00C51449">
        <w:rPr>
          <w:rFonts w:hint="cs"/>
          <w:rtl/>
        </w:rPr>
        <w:t>15/ص176</w:t>
      </w:r>
    </w:p>
    <w:p w:rsidR="00824FE1" w:rsidRPr="00C51449" w:rsidRDefault="00824FE1" w:rsidP="005D7522">
      <w:pPr>
        <w:pStyle w:val="ab"/>
        <w:ind w:firstLine="0"/>
      </w:pPr>
      <w:r>
        <w:rPr>
          <w:rFonts w:hint="cs"/>
          <w:rtl/>
        </w:rPr>
        <w:t>و</w:t>
      </w:r>
      <w:r w:rsidRPr="00C51449">
        <w:rPr>
          <w:rFonts w:hint="cs"/>
          <w:rtl/>
        </w:rPr>
        <w:t>النها</w:t>
      </w:r>
      <w:r>
        <w:rPr>
          <w:rFonts w:hint="cs"/>
          <w:rtl/>
        </w:rPr>
        <w:t>یة</w:t>
      </w:r>
      <w:r w:rsidRPr="00C51449">
        <w:rPr>
          <w:rFonts w:hint="cs"/>
          <w:rtl/>
        </w:rPr>
        <w:t xml:space="preserve"> ج2/ص179</w:t>
      </w:r>
      <w:r>
        <w:rPr>
          <w:rFonts w:hint="cs"/>
          <w:rtl/>
        </w:rPr>
        <w:t>.</w:t>
      </w:r>
    </w:p>
  </w:footnote>
  <w:footnote w:id="1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الوه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ت از کلمه «اله» مشتق شده و جمع آن «الهه»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معبود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آن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‌شود،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آنچه دل‌ها آن را به عنوان اله و معبود 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رفته‌اند، و هر آنچه که پرستش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‌شود پرستشگر آن را اله قرار داده است،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کلمه«اله» هم شامل معبود به حق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متعال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هم به معبود ناحق و باطل که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از الله پرستش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اطلاق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‌شود، ول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«اله» و معبود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آفر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ننده، توانا، روز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‌دهنده، مدبّر بر همه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توانا باشد. و آنچه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گونه نباشد معبود و اله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گرچه به ناحق پرستش شود و اله نام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شود.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 xml:space="preserve">و کلمه«الله» از اله مشتق شده است و اصل آن الاه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معبود، و از آن صفت فعل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مشتق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چنان که از خلق و رزق و امثال آن مشتق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فقط صفت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ذات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دلالت</w:t>
      </w:r>
      <w:r>
        <w:rPr>
          <w:rFonts w:hint="cs"/>
          <w:rtl/>
        </w:rPr>
        <w:t xml:space="preserve"> می‌</w:t>
      </w:r>
      <w:r w:rsidRPr="00C51449">
        <w:rPr>
          <w:rFonts w:hint="cs"/>
          <w:rtl/>
        </w:rPr>
        <w:t>کند که همان سزاوار بودن الله متعال به پرستش و بندگ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‌باشد.</w:t>
      </w:r>
    </w:p>
  </w:footnote>
  <w:footnote w:id="1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 xml:space="preserve">الحاد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انحراف از حق که انکار و تحر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 و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کردن و تشب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را شامل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5D7522">
        <w:rPr>
          <w:rStyle w:val="Char9"/>
          <w:rFonts w:hint="cs"/>
          <w:sz w:val="20"/>
          <w:szCs w:val="20"/>
          <w:rtl/>
        </w:rPr>
        <w:t>تحریف</w:t>
      </w:r>
      <w:r w:rsidRPr="00C51449">
        <w:rPr>
          <w:rFonts w:hint="cs"/>
          <w:rtl/>
        </w:rPr>
        <w:t xml:space="preserve">: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نکه نص در لفظ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در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تغ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ر داده شود و از معنا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ظاهر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‌اش به معنا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برده شود که بر آن دلالت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‌کند مگر با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احتمال مرجوح؛ پس تک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ف: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ئت و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صفات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کردن.</w:t>
      </w:r>
    </w:p>
    <w:p w:rsidR="00824FE1" w:rsidRPr="00C51449" w:rsidRDefault="00824FE1" w:rsidP="005D7522">
      <w:pPr>
        <w:pStyle w:val="ab"/>
        <w:ind w:firstLine="0"/>
      </w:pPr>
      <w:r w:rsidRPr="005D7522">
        <w:rPr>
          <w:rStyle w:val="Char9"/>
          <w:rFonts w:hint="cs"/>
          <w:sz w:val="20"/>
          <w:szCs w:val="20"/>
          <w:rtl/>
        </w:rPr>
        <w:t>تمثیل</w:t>
      </w:r>
      <w:r w:rsidRPr="00C51449">
        <w:rPr>
          <w:rFonts w:hint="cs"/>
          <w:rtl/>
        </w:rPr>
        <w:t xml:space="preserve">: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ارائه مثال و مشابه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همه جهت همانند آن باشد.</w:t>
      </w:r>
    </w:p>
  </w:footnote>
  <w:footnote w:id="2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استوا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عرش و برتر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دو صفت هستند که ما هر دو را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اثبات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که شا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سته شکوه و جلال اوست و تفس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کلمه استو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نزد سلف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«بالا قرار گرفت و بالا رفت و مستقر شد» سلف کلم</w:t>
      </w:r>
      <w:r>
        <w:rPr>
          <w:rFonts w:hint="cs"/>
          <w:rtl/>
        </w:rPr>
        <w:t>ۀ</w:t>
      </w:r>
      <w:r w:rsidRPr="00C51449">
        <w:rPr>
          <w:rFonts w:hint="cs"/>
          <w:rtl/>
        </w:rPr>
        <w:t xml:space="preserve"> «استو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» را به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معان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کرده‌اند و از آن فراتر نرفته و به آن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فزوده‌اند، و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چ‌گاه سلف «استوی» را به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«مستول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شد و مالک قرار گرفت، و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گشت»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نکرده‌اند.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امام اسحاق بن راهو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در تفس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علما بر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کتاب اجماع کرده‌اند که الله بر بالا عرش است و همه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را در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زم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هفتم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‌داند.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امام ذهب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کتاب....</w:t>
      </w:r>
    </w:p>
  </w:footnote>
  <w:footnote w:id="2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2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2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2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اعلام النبلاء امام ذهب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ج5/ ص377</w:t>
      </w:r>
      <w:r>
        <w:rPr>
          <w:rFonts w:hint="cs"/>
          <w:rtl/>
        </w:rPr>
        <w:t>.</w:t>
      </w:r>
    </w:p>
  </w:footnote>
  <w:footnote w:id="25">
    <w:p w:rsidR="00824FE1" w:rsidRPr="00600E4A" w:rsidRDefault="00824FE1" w:rsidP="00600E4A">
      <w:pPr>
        <w:pStyle w:val="ab"/>
      </w:pPr>
      <w:r w:rsidRPr="00600E4A">
        <w:rPr>
          <w:rStyle w:val="FootnoteReference"/>
          <w:vertAlign w:val="baseline"/>
        </w:rPr>
        <w:footnoteRef/>
      </w:r>
      <w:r w:rsidRPr="00600E4A">
        <w:rPr>
          <w:rtl/>
        </w:rPr>
        <w:t xml:space="preserve">- </w:t>
      </w:r>
      <w:r w:rsidRPr="00600E4A">
        <w:rPr>
          <w:rFonts w:hint="cs"/>
          <w:rtl/>
        </w:rPr>
        <w:t>امام لالکانی در «... الاعتقاد الهادی ای سبیل الرشاد» از امام ابن قدامه مقدس روایت کرده است.</w:t>
      </w:r>
    </w:p>
  </w:footnote>
  <w:footnote w:id="2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 ک: «لمعة الاعتقاد الهاد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الرشاد» امام ابن قدامه مقدس</w:t>
      </w:r>
      <w:r>
        <w:rPr>
          <w:rFonts w:hint="cs"/>
          <w:rtl/>
        </w:rPr>
        <w:t>.</w:t>
      </w:r>
    </w:p>
  </w:footnote>
  <w:footnote w:id="2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بغو</w:t>
      </w:r>
      <w:r>
        <w:rPr>
          <w:rFonts w:hint="cs"/>
          <w:rtl/>
        </w:rPr>
        <w:t>ی در شرح السنة</w:t>
      </w:r>
      <w:r w:rsidRPr="00C51449">
        <w:rPr>
          <w:rFonts w:hint="cs"/>
          <w:rtl/>
        </w:rPr>
        <w:t xml:space="preserve"> ج1/ص217</w:t>
      </w:r>
      <w:r>
        <w:rPr>
          <w:rFonts w:hint="cs"/>
          <w:rtl/>
        </w:rPr>
        <w:t>.</w:t>
      </w:r>
    </w:p>
  </w:footnote>
  <w:footnote w:id="2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شرح </w:t>
      </w:r>
      <w:r>
        <w:rPr>
          <w:rFonts w:hint="cs"/>
          <w:rtl/>
        </w:rPr>
        <w:t>اصول اعتقاد اهل السنة والجماعة</w:t>
      </w:r>
      <w:r w:rsidRPr="00C51449">
        <w:rPr>
          <w:rFonts w:hint="cs"/>
          <w:rtl/>
        </w:rPr>
        <w:t xml:space="preserve"> ج3/ص440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است.</w:t>
      </w:r>
    </w:p>
    <w:p w:rsidR="00824FE1" w:rsidRPr="00C51449" w:rsidRDefault="00824FE1" w:rsidP="00C51449">
      <w:pPr>
        <w:pStyle w:val="ab"/>
      </w:pPr>
      <w:r w:rsidRPr="00C51449">
        <w:rPr>
          <w:rFonts w:hint="cs"/>
          <w:rtl/>
        </w:rPr>
        <w:t>«...»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مجهول است و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جز الله متعال آن را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‌داند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داشتن به آن واجب است چون براساس دلا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ثابت است و پرس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در مورد آن بدعت است چون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استواء را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جز الله متعال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‌داند و صحابه از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 مورد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استوا نپرس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ده‌اند.</w:t>
      </w:r>
    </w:p>
  </w:footnote>
  <w:footnote w:id="2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شرح العق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الطحاو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امام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العز حنف</w:t>
      </w:r>
      <w:r>
        <w:rPr>
          <w:rFonts w:hint="cs"/>
          <w:rtl/>
        </w:rPr>
        <w:t>ی</w:t>
      </w:r>
      <w:r w:rsidRPr="00DC7072">
        <w:rPr>
          <w:rFonts w:cs="CTraditional Arabic"/>
          <w:rtl/>
        </w:rPr>
        <w:t>/</w:t>
      </w:r>
      <w:r>
        <w:rPr>
          <w:rFonts w:hint="cs"/>
          <w:rtl/>
        </w:rPr>
        <w:t>.</w:t>
      </w:r>
    </w:p>
  </w:footnote>
  <w:footnote w:id="3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ذهب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«العلوللعل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...» ج2/ص427 آن را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است.</w:t>
      </w:r>
    </w:p>
  </w:footnote>
  <w:footnote w:id="3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عق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السلف اصحاب الحد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امام صابون</w:t>
      </w:r>
      <w:r>
        <w:rPr>
          <w:rFonts w:hint="cs"/>
          <w:rtl/>
        </w:rPr>
        <w:t>ی.</w:t>
      </w:r>
    </w:p>
  </w:footnote>
  <w:footnote w:id="3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بغو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</w:t>
      </w:r>
      <w:r>
        <w:rPr>
          <w:rFonts w:hint="cs"/>
          <w:rtl/>
        </w:rPr>
        <w:t xml:space="preserve">شرح السنة </w:t>
      </w:r>
      <w:r w:rsidRPr="00C51449">
        <w:rPr>
          <w:rFonts w:hint="cs"/>
          <w:rtl/>
        </w:rPr>
        <w:t>و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اصول الاعتقاد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است: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ائمه رحمهم الله گفته‌اند آن را همان‌طور که آمده قرار ده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سخنشان ردّ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منکران صفات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گفته‌اند (بدون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ت!) ردّ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بر کسان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تشب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‌دهند و مفهوم سخن آنان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 که معان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صفات همان‌طور که در نصوص قرآن و سنت آمده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متعال به گونه‌ا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شا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سته الله متعال است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او اثبات گردد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مورد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پرس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نشود چون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آن آگاه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ندارد، بلکه همان‌طور که آمده قرار داده شود، و در مورد همه صفات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طور است، اما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‌اش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صفات بدون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دانسته شود اثبات شوند،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مذهب مفوّضه و معطّله است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صحابه و رسول الله کلام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‌خوانده‌اند که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ده‌اند، مانند «</w:t>
      </w:r>
      <w:r>
        <w:rPr>
          <w:rStyle w:val="Chara"/>
          <w:rFonts w:hint="cs"/>
          <w:rtl/>
        </w:rPr>
        <w:t>و</w:t>
      </w:r>
      <w:r w:rsidRPr="005D7522">
        <w:rPr>
          <w:rStyle w:val="Chara"/>
          <w:rFonts w:hint="cs"/>
          <w:rtl/>
        </w:rPr>
        <w:t>هو السمیع البصیر</w:t>
      </w:r>
      <w:r w:rsidRPr="00C51449">
        <w:rPr>
          <w:rFonts w:hint="cs"/>
          <w:rtl/>
        </w:rPr>
        <w:t>» که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‌اش مفهوم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اثبات شنوا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و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اما بدون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آن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شود چون عقل از درک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محسوسات قاصر است، پس چگونه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درک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که چشم‌ها قادر به درک آن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ستند؟ </w:t>
      </w:r>
    </w:p>
  </w:footnote>
  <w:footnote w:id="3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لالکائ</w:t>
      </w:r>
      <w:r>
        <w:rPr>
          <w:rFonts w:hint="cs"/>
          <w:rtl/>
        </w:rPr>
        <w:t>ی در شرح اصول اعتقاد اهل السنة</w:t>
      </w:r>
      <w:r w:rsidRPr="00C51449">
        <w:rPr>
          <w:rFonts w:hint="cs"/>
          <w:rtl/>
        </w:rPr>
        <w:t xml:space="preserve"> ج4/ص587</w:t>
      </w:r>
    </w:p>
  </w:footnote>
  <w:footnote w:id="3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بغو</w:t>
      </w:r>
      <w:r>
        <w:rPr>
          <w:rFonts w:hint="cs"/>
          <w:rtl/>
        </w:rPr>
        <w:t>ی در شرح السنّة</w:t>
      </w:r>
      <w:r w:rsidRPr="00C51449">
        <w:rPr>
          <w:rFonts w:hint="cs"/>
          <w:rtl/>
        </w:rPr>
        <w:t xml:space="preserve"> ج1/ ص171 روا</w:t>
      </w:r>
      <w:r>
        <w:rPr>
          <w:rFonts w:hint="cs"/>
          <w:rtl/>
        </w:rPr>
        <w:t>یت کرده است.</w:t>
      </w:r>
    </w:p>
  </w:footnote>
  <w:footnote w:id="3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لمعة الاعتقاد الهاد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الرشاد امام ابن قدامه مقدس</w:t>
      </w:r>
      <w:r>
        <w:rPr>
          <w:rFonts w:hint="cs"/>
          <w:rtl/>
        </w:rPr>
        <w:t>ی.</w:t>
      </w:r>
    </w:p>
  </w:footnote>
  <w:footnote w:id="3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3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3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3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 xml:space="preserve">رسول در لغت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فرستاده شده و نب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لغت از نبأ گرفته شده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خبر. رسول و نب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اصطلاح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آسمان به او وح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شده و فرمان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افته که آن را به مردم برساند، با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تفاوت که نب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شده که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قبل از او بوده را برساند، برخلاف رسول که به او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جد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تا آن را به کافران ابلاغ کند. رسول مانند نوح، ابراه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موس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محمد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هم الصلوة و السلام.</w:t>
      </w:r>
    </w:p>
  </w:footnote>
  <w:footnote w:id="4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 (کتاب صفات المنافق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و احکامهم) باب قوله: </w:t>
      </w:r>
      <w:r>
        <w:rPr>
          <w:rStyle w:val="Chara"/>
          <w:rFonts w:hint="cs"/>
          <w:rtl/>
          <w:lang w:bidi="fa-IR"/>
        </w:rPr>
        <w:t>«</w:t>
      </w:r>
      <w:r w:rsidRPr="005D7522">
        <w:rPr>
          <w:rStyle w:val="Chara"/>
          <w:rFonts w:hint="cs"/>
          <w:rtl/>
        </w:rPr>
        <w:t>ان الانسان لیطغی</w:t>
      </w:r>
      <w:r>
        <w:rPr>
          <w:rStyle w:val="Chara"/>
          <w:rFonts w:hint="cs"/>
          <w:rtl/>
          <w:lang w:bidi="fa-IR"/>
        </w:rPr>
        <w:t>»</w:t>
      </w:r>
      <w:r>
        <w:rPr>
          <w:rFonts w:hint="cs"/>
          <w:rtl/>
        </w:rPr>
        <w:t>.</w:t>
      </w:r>
    </w:p>
    <w:p w:rsidR="00824FE1" w:rsidRPr="00C51449" w:rsidRDefault="00824FE1" w:rsidP="005D7522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برادر مسلمانم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مقتض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و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دارد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بنده جز با آن کامل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‌شود، پس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مسلمان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در فکر آخرتش است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را بداند و به آن از لحاظ اعتقاد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عمل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بند باشد، و مهم‌تر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آن عبارتند از: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>،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الله متعال به سو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همه جهان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است و مخصوص عرب‌ها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و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انسان‌ها و جن‌ها فرستاده شده است.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است و بعد از 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</w:t>
      </w:r>
      <w:r>
        <w:rPr>
          <w:rFonts w:hint="cs"/>
          <w:rtl/>
        </w:rPr>
        <w:t xml:space="preserve"> </w:t>
      </w:r>
      <w:r w:rsidRPr="00C51449">
        <w:rPr>
          <w:rFonts w:hint="cs"/>
          <w:rtl/>
        </w:rPr>
        <w:t>و رسالت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وجود ندارد.</w:t>
      </w:r>
    </w:p>
    <w:p w:rsidR="00824FE1" w:rsidRPr="00C51449" w:rsidRDefault="00824FE1" w:rsidP="00C51449">
      <w:pPr>
        <w:pStyle w:val="ab"/>
      </w:pPr>
      <w:r w:rsidRPr="00C51449">
        <w:rPr>
          <w:rFonts w:hint="cs"/>
          <w:rtl/>
        </w:rPr>
        <w:t>ـ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و اسلام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کس بعد از بعثت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درست نخواهد بود مگر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به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اورد و از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و حکم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کند، چون رسالت او پا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بخش رسالت‌ها و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او ناسخ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رسالت خود را آشکار و واضح رسان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و امامت‌ را ادا نموده و امت خود را نص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حت کرده تا جا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که آنان را بر شاهراه روشن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قرار داده که شب آن چون روز روشن است و از آن جز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هلاک شده منحرف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 تبل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غ رسالت خو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از ارتکاب گناه و لغزش معصوم است.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نبا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در حق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غلو کرد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بنده الله متعال و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امبرش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‌باشد، پس با</w:t>
      </w:r>
      <w:r>
        <w:rPr>
          <w:rtl/>
        </w:rPr>
        <w:t>ی</w:t>
      </w:r>
      <w:r w:rsidRPr="00C51449">
        <w:rPr>
          <w:rFonts w:hint="cs"/>
          <w:rtl/>
        </w:rPr>
        <w:t>د نه افراط و نه تفر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کرد.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محبت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بر محبت جان و فرزند و همه مردم مقدم باشد.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الگو بردار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 و به رهنمودها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ارزشمند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چنگ زد، و به سنت او پا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بند بود و برآن محافظت کرد، و اطاعت از اوامر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و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آنچه خبر داده، و پره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کردن از آنچه از آن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فرموده است.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مطلقاً از نافرمان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بر حذر بود و خداوند را فقط براساس آنچه مشروع و مقرر کرده عبادت کرد.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به اتفاق همه برتر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عبادت کنندگان است، پس هر عبادت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با عبادت و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وه او مخالف باشد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آن را مشروع و مقرر نکرده بدعت و گمراه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و انجام دهنده‌اش را به الله متعال نزد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بلکه او را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شتر از الله متعال دور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‌سازد.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تنها راه 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به الله متعال و به رضامند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بهشت خداوند راه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است.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ـ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کردن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گاه والا و برتر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مقامش نزد پروردگارش و به کثرت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شان را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 کردن و درود و سلام فرستادن بر او و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کردن به خاندان و ذر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پاکش و دانستن حق همسران پاک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شان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اران بزرگوارش.</w:t>
      </w:r>
    </w:p>
  </w:footnote>
  <w:footnote w:id="4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بخار</w:t>
      </w:r>
      <w:r>
        <w:rPr>
          <w:rFonts w:hint="cs"/>
          <w:rtl/>
        </w:rPr>
        <w:t>ی.</w:t>
      </w:r>
    </w:p>
  </w:footnote>
  <w:footnote w:id="4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فتنه دجال از برگتر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فتنه‌هاست چون دجال سرچشمه کفر و گمراه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فتنه‌هاست، به خاطر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امبران اقوام خود را از او برحذر داشته‌اند، و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 آخر هر نماز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آن به الله متعال پناه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‌برد و امت خود را از او برحذر داشته است.</w:t>
      </w:r>
    </w:p>
  </w:footnote>
  <w:footnote w:id="43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صراط پل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دوزخ زده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تا مردم از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عبور کرده و به بهشت بروند و مردم بر حسب اعمال خود از آن عبور</w:t>
      </w:r>
      <w:r>
        <w:rPr>
          <w:rFonts w:hint="cs"/>
          <w:rtl/>
        </w:rPr>
        <w:t xml:space="preserve"> می‌</w:t>
      </w:r>
      <w:r w:rsidRPr="00C51449">
        <w:rPr>
          <w:rFonts w:hint="cs"/>
          <w:rtl/>
        </w:rPr>
        <w:t xml:space="preserve"> کنند،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چشم بهم زدن از آن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سرعت برق از آن عبور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سرعت باد از آن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همانند اسب 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زرو از آن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چون شترسوار از آن رد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دوان دوان از آن عبور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حال راه رفتن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‌خزند و بعض</w:t>
      </w:r>
      <w:r>
        <w:rPr>
          <w:rFonts w:hint="cs"/>
          <w:rtl/>
        </w:rPr>
        <w:t xml:space="preserve">ی </w:t>
      </w:r>
      <w:r w:rsidRPr="00C51449">
        <w:rPr>
          <w:rFonts w:hint="cs"/>
          <w:rtl/>
        </w:rPr>
        <w:t>ربوده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‌شوند و در دوزخ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‌افتند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حسب اعمالش تا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از گناهان خود پاک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صراط مستق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عبور کند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ورود به بهشت آماده است و چون از پل صراط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‌گذرند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پهن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بهشت و دوزخ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ستند و آنگاه حقوق از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قصاص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آنگاه که پاک گردند به آن‌ها اجازه داده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تا وارد بهشت شوند.</w:t>
      </w:r>
    </w:p>
  </w:footnote>
  <w:footnote w:id="4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4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4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4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شفاعت دو شرط دارد: اول: اجازه الله متعال به شفاعت کننده چنان که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</w:t>
      </w:r>
      <w:r w:rsidRPr="00AD77F7">
        <w:rPr>
          <w:rFonts w:cs="Traditional Arabic"/>
          <w:szCs w:val="28"/>
          <w:rtl/>
        </w:rPr>
        <w:t>﴿</w:t>
      </w:r>
      <w:r w:rsidRPr="005D7522">
        <w:rPr>
          <w:rStyle w:val="Charf"/>
          <w:rFonts w:eastAsia="Calibri"/>
          <w:rtl/>
        </w:rPr>
        <w:t xml:space="preserve">مَن ذَا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لَّذِي</w:t>
      </w:r>
      <w:r w:rsidRPr="005D7522">
        <w:rPr>
          <w:rStyle w:val="Charf"/>
          <w:rFonts w:eastAsia="Calibri"/>
          <w:rtl/>
        </w:rPr>
        <w:t xml:space="preserve"> يَشۡفَعُ عِندَهُ</w:t>
      </w:r>
      <w:r w:rsidRPr="005D7522">
        <w:rPr>
          <w:rStyle w:val="Charf"/>
          <w:rFonts w:eastAsia="Calibri" w:hint="cs"/>
          <w:rtl/>
        </w:rPr>
        <w:t>ۥٓ</w:t>
      </w:r>
      <w:r w:rsidRPr="005D7522">
        <w:rPr>
          <w:rStyle w:val="Charf"/>
          <w:rFonts w:eastAsia="Calibri"/>
          <w:rtl/>
        </w:rPr>
        <w:t xml:space="preserve"> إِلَّا بِإِذۡنِهِ</w:t>
      </w:r>
      <w:r w:rsidRPr="00AD77F7">
        <w:rPr>
          <w:rFonts w:cs="Traditional Arabic" w:hint="cs"/>
          <w:szCs w:val="28"/>
          <w:rtl/>
        </w:rPr>
        <w:t>﴾</w:t>
      </w:r>
      <w:r w:rsidRPr="00C51449">
        <w:rPr>
          <w:rtl/>
        </w:rPr>
        <w:t xml:space="preserve"> [البقرة: 255]</w:t>
      </w:r>
      <w:r w:rsidRPr="00C51449">
        <w:rPr>
          <w:rFonts w:hint="cs"/>
          <w:rtl/>
        </w:rPr>
        <w:t>. چه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نزد او شفاعت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مگر با اجازه او دوم راض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بودن خداوند از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شفاعت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چون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</w:t>
      </w:r>
      <w:r w:rsidRPr="00AD77F7">
        <w:rPr>
          <w:rFonts w:cs="Traditional Arabic"/>
          <w:szCs w:val="28"/>
          <w:rtl/>
        </w:rPr>
        <w:t>﴿</w:t>
      </w:r>
      <w:r w:rsidRPr="005D7522">
        <w:rPr>
          <w:rStyle w:val="Charf"/>
          <w:rFonts w:eastAsia="Calibri"/>
          <w:rtl/>
        </w:rPr>
        <w:t xml:space="preserve">وَلَا يَشۡفَعُونَ إِلَّا لِمَنِ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رۡتَضَىٰ</w:t>
      </w:r>
      <w:r w:rsidRPr="00AD77F7">
        <w:rPr>
          <w:rFonts w:cs="Traditional Arabic" w:hint="cs"/>
          <w:szCs w:val="28"/>
          <w:rtl/>
        </w:rPr>
        <w:t>﴾</w:t>
      </w:r>
      <w:r>
        <w:rPr>
          <w:rtl/>
        </w:rPr>
        <w:t xml:space="preserve"> </w:t>
      </w:r>
      <w:r w:rsidRPr="00C51449">
        <w:rPr>
          <w:rtl/>
        </w:rPr>
        <w:t>[الأنب</w:t>
      </w:r>
      <w:r>
        <w:rPr>
          <w:rtl/>
        </w:rPr>
        <w:t>ی</w:t>
      </w:r>
      <w:r w:rsidRPr="00C51449">
        <w:rPr>
          <w:rtl/>
        </w:rPr>
        <w:t>اء: 28]</w:t>
      </w:r>
      <w:r w:rsidRPr="00C51449">
        <w:rPr>
          <w:rFonts w:hint="cs"/>
          <w:rtl/>
        </w:rPr>
        <w:t>. و شفاعت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مگر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بپسندد و خداوند متعال همه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شفاعت را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ه جمع کرده است: </w:t>
      </w:r>
      <w:r w:rsidRPr="00AD77F7">
        <w:rPr>
          <w:rFonts w:cs="Traditional Arabic"/>
          <w:szCs w:val="28"/>
          <w:rtl/>
        </w:rPr>
        <w:t>﴿</w:t>
      </w:r>
      <w:r w:rsidRPr="005D7522">
        <w:rPr>
          <w:rStyle w:val="Charf"/>
          <w:rFonts w:eastAsia="Calibri"/>
          <w:rtl/>
        </w:rPr>
        <w:t>وَكَم مِّن مَّلَك</w:t>
      </w:r>
      <w:r w:rsidRPr="005D7522">
        <w:rPr>
          <w:rStyle w:val="Charf"/>
          <w:rFonts w:eastAsia="Calibri" w:hint="cs"/>
          <w:rtl/>
        </w:rPr>
        <w:t>ٖ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فِي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لسَّمَٰوَٰتِ</w:t>
      </w:r>
      <w:r w:rsidRPr="005D7522">
        <w:rPr>
          <w:rStyle w:val="Charf"/>
          <w:rFonts w:eastAsia="Calibri"/>
          <w:rtl/>
        </w:rPr>
        <w:t xml:space="preserve"> لَا تُغۡنِي شَفَٰعَتُهُمۡ شَيۡ‍ًٔا إِلَّا مِنۢ بَعۡدِ أَن يَأۡذَنَ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للَّهُ</w:t>
      </w:r>
      <w:r w:rsidRPr="005D7522">
        <w:rPr>
          <w:rStyle w:val="Charf"/>
          <w:rFonts w:eastAsia="Calibri"/>
          <w:rtl/>
        </w:rPr>
        <w:t xml:space="preserve"> لِمَن يَشَآءُ وَيَرۡضَىٰٓ٢٦</w:t>
      </w:r>
      <w:r w:rsidRPr="00AD77F7">
        <w:rPr>
          <w:rFonts w:cs="Traditional Arabic" w:hint="cs"/>
          <w:szCs w:val="28"/>
          <w:rtl/>
        </w:rPr>
        <w:t>﴾</w:t>
      </w:r>
      <w:r w:rsidRPr="00C51449">
        <w:rPr>
          <w:rtl/>
        </w:rPr>
        <w:t xml:space="preserve"> [النجم: 26]</w:t>
      </w:r>
      <w:r w:rsidRPr="00C51449">
        <w:rPr>
          <w:rFonts w:hint="cs"/>
          <w:rtl/>
        </w:rPr>
        <w:t>.</w:t>
      </w:r>
    </w:p>
  </w:footnote>
  <w:footnote w:id="4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الجامع الصغ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آلبان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ش3882</w:t>
      </w:r>
      <w:r>
        <w:rPr>
          <w:rFonts w:hint="cs"/>
          <w:rtl/>
        </w:rPr>
        <w:t>.</w:t>
      </w:r>
    </w:p>
  </w:footnote>
  <w:footnote w:id="4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5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5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52">
    <w:p w:rsidR="00824FE1" w:rsidRPr="00A415A8" w:rsidRDefault="00824FE1" w:rsidP="00C51449">
      <w:pPr>
        <w:pStyle w:val="ab"/>
        <w:rPr>
          <w:sz w:val="2"/>
          <w:szCs w:val="2"/>
          <w:rtl/>
        </w:rPr>
      </w:pPr>
    </w:p>
  </w:footnote>
  <w:footnote w:id="53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مان در لغت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و ابراز فروتن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اعتراف و در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به همه طاعت‌ها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باطن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ظاهر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گفته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‌شود، طاعت‌ها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باطن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مانند اعمال قلب، و ظاهر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مانند کارها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بدن از قب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ل انجام واجبات و مستحبات و خلاصه‌اش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آنچه در دل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رد و عمل فرد آن را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کند و ثمرات آن در اعضاء و جوارح با پره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از گناه و انجام اوامر الله متعال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خود را نشان دهد پس هرگاه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بدون عمل باشد فا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ندارد و اگر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بدون عمل سود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‌داشت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طان سود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‌داشت او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‌دانست که خداوند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و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ندارد و م</w:t>
      </w:r>
      <w:r>
        <w:rPr>
          <w:rFonts w:hint="cs"/>
          <w:rtl/>
        </w:rPr>
        <w:t>ی‌دانست که بازگشت او به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سو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متعال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اما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فرمان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آمد که: «برا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آدم سجده ببر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همه سجده بردند جز ابل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 که نپذ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رفت و تکبر ورز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از کافران بود» با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نکه او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گانگ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C51449">
        <w:rPr>
          <w:rFonts w:hint="cs"/>
          <w:rtl/>
        </w:rPr>
        <w:t>ربوب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الله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‌دانست اما سود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نداشت چون توح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عبادت را که خلق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آفر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شده است محقق نکرد پس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بدون عمل نزد خداوند متعال ارزش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دارد و سلف صالح حق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را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ن‌گونه 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ده‌اند و بدان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در قرآن و سنت بدون عمل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امده است بلکه در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و احاد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عمل صالح به آن عطف شده است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از نوع عطف خاص بر عام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عطف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کل و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تاک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بر اعمال صالح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‌باشد.</w:t>
      </w:r>
    </w:p>
  </w:footnote>
  <w:footnote w:id="5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قاعده معروف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از ائمه سلف صالح نقل شده، از امامان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همچون امام اوزاع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سف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ثور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حُم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ره، چنان که امام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ابن‌بطه و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قاعده را از آن‌ها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کرده‌اند</w:t>
      </w:r>
      <w:r>
        <w:rPr>
          <w:rFonts w:hint="cs"/>
          <w:rtl/>
        </w:rPr>
        <w:t>.</w:t>
      </w:r>
    </w:p>
  </w:footnote>
  <w:footnote w:id="5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5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5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5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5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 w:rsidRPr="00C51449">
        <w:rPr>
          <w:rtl/>
        </w:rPr>
        <w:t xml:space="preserve"> </w:t>
      </w:r>
      <w:r w:rsidRPr="00C51449">
        <w:rPr>
          <w:rFonts w:hint="cs"/>
          <w:rtl/>
        </w:rPr>
        <w:t>.</w:t>
      </w:r>
      <w:r w:rsidRPr="00C51449">
        <w:rPr>
          <w:rStyle w:val="FootnoteReference"/>
          <w:rFonts w:hint="cs"/>
          <w:vertAlign w:val="baseline"/>
          <w:rtl/>
        </w:rPr>
        <w:t>36</w:t>
      </w:r>
      <w:r w:rsidRPr="00C51449">
        <w:rPr>
          <w:rFonts w:hint="cs"/>
          <w:rtl/>
        </w:rPr>
        <w:t>.</w:t>
      </w:r>
      <w:r w:rsidRPr="00C51449">
        <w:rPr>
          <w:rStyle w:val="FootnoteReference"/>
          <w:rFonts w:hint="cs"/>
          <w:vertAlign w:val="baseline"/>
          <w:rtl/>
        </w:rPr>
        <w:t>3</w:t>
      </w:r>
      <w:r w:rsidRPr="00C51449">
        <w:rPr>
          <w:rFonts w:hint="cs"/>
          <w:rtl/>
        </w:rPr>
        <w:t>5.</w:t>
      </w:r>
      <w:r>
        <w:rPr>
          <w:rFonts w:hint="cs"/>
          <w:rtl/>
        </w:rPr>
        <w:t xml:space="preserve"> </w:t>
      </w:r>
      <w:r w:rsidRPr="00C51449">
        <w:rPr>
          <w:rStyle w:val="FootnoteReference"/>
          <w:rFonts w:hint="cs"/>
          <w:vertAlign w:val="baseline"/>
          <w:rtl/>
        </w:rPr>
        <w:t>38</w:t>
      </w:r>
      <w:r w:rsidRPr="00C51449">
        <w:rPr>
          <w:rFonts w:hint="cs"/>
          <w:rtl/>
        </w:rPr>
        <w:t>.</w:t>
      </w:r>
      <w:r w:rsidRPr="00C51449">
        <w:rPr>
          <w:rStyle w:val="FootnoteReference"/>
          <w:rFonts w:hint="cs"/>
          <w:vertAlign w:val="baseline"/>
          <w:rtl/>
        </w:rPr>
        <w:t>3</w:t>
      </w:r>
      <w:r w:rsidRPr="00C51449">
        <w:rPr>
          <w:rFonts w:hint="cs"/>
          <w:rtl/>
        </w:rPr>
        <w:t>7. همه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ت‌ها را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کتاب ارزشمند </w:t>
      </w:r>
      <w:r>
        <w:rPr>
          <w:rFonts w:hint="cs"/>
          <w:rtl/>
        </w:rPr>
        <w:t>خود «شرح اصول اعتقاد و اهل السنة والجماعة من الکتاب والسنة واجماع الصحابة و</w:t>
      </w:r>
      <w:r w:rsidRPr="00C51449">
        <w:rPr>
          <w:rFonts w:hint="cs"/>
          <w:rtl/>
        </w:rPr>
        <w:t>التابع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ن» ذکر کرده است</w:t>
      </w:r>
      <w:r>
        <w:rPr>
          <w:rFonts w:hint="cs"/>
          <w:rtl/>
        </w:rPr>
        <w:t>.</w:t>
      </w:r>
    </w:p>
  </w:footnote>
  <w:footnote w:id="60">
    <w:p w:rsidR="00824FE1" w:rsidRPr="00C51449" w:rsidRDefault="00824FE1" w:rsidP="00C51449">
      <w:pPr>
        <w:pStyle w:val="ab"/>
      </w:pPr>
    </w:p>
  </w:footnote>
  <w:footnote w:id="61">
    <w:p w:rsidR="00824FE1" w:rsidRPr="00C51449" w:rsidRDefault="00824FE1" w:rsidP="00C51449">
      <w:pPr>
        <w:pStyle w:val="ab"/>
      </w:pPr>
    </w:p>
  </w:footnote>
  <w:footnote w:id="62">
    <w:p w:rsidR="00824FE1" w:rsidRPr="00C51449" w:rsidRDefault="00824FE1" w:rsidP="00C51449">
      <w:pPr>
        <w:pStyle w:val="ab"/>
      </w:pPr>
    </w:p>
  </w:footnote>
  <w:footnote w:id="63">
    <w:p w:rsidR="00824FE1" w:rsidRPr="00C51449" w:rsidRDefault="00824FE1" w:rsidP="00C51449">
      <w:pPr>
        <w:pStyle w:val="ab"/>
      </w:pPr>
    </w:p>
  </w:footnote>
  <w:footnote w:id="6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 ک فتح البار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 1 ص 62 کتاب الا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</w:t>
      </w:r>
      <w:r>
        <w:rPr>
          <w:rFonts w:hint="cs"/>
          <w:rtl/>
        </w:rPr>
        <w:t>.</w:t>
      </w:r>
    </w:p>
  </w:footnote>
  <w:footnote w:id="6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«اقتضاء العلم العمل» از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 بغداد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 56</w:t>
      </w:r>
      <w:r>
        <w:rPr>
          <w:rFonts w:hint="cs"/>
          <w:rtl/>
        </w:rPr>
        <w:t>.</w:t>
      </w:r>
    </w:p>
  </w:footnote>
  <w:footnote w:id="6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اصول السنة</w:t>
      </w:r>
      <w:r w:rsidRPr="00C51449">
        <w:rPr>
          <w:rFonts w:hint="cs"/>
          <w:rtl/>
        </w:rPr>
        <w:t xml:space="preserve"> امام حم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، که در آخر سند او چاپ شده ج2/546</w:t>
      </w:r>
      <w:r>
        <w:rPr>
          <w:rFonts w:hint="cs"/>
          <w:rtl/>
        </w:rPr>
        <w:t>.</w:t>
      </w:r>
    </w:p>
  </w:footnote>
  <w:footnote w:id="6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التمه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ج9/238</w:t>
      </w:r>
      <w:r>
        <w:rPr>
          <w:rFonts w:hint="cs"/>
          <w:rtl/>
        </w:rPr>
        <w:t>.</w:t>
      </w:r>
    </w:p>
  </w:footnote>
  <w:footnote w:id="6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 از لحاظ اعتقاد و باور و تصد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آنچه از سو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خداوند آمده و 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رفتن آن ـ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دگاه اهل سنت ـ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مان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حق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قت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ارکان خود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 و مفهوم آن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لحاظ تجز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و فروع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آن قرار دارد که به همه آن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داشت، همان‌طور که خداوند فرمان داده است و انکار هر بخش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آن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انکار مسئله‌ا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مسا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آن به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کفر ورز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به بق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بخش‌ها و مسا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ل آن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خروج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به منجلاب کفر، اما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وجود داشته باشد و موانع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باشند خداوند متعال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</w:t>
      </w:r>
      <w:r w:rsidRPr="00AD77F7">
        <w:rPr>
          <w:rFonts w:cs="Traditional Arabic"/>
          <w:szCs w:val="28"/>
          <w:rtl/>
        </w:rPr>
        <w:t>﴿</w:t>
      </w:r>
      <w:r w:rsidRPr="005D7522">
        <w:rPr>
          <w:rStyle w:val="Charf"/>
          <w:rFonts w:eastAsia="Calibri"/>
          <w:rtl/>
        </w:rPr>
        <w:t>أَفَتُؤۡمِنُونَ بِبَعۡ</w:t>
      </w:r>
      <w:r w:rsidRPr="005D7522">
        <w:rPr>
          <w:rStyle w:val="Charf"/>
          <w:rFonts w:eastAsia="Calibri" w:hint="eastAsia"/>
          <w:rtl/>
        </w:rPr>
        <w:t>ضِ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لۡكِتَٰبِ</w:t>
      </w:r>
      <w:r w:rsidRPr="005D7522">
        <w:rPr>
          <w:rStyle w:val="Charf"/>
          <w:rFonts w:eastAsia="Calibri"/>
          <w:rtl/>
        </w:rPr>
        <w:t xml:space="preserve"> وَتَكۡفُرُونَ بِبَعۡض</w:t>
      </w:r>
      <w:r w:rsidRPr="005D7522">
        <w:rPr>
          <w:rStyle w:val="Charf"/>
          <w:rFonts w:eastAsia="Calibri" w:hint="cs"/>
          <w:rtl/>
        </w:rPr>
        <w:t>ٖۚ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فَمَا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جَزَآءُ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مَن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يَفۡعَلُ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ذَٰلِكَ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مِنكُمۡ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إِلَّا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خِزۡيٞ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فِي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لۡحَيَوٰةِ</w:t>
      </w:r>
      <w:r w:rsidRPr="005D7522">
        <w:rPr>
          <w:rStyle w:val="Charf"/>
          <w:rFonts w:eastAsia="Calibri"/>
          <w:rtl/>
        </w:rPr>
        <w:t xml:space="preserve">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لدُّنۡيَاۖ</w:t>
      </w:r>
      <w:r w:rsidRPr="005D7522">
        <w:rPr>
          <w:rStyle w:val="Charf"/>
          <w:rFonts w:eastAsia="Calibri"/>
          <w:rtl/>
        </w:rPr>
        <w:t xml:space="preserve"> وَيَوۡمَ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لۡقِيَٰمَةِ</w:t>
      </w:r>
      <w:r w:rsidRPr="005D7522">
        <w:rPr>
          <w:rStyle w:val="Charf"/>
          <w:rFonts w:eastAsia="Calibri"/>
          <w:rtl/>
        </w:rPr>
        <w:t xml:space="preserve"> يُرَدُّونَ إِلَىٰٓ أَشَدِّ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لۡعَذَابِۗ</w:t>
      </w:r>
      <w:r w:rsidRPr="005D7522">
        <w:rPr>
          <w:rStyle w:val="Charf"/>
          <w:rFonts w:eastAsia="Calibri"/>
          <w:rtl/>
        </w:rPr>
        <w:t xml:space="preserve"> وَمَا </w:t>
      </w:r>
      <w:r w:rsidRPr="005D7522">
        <w:rPr>
          <w:rStyle w:val="Charf"/>
          <w:rFonts w:eastAsia="Calibri" w:hint="cs"/>
          <w:rtl/>
        </w:rPr>
        <w:t>ٱ</w:t>
      </w:r>
      <w:r w:rsidRPr="005D7522">
        <w:rPr>
          <w:rStyle w:val="Charf"/>
          <w:rFonts w:eastAsia="Calibri" w:hint="eastAsia"/>
          <w:rtl/>
        </w:rPr>
        <w:t>للَّهُ</w:t>
      </w:r>
      <w:r w:rsidRPr="005D7522">
        <w:rPr>
          <w:rStyle w:val="Charf"/>
          <w:rFonts w:eastAsia="Calibri"/>
          <w:rtl/>
        </w:rPr>
        <w:t xml:space="preserve"> بِغَٰفِلٍ عَمَّا تَعۡمَلُونَ</w:t>
      </w:r>
      <w:r w:rsidRPr="00AD77F7">
        <w:rPr>
          <w:rFonts w:cs="Traditional Arabic" w:hint="cs"/>
          <w:szCs w:val="28"/>
          <w:rtl/>
        </w:rPr>
        <w:t>﴾</w:t>
      </w:r>
      <w:r>
        <w:rPr>
          <w:rtl/>
        </w:rPr>
        <w:t xml:space="preserve"> </w:t>
      </w:r>
      <w:r w:rsidRPr="00C51449">
        <w:rPr>
          <w:rtl/>
        </w:rPr>
        <w:t>[البقرة: 85]</w:t>
      </w:r>
      <w:r w:rsidRPr="00C51449">
        <w:rPr>
          <w:rFonts w:hint="cs"/>
          <w:rtl/>
        </w:rPr>
        <w:t>.</w:t>
      </w:r>
    </w:p>
    <w:p w:rsidR="00824FE1" w:rsidRPr="00C51449" w:rsidRDefault="00824FE1" w:rsidP="005D7522">
      <w:pPr>
        <w:pStyle w:val="ab"/>
        <w:ind w:firstLine="0"/>
      </w:pPr>
      <w:r w:rsidRPr="00C51449">
        <w:rPr>
          <w:rFonts w:hint="cs"/>
          <w:rtl/>
        </w:rPr>
        <w:t>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و التزام به آنچه از سو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الله آمده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بدون نقص باشد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در عناصر و ارکان و مفهوم خود تجز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را قبول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‌کند و با شکسته شدن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عنصر از عناصر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مان،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‌شکند. پس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مسئله‌ا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مسا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خرده بگ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رد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گناه را حلال بداند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به آئ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اسلام اعتراض کند 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به تمام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اعتراض کرده است اما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خرده‌گ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بدون شبهه و 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باشد و موانع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باشند و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فراهم باشد پس ا</w:t>
      </w:r>
      <w:r>
        <w:rPr>
          <w:rFonts w:hint="cs"/>
          <w:rtl/>
        </w:rPr>
        <w:t>یمان بخش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پراکنده‌ا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بتوان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به دلخواه خود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ارکان و عناصر آن را قبول 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آنچه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را ترک گوئ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باز هم در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م. پس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سخن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انجام دهد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به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معتقد باشد که دال بر انکار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عناصر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مان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از بخش‌ها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از ارکان آن باشد،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او نقص گرد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و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اسلام خارج شده است، و او مرتدّ به شمار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هر چند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اجزا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را انجام دهد اما حکم خروج او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زمان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فراهم باشند و موانع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باشند و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اگر توبه نکند در دوزخ جاودانه خواهد بود. </w:t>
      </w:r>
    </w:p>
  </w:footnote>
  <w:footnote w:id="6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7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7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اعتقاد اهل سنة</w:t>
      </w:r>
      <w:r w:rsidRPr="00C51449">
        <w:rPr>
          <w:rFonts w:hint="cs"/>
          <w:rtl/>
        </w:rPr>
        <w:t>، لالکائ</w:t>
      </w:r>
      <w:r>
        <w:rPr>
          <w:rFonts w:hint="cs"/>
          <w:rtl/>
        </w:rPr>
        <w:t>ی.</w:t>
      </w:r>
    </w:p>
  </w:footnote>
  <w:footnote w:id="7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اعتقاد اهل سنة</w:t>
      </w:r>
      <w:r w:rsidRPr="00C51449">
        <w:rPr>
          <w:rFonts w:hint="cs"/>
          <w:rtl/>
        </w:rPr>
        <w:t>، لالکائ</w:t>
      </w:r>
      <w:r>
        <w:rPr>
          <w:rFonts w:hint="cs"/>
          <w:rtl/>
        </w:rPr>
        <w:t>ی.</w:t>
      </w:r>
    </w:p>
  </w:footnote>
  <w:footnote w:id="7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فتح‌البار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ج2/59</w:t>
      </w:r>
      <w:r>
        <w:rPr>
          <w:rFonts w:hint="cs"/>
          <w:rtl/>
        </w:rPr>
        <w:t>.</w:t>
      </w:r>
    </w:p>
  </w:footnote>
  <w:footnote w:id="7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7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 بخار</w:t>
      </w:r>
      <w:r>
        <w:rPr>
          <w:rFonts w:hint="cs"/>
          <w:rtl/>
        </w:rPr>
        <w:t>ی</w:t>
      </w:r>
      <w:r>
        <w:rPr>
          <w:rFonts w:cs="CTraditional Arabic"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از هزار تن از علما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حجاز و مکه و مد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نه و کوه و بصره و بغداد و شام را بارها ملاقات نموده‌ام و او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از پنجاه عالم را نام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‌برد و سپس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و فقط به ذکر اسام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ن‌ها بسنده کرده‌ا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تا مختصر باشد و طولان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نشود،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ن‌ها را ند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ده‌ام که در </w:t>
      </w:r>
      <w:r w:rsidRPr="00C51449">
        <w:rPr>
          <w:rtl/>
        </w:rPr>
        <w:t>ا</w:t>
      </w:r>
      <w:r>
        <w:rPr>
          <w:rtl/>
        </w:rPr>
        <w:t>ی</w:t>
      </w:r>
      <w:r w:rsidRPr="00C51449">
        <w:rPr>
          <w:rtl/>
        </w:rPr>
        <w:t>ن</w:t>
      </w:r>
      <w:r w:rsidRPr="00C51449">
        <w:rPr>
          <w:rFonts w:hint="cs"/>
          <w:rtl/>
        </w:rPr>
        <w:t xml:space="preserve"> امور اختلاف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داشته باشند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نکه: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قول و عمل، چون خداوند متعال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</w:t>
      </w:r>
      <w:r w:rsidRPr="00C14183">
        <w:rPr>
          <w:rFonts w:hint="cs"/>
          <w:color w:val="FF0000"/>
          <w:rtl/>
        </w:rPr>
        <w:t>«»</w:t>
      </w:r>
      <w:r w:rsidRPr="00C51449">
        <w:rPr>
          <w:rFonts w:hint="cs"/>
          <w:rtl/>
        </w:rPr>
        <w:t xml:space="preserve"> (...) سپس بق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اعتقاد آن‌ها را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‌کند. ن ک شرح </w:t>
      </w:r>
      <w:r>
        <w:rPr>
          <w:rFonts w:hint="cs"/>
          <w:rtl/>
        </w:rPr>
        <w:t>اصول اعتقاد اهل السنة والجماعة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.</w:t>
      </w:r>
    </w:p>
  </w:footnote>
  <w:footnote w:id="7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7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شرح اصول اعتقاد و اهل السنة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</w:t>
      </w:r>
      <w:r>
        <w:rPr>
          <w:rFonts w:hint="cs"/>
          <w:rtl/>
        </w:rPr>
        <w:t>.</w:t>
      </w:r>
    </w:p>
  </w:footnote>
  <w:footnote w:id="7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شرح اصول اعتقاد و اهل السنة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</w:t>
      </w:r>
      <w:r>
        <w:rPr>
          <w:rFonts w:hint="cs"/>
          <w:rtl/>
        </w:rPr>
        <w:t>.</w:t>
      </w:r>
    </w:p>
  </w:footnote>
  <w:footnote w:id="7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8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8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82">
    <w:p w:rsidR="00824FE1" w:rsidRPr="000922DD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8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8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8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(هر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اسلام او با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ثابت شود با شک اسلام او از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‌رود). همه ائمه اهل سنت و الجماعت بر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قاعده سلف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اتفاق نظر دارند و براساس آن حرکت کرده‌اند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قاعده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آنان را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گران متما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کرده است و آنان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از همه مردم در باب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پره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زگارترند، چون </w:t>
      </w:r>
      <w:r w:rsidRPr="00C14183">
        <w:rPr>
          <w:rFonts w:hint="cs"/>
          <w:spacing w:val="-4"/>
          <w:rtl/>
        </w:rPr>
        <w:t xml:space="preserve">کافر شمردن فردی از احکام توقیفی شرعی است که باید به آن مقید بود و حق الله و رسول الله </w:t>
      </w:r>
      <w:r w:rsidRPr="00C14183">
        <w:rPr>
          <w:rFonts w:cs="CTraditional Arabic"/>
          <w:spacing w:val="-4"/>
          <w:rtl/>
        </w:rPr>
        <w:t>ج</w:t>
      </w:r>
      <w:r w:rsidRPr="00C51449">
        <w:rPr>
          <w:rFonts w:hint="cs"/>
          <w:rtl/>
        </w:rPr>
        <w:t xml:space="preserve"> است که با دلا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قرآن و سنت ثابت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‌شود، و اطلاق آن بر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کس بدون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واضح و ثابت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و فقط به محض هواپرست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جهالت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ظن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‌توان به کافر بودن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حکم کرد، و حت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اکر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ما مخالف باشد و ما را کافر بداند ما نبا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فقط براساس هواپرست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اس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جهالت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ظن به کفر او حکم 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م، چون اسلام از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مسلمان بدون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واضح و روشن به شدت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کرده است، و به شدت از آن برحذر داشته است، اهل سنت و الجماعت در مورد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مطلق سخن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 بنابرا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ند: هر کس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کند کافر است،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به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برسد که آن سخن را گفته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آن‌ کار را کرده است به صورت مطلق به 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نده آن سخن و انجام دهند آن کافر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 مگر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در او جمع شود و موانع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گردد در آن وقت است که حجت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لازم است بر او اقامه شده است چون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حق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طبق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خود بر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بخواهد حکم کند بلکه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حکم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در مورد آن به ضوابط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مراجعه کرد و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که الله متعال و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امبرش کافر شمرده‌اند و حجت بر او اقامه گرد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کافر است.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خ الاسلام ابن‌ت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«ممکن است کار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سخن فرد کفر باشد و به طور مطلق گفته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سخن را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کافر است اما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سخن را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آن کار را انجام دهد به کفرش حکم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مگر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حجت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او اقامه گردد که تارک آن کافر شمرده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‌شود».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دگاه اهل سنت در مورد همه نصوص وع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قاعده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 و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 بر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اهل قبله گواه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داده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که از اهل دوزخ است، چون ممکن است به خاطر نبود شرط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نبود مانع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فرد مصداق آن قرار نگ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رد.(مجموع الفتاو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ج35 ص135)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«ه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کس حق ندارد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را کافر بشمارد، حت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اگر اشتباه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خطا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مرتکب شده باشد مگر آن که حجت بر او اقامه شود و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او تب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ن گردد» (مجموع الفتاو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ج12ص446)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پس لازم است در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نوع و 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فرق گذاشت،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نطور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هر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کفر است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سبب آن کافر شود،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حکم در مورد سخن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کفر است و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حکم در مورد 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نده‌اش که کافر است فرق گذاشت. 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خ‌الاسلام ابن‌ت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«فرد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‌کند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جاهل و معذور است حکمش با حکم در مورد معاند فاسق فرق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بلکه خداوند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هر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مقدار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مقرر کرده است». (مجموع الفتاو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ج3/ ص288)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«وقت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را دانست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د، پس بدان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که کافر قرار دادن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جاهلان و امثالشان ـ به گونه‌ا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حکم شود که او از زمره کفار است ـ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مگر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حجت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امبرانه‌ا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آن‌ها اقامه شود که بوس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له آن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آن‌ها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شود که آنان مخالف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امبران هستند گرچه در کفر بودن سخن‌شان ترد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نباشد، و حکم در مورد تکف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همه افراد مشخص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است». (مجموع الفتاو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ج12/ص500)</w:t>
      </w:r>
    </w:p>
  </w:footnote>
  <w:footnote w:id="8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نفاق در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به دو نوع تقس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‌شود: نفاق اکبر و نفاق اصغر.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14183">
        <w:rPr>
          <w:rStyle w:val="Char9"/>
          <w:rFonts w:hint="cs"/>
          <w:sz w:val="20"/>
          <w:szCs w:val="20"/>
          <w:rtl/>
        </w:rPr>
        <w:t>نفاق اکبر</w:t>
      </w:r>
      <w:r w:rsidRPr="00C51449">
        <w:rPr>
          <w:rFonts w:hint="cs"/>
          <w:rtl/>
        </w:rPr>
        <w:t>: فرد را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خارج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و عبارت است از پنهان کردن کفر در دل و اظهار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با زبان و جوارح؛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فاقد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است و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شه در جهنم خواهد ماند، اما عذاب منافق از کافر سخت تر است چون او در پائ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ن‌تر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قسمت جهنم قرار دارد مثل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فرد</w:t>
      </w:r>
      <w:r>
        <w:rPr>
          <w:rFonts w:hint="cs"/>
          <w:rtl/>
        </w:rPr>
        <w:t xml:space="preserve"> </w:t>
      </w:r>
      <w:r w:rsidRPr="00C51449">
        <w:rPr>
          <w:rFonts w:hint="cs"/>
          <w:rtl/>
        </w:rPr>
        <w:t>آنچه الله متعال آورده را تکذ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ب کند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آن را تکذ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 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نسبت به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نه ورزد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 xml:space="preserve">ی </w:t>
      </w:r>
      <w:r w:rsidRPr="00C51449">
        <w:rPr>
          <w:rFonts w:hint="cs"/>
          <w:rtl/>
        </w:rPr>
        <w:t>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رسول الله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را دوست نداشته باشد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از شکست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خوشحال شود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اعمال کفر آم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را انجام دهد.</w:t>
      </w:r>
    </w:p>
    <w:p w:rsidR="00824FE1" w:rsidRPr="00C51449" w:rsidRDefault="00824FE1" w:rsidP="00C14183">
      <w:pPr>
        <w:pStyle w:val="ab"/>
        <w:ind w:firstLine="0"/>
      </w:pPr>
      <w:r w:rsidRPr="00C14183">
        <w:rPr>
          <w:rStyle w:val="Char9"/>
          <w:rFonts w:hint="cs"/>
          <w:sz w:val="20"/>
          <w:szCs w:val="20"/>
          <w:rtl/>
        </w:rPr>
        <w:t>نفاق اصغر</w:t>
      </w:r>
      <w:r w:rsidRPr="00C51449">
        <w:rPr>
          <w:rFonts w:hint="cs"/>
          <w:rtl/>
        </w:rPr>
        <w:t>: فرد را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خارج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و به آن نفاق عمل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گفته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‌شود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ظاهر و باطن فرد در انجام واجبات متفاوت باشد،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فرد با وجود بقا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اصل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در قلبش بخش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کارها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منافقان را انجام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‌دهد، اما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خارج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مانند سا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گناهکاران در معرض عذاب قرار دارد اما بدون آن که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شه در دوزخ بماند. مثل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فرد دروغ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د، وعده خلاف کند، در امامن 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انت کند، به هنگام دعوا گناه کند، عهدشکن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کند،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در ظاهر نسبت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اظهار مودت و دوست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کند و خدمت او را انجام دهد اما در باطن برعکس آن باشد، و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اعمال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در احاد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ذکر شده است.</w:t>
      </w:r>
    </w:p>
  </w:footnote>
  <w:footnote w:id="8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8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8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9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9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 xml:space="preserve">وعده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خبر دادن از خوب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پاداش، که از فضل و لطف و رحمت خداوند متعال است، و نصوص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وارد شده که در آن خداوند متعال به کسان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فرمانبردار او هستند وعده پاداش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و نعمت پا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دار داده است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وعده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قطعاً تحقق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ابد و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رممکن است که خلاف شود و حق بندگان بر خداوند است چون خداوند متعال بر خود واجب کرده که پاداش بدهد.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وع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خبر دادن از شر و عذاب که ناش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عدالت خداوند و خشم اوست و نصوص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آمده که در آن خداوند گناهکار</w:t>
      </w:r>
      <w:r>
        <w:rPr>
          <w:rFonts w:hint="cs"/>
          <w:rtl/>
        </w:rPr>
        <w:t>ان را به عذاب و شکنجه وعده داده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است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وع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دها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دست به کفر اعتقاد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عمل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زده‌اند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گناهان کب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را به لحاظ اعتقاد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عمل</w:t>
      </w:r>
      <w:r>
        <w:rPr>
          <w:rFonts w:hint="cs"/>
          <w:rtl/>
        </w:rPr>
        <w:t>ی انجام داده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اند و عذاب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دن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آخرت خواهد بود و حسّ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معنو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است، و وع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خبر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‌دهد که فرد مستحق سزاست نه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حتماً گرفتار آن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زمان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گرفتار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که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عذاب فراهم و موانع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شود.</w:t>
      </w:r>
    </w:p>
  </w:footnote>
  <w:footnote w:id="9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9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9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9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9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9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 در مورد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چ کس که کشته شده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مرده حکم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که او شه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است، چون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هر کس را خدا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‌داند و درست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 که گفته شود ما از خدا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او شهادت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ان‌شاءالله او را شه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گمان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ـ و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خدا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مس را تزک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ـ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کلمات را به صورت دعا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نه با 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غه قطع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چون سخن قطع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گفتن، سخن گفتن در مورد خدا بدون علم و آگاه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است.</w:t>
      </w:r>
    </w:p>
  </w:footnote>
  <w:footnote w:id="9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ابوداود آلبان</w:t>
      </w:r>
      <w:r>
        <w:rPr>
          <w:rFonts w:hint="cs"/>
          <w:rtl/>
        </w:rPr>
        <w:t>ی.</w:t>
      </w:r>
    </w:p>
  </w:footnote>
  <w:footnote w:id="9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0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0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و دوست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عت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کردن، همکار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محبت و انس و گرام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‌داشت و احترام و جهاد و هجرت و نزد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شدن با قول و فعل و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و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ضد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نفرت و دور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کردن و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‌ورز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و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جستن.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و خداوند بر مومنان واجب کرده که با مومنان کاملاً دوست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 و با کفار کاملاٌ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بورزند و دوست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مومنان جز با برائت از مشرک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و کفار تحقق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ابد.</w:t>
      </w:r>
    </w:p>
  </w:footnote>
  <w:footnote w:id="10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سلسله الصح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حة آلبان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/998</w:t>
      </w:r>
      <w:r>
        <w:rPr>
          <w:rFonts w:hint="cs"/>
          <w:rtl/>
        </w:rPr>
        <w:t>.</w:t>
      </w:r>
    </w:p>
  </w:footnote>
  <w:footnote w:id="10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10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سنن‌اب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10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0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0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 w:rsidRPr="00C51449">
        <w:rPr>
          <w:rtl/>
        </w:rPr>
        <w:t xml:space="preserve"> </w:t>
      </w:r>
      <w:r w:rsidRPr="00C51449">
        <w:rPr>
          <w:rFonts w:hint="cs"/>
          <w:rtl/>
        </w:rPr>
        <w:t>.کرامت امر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خارق‌العاده است و همراه با ادعا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نبوت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و نه مقدمه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نبوت است کرامت، را خداوند متعال به دست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بندگان صالح خود که به احکام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ملتزم هستند اظهار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ن‌گونه آن‌ها را گرام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‌دارد، و اگر با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و عمل صالح همراه نباشد استدراج خواهد بود و کرامات در امت‌ها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گذشته واقع گرد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است، چنان که در سوره کهف و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آمده است، و در دوره‌ها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آغاز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اسلام به دست صحابه و تابع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داده است، چنان که عمربن‌خطاب گفت: «ا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کوه</w:t>
      </w:r>
      <w:r>
        <w:rPr>
          <w:rFonts w:hint="cs"/>
          <w:rtl/>
        </w:rPr>
        <w:t xml:space="preserve"> </w:t>
      </w:r>
      <w:r w:rsidRPr="00C51449">
        <w:rPr>
          <w:rFonts w:hint="cs"/>
          <w:rtl/>
        </w:rPr>
        <w:t>را بگ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ر» و موارد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، و در کتاب‌ها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و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کرامت‌ها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نقل شده که خداوند با آن بندگان صالح خو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را که به قرآن و سنت عامل بوده‌اند گرام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داشته است.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کرامت‌ها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که هزاران هزار از علماء و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افراد مورد اعتماد نقل کرده و مشاهده نموده‌اند. وقوع کرامات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اء در حق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قت معجزه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امبران است،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کرامت فقط به برکت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واقع شده و از امور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دادن آن از لحاظ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است، و در واقع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امر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رخ داده و عقل آن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رد. 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کرامت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ن‌گونه است که خداوند درب‌ها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علم را به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بنده‌اش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‌گشا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د، که بدتر از همه امور خارق‌العاده ماد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‌شنو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و از جمله کرامت‌ها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که سلف ما تصر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کرده‌اند استقامت بر کتاب و سنت است و اطاعت از آن و راض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بودن به حکم و قضاوت آن و توف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ق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افتن در علم و عمل است چون کرامت اسباب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دارد که از آن جمله تقو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بنده است،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صحابه کرامات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دند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آن‌ها قو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ن‌شان کامل بود، 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از اسباب آن اقامه حجت بر دشمن است و کرامت از ناح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عقل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شرط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ندارد بلکه ضوابط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آن است.</w:t>
      </w:r>
    </w:p>
    <w:p w:rsidR="00824FE1" w:rsidRPr="00C51449" w:rsidRDefault="00824FE1" w:rsidP="00C14183">
      <w:pPr>
        <w:pStyle w:val="ac"/>
        <w:ind w:firstLine="0"/>
        <w:rPr>
          <w:rtl/>
        </w:rPr>
      </w:pPr>
      <w:r w:rsidRPr="00C51449">
        <w:rPr>
          <w:rFonts w:hint="cs"/>
          <w:rtl/>
        </w:rPr>
        <w:t>و کرامت شرط‌ها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دارد که برخ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عبارتند از: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کرامت با حکم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قاعده‌ا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تناقض نداشته باشد،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کرامت از فرد زنده‌ا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سر بزند، و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باشد، و اگر فاقد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و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نباشد و اگر فاقد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باشد کرامت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بلکه 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ال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توهم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القا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طان است و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حکم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احکام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طر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کرامت ثابت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حکم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احکام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کرامت منتف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‌گردد چون منابع احکام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مشخص‌اند که عبارتند از: کتاب خدا و سنت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و اجماع.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اگر خداوند به دست مسلمان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کرامت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اجرا کرد، شا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سته است خداوند را به خاطر نعمت و هد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سپاس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د، و از خداوند استقامت طلب کند، و فتنه‌ا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جاد نکند و آن را پنهان 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آن را وس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افتخار کردن و به خود بال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مردم قرار ندهد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امر انسان را به هلاکت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‌کشاند.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چه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 افراد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بوده‌اند که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طان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آن‌ها را از طر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 کشانده، دن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و آخرت‌شان تباه شده است،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اعمال وبال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شده بر آن‌ها و بدان که اول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اء خدا صفات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دراند که خداوند در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و رسول اکرم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 بس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احاد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ذکر کرده است. به عنوان مثال برخ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صفات عبارتند از: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داشتن به الله و ملائکه، و کتاب‌ها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و روز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امت و تقد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ر و شرآن، و تقوا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خوف از خدا و عمل به سنت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امبرش و آمادگ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کردن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روز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امت و محبت در راه خدا و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کردن در راه خدا و متق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‌شوند انسان به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 خدا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‌افتد، و آنان با آرام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راه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‌روند، و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جاهلان آن‌ها را مورد خطاب قرار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‌دهند سلام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شب‌ها را با عبادت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‌گذرانند و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 پروردگارا عذاب دوزخ را از ما دور بدار، و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انفاق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نه اسراف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نه بخل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‌ورزند، و همراه خدا معبود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را به فر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‌خوانند و به ناحق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‌کشند و زنا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شهادت دروغ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‌دهند و به خوب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کنار لغو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اوره عبور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چون به 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پروردگارشان تذکر داده شوند کر و کور بر آن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‌افتند و دعا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شان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است: پروردگارا همسران و فرزندان ما را موجب شادمان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ما بگردان، و ما را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پره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زگاران قرار بده. و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صفات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در قرآن و سنت ذکر شده است. ‌</w:t>
      </w:r>
    </w:p>
  </w:footnote>
  <w:footnote w:id="10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0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1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11">
    <w:p w:rsidR="00824FE1" w:rsidRPr="00C51449" w:rsidRDefault="00824FE1" w:rsidP="00C14183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امام ابن قدامه مقدس</w:t>
      </w:r>
      <w:r>
        <w:rPr>
          <w:rFonts w:hint="cs"/>
          <w:rtl/>
        </w:rPr>
        <w:t xml:space="preserve">ی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«جادو گره‌ها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است، و رق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و کلام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جادوگر به زبان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‌آورد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آن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‌نو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سد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کار</w:t>
      </w:r>
      <w:r>
        <w:rPr>
          <w:rFonts w:hint="cs"/>
          <w:rtl/>
        </w:rPr>
        <w:t>ی می‌</w:t>
      </w:r>
      <w:r w:rsidRPr="00C51449">
        <w:rPr>
          <w:rFonts w:hint="cs"/>
          <w:rtl/>
        </w:rPr>
        <w:t xml:space="preserve">کند که در بدن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قلب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عقل فرد جادو شده تاث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>
        <w:rPr>
          <w:rFonts w:hint="cs"/>
          <w:rtl/>
        </w:rPr>
        <w:t xml:space="preserve"> می‌</w:t>
      </w:r>
      <w:r w:rsidRPr="00C51449">
        <w:rPr>
          <w:rFonts w:hint="cs"/>
          <w:rtl/>
        </w:rPr>
        <w:t>گذارد بدون آن که با آن مباشرت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داشته باشد، و حق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قت دارد.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جادو فرد را به قتل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‌رسانند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‌کنند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جادو فرد را از همخواب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همسرش بازم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دارد و بعض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زن و مرد را از هم جدا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‌کند و آن‌ها را منفور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د،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دو نفر را دوست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‌گرداند، و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قول شافع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است. و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ثابت شد پس آموختن و آموزش دادن جادو حرام است و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مورد علما با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گر </w:t>
      </w:r>
      <w:r w:rsidRPr="00C51449">
        <w:rPr>
          <w:rStyle w:val="Chard"/>
          <w:rFonts w:ascii="IRNazli" w:hAnsi="IRNazli" w:cs="IRNazli" w:hint="cs"/>
          <w:rtl/>
        </w:rPr>
        <w:t>اختلاف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 xml:space="preserve"> ندارند، و اصحاب ما م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‌گو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 xml:space="preserve">ند: و فرد جادوگر با آموختن جادو و انجام دادن آن خواه به حرمت آن معتقد باشد 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ا آن را جا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ز نداند، کافر م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‌شود. سپس در مورد حق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قت جادو م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‌گو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د: اگر جادو حق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قت نداشت خداوند به پناه خواستن از آن فرمان نم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‌داد، خداوند متعال م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‌فرما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>د</w:t>
      </w:r>
      <w:r w:rsidRPr="00C51449">
        <w:rPr>
          <w:rStyle w:val="Char3"/>
          <w:rFonts w:eastAsia="Calibri" w:hint="cs"/>
          <w:rtl/>
        </w:rPr>
        <w:t xml:space="preserve">: </w:t>
      </w:r>
      <w:r w:rsidRPr="00A415A8">
        <w:rPr>
          <w:rStyle w:val="Chard"/>
          <w:rFonts w:cs="Traditional Arabic"/>
          <w:sz w:val="18"/>
          <w:rtl/>
        </w:rPr>
        <w:t>﴿</w:t>
      </w:r>
      <w:r w:rsidRPr="00C14183">
        <w:rPr>
          <w:rStyle w:val="Charf"/>
          <w:rFonts w:eastAsia="Calibri" w:hint="cs"/>
          <w:rtl/>
        </w:rPr>
        <w:t>يُعَلِّمُونَ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ٱلنَّاسَ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ٱلسِّحۡرَ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وَمَآ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أُنزِلَ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عَلَى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ٱلۡمَلَكَيۡنِ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بِبَابِلَ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هَٰرُوتَ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وَمَٰرُوتَۚ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وَمَا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يُعَلِّمَانِ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مِنۡ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أَحَدٍ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حَتَّىٰ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يَقُولَآ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إِنَّمَا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نَحۡنُ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فِتۡنَةٞ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فَلَا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تَكۡفُرۡۖ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فَيَتَعَلَّمُونَ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مِنۡهُمَا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مَا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يُفَرِّقُونَ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بِهِۦ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بَيۡنَ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ٱلۡمَرۡءِ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وَزَوۡجِهِ</w:t>
      </w:r>
      <w:r w:rsidRPr="00A415A8">
        <w:rPr>
          <w:rStyle w:val="Chard"/>
          <w:rFonts w:ascii="Traditional Arabic" w:hAnsi="Traditional Arabic" w:cs="Traditional Arabic"/>
          <w:sz w:val="18"/>
          <w:rtl/>
        </w:rPr>
        <w:t>﴾</w:t>
      </w:r>
      <w:r w:rsidRPr="00A03F15">
        <w:rPr>
          <w:rStyle w:val="Chare"/>
          <w:rFonts w:hint="cs"/>
          <w:rtl/>
        </w:rPr>
        <w:t xml:space="preserve"> </w:t>
      </w:r>
      <w:r w:rsidRPr="00C51449">
        <w:rPr>
          <w:rStyle w:val="Chard"/>
          <w:rFonts w:ascii="IRNazli" w:hAnsi="IRNazli" w:cs="IRNazli"/>
          <w:rtl/>
        </w:rPr>
        <w:t>[البقرة: 102]</w:t>
      </w:r>
      <w:r w:rsidRPr="00C51449">
        <w:rPr>
          <w:rStyle w:val="Chard"/>
          <w:rFonts w:ascii="IRNazli" w:hAnsi="IRNazli" w:cs="IRNazli" w:hint="cs"/>
          <w:rtl/>
        </w:rPr>
        <w:t>. (و ن ک المغن</w:t>
      </w:r>
      <w:r>
        <w:rPr>
          <w:rStyle w:val="Chard"/>
          <w:rFonts w:ascii="IRNazli" w:hAnsi="IRNazli" w:cs="IRNazli" w:hint="cs"/>
          <w:rtl/>
        </w:rPr>
        <w:t>ی</w:t>
      </w:r>
      <w:r w:rsidRPr="00C51449">
        <w:rPr>
          <w:rStyle w:val="Chard"/>
          <w:rFonts w:ascii="IRNazli" w:hAnsi="IRNazli" w:cs="IRNazli" w:hint="cs"/>
          <w:rtl/>
        </w:rPr>
        <w:t xml:space="preserve"> ج8/150ـ151)</w:t>
      </w:r>
      <w:r>
        <w:rPr>
          <w:rStyle w:val="Chard"/>
          <w:rFonts w:ascii="IRNazli" w:hAnsi="IRNazli" w:cs="IRNazli" w:hint="cs"/>
          <w:rtl/>
        </w:rPr>
        <w:t>.</w:t>
      </w:r>
    </w:p>
  </w:footnote>
  <w:footnote w:id="11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113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1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مستدرک حاکم ج2/72 و آلبان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الجامع آن را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شمرده است.</w:t>
      </w:r>
    </w:p>
  </w:footnote>
  <w:footnote w:id="11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مستدرک حاکم و آلبان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 مشکات آن را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دانسته است</w:t>
      </w:r>
      <w:r>
        <w:rPr>
          <w:rFonts w:hint="cs"/>
          <w:rtl/>
        </w:rPr>
        <w:t>.</w:t>
      </w:r>
    </w:p>
  </w:footnote>
  <w:footnote w:id="11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سنن‌اب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11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تزمذ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1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تزمذ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1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‌داود آلبان</w:t>
      </w:r>
      <w:r>
        <w:rPr>
          <w:rFonts w:hint="cs"/>
          <w:rtl/>
        </w:rPr>
        <w:t>ی.</w:t>
      </w:r>
    </w:p>
  </w:footnote>
  <w:footnote w:id="12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فرد مکلف در حکم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مذهب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قول او حجت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ملتزم و پا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‌بند باشد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رفتن سخن گوبنده بدون شناخت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ل آن.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مراجعه به قول و سخن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ندارد، و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دو نوع است: 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A415A8">
        <w:rPr>
          <w:rStyle w:val="Char9"/>
          <w:rFonts w:hint="cs"/>
          <w:sz w:val="20"/>
          <w:szCs w:val="20"/>
          <w:rtl/>
        </w:rPr>
        <w:t>تقلید مباح و جایز</w:t>
      </w:r>
      <w:r w:rsidRPr="00C51449">
        <w:rPr>
          <w:rFonts w:hint="cs"/>
          <w:rtl/>
        </w:rPr>
        <w:t>: که در مورد فرد عام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طرق احکام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‌داند و توانا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 xml:space="preserve"> شناخت آن را ندارد و 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دن دلا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آن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مقدور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اما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مانع آن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عام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او فتوا</w:t>
      </w:r>
      <w:r>
        <w:rPr>
          <w:rFonts w:hint="cs"/>
          <w:rtl/>
        </w:rPr>
        <w:t xml:space="preserve"> می‌</w:t>
      </w:r>
      <w:r w:rsidRPr="00C51449">
        <w:rPr>
          <w:rFonts w:hint="cs"/>
          <w:rtl/>
        </w:rPr>
        <w:t>دهد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بخواهد، چون حق دارد که در مورد 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انجام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‌دهد محکم 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کند.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A415A8">
        <w:rPr>
          <w:rStyle w:val="Char9"/>
          <w:rFonts w:hint="cs"/>
          <w:sz w:val="20"/>
          <w:szCs w:val="20"/>
          <w:rtl/>
        </w:rPr>
        <w:t>تقلید ممنوع و مذموم</w:t>
      </w:r>
      <w:r w:rsidRPr="00C51449">
        <w:rPr>
          <w:rFonts w:hint="cs"/>
          <w:rtl/>
        </w:rPr>
        <w:t>: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عبارت است از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از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فرد مشخص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علما در همه اقوالش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افعالش، و مقلد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فکر کند که حق فقط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است، و بدون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او را بداند و حت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اگر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ثابت شو که حق برخلاف سخن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او از آن کس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باز هم سخن او را ترک نکند، پس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ممنوع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قول شخص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بدون شناخت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او.</w:t>
      </w:r>
    </w:p>
    <w:p w:rsidR="00824FE1" w:rsidRPr="00C51449" w:rsidRDefault="00824FE1" w:rsidP="00A415A8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همه اهل علم اتفاق نظر دارند که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علم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و مقلد عالم گفته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 و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ست فتوا بدهد چون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شرا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ط مفت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، علم و آگاه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داشتن از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است.</w:t>
      </w:r>
    </w:p>
    <w:p w:rsidR="00824FE1" w:rsidRPr="00A415A8" w:rsidRDefault="00824FE1" w:rsidP="00C14183">
      <w:pPr>
        <w:pStyle w:val="ab"/>
        <w:ind w:firstLine="0"/>
        <w:rPr>
          <w:spacing w:val="-4"/>
          <w:rtl/>
        </w:rPr>
      </w:pPr>
      <w:r w:rsidRPr="00A415A8">
        <w:rPr>
          <w:rFonts w:hint="cs"/>
          <w:spacing w:val="-4"/>
          <w:rtl/>
        </w:rPr>
        <w:t xml:space="preserve">و خداوند متعال تقلید کورکورانه و تعصب را نکوهش و مذمت کرده است و در بسیاری از آیات قرآن از آن نهی کرده است. چنان که می‌فرماید: </w:t>
      </w:r>
      <w:r w:rsidRPr="00A415A8">
        <w:rPr>
          <w:rFonts w:cs="Traditional Arabic"/>
          <w:spacing w:val="-4"/>
          <w:szCs w:val="28"/>
          <w:rtl/>
        </w:rPr>
        <w:t>﴿</w:t>
      </w:r>
      <w:r w:rsidRPr="00A415A8">
        <w:rPr>
          <w:rStyle w:val="Charf"/>
          <w:rFonts w:eastAsia="Calibri"/>
          <w:spacing w:val="-4"/>
          <w:rtl/>
        </w:rPr>
        <w:t xml:space="preserve">وَإِذَا قِيلَ لَهُمۡ تَعَالَوۡاْ إِلَىٰ مَآ أَنزَلَ </w:t>
      </w:r>
      <w:r w:rsidRPr="00A415A8">
        <w:rPr>
          <w:rStyle w:val="Charf"/>
          <w:rFonts w:eastAsia="Calibri" w:hint="cs"/>
          <w:spacing w:val="-4"/>
          <w:rtl/>
        </w:rPr>
        <w:t>ٱ</w:t>
      </w:r>
      <w:r w:rsidRPr="00A415A8">
        <w:rPr>
          <w:rStyle w:val="Charf"/>
          <w:rFonts w:eastAsia="Calibri" w:hint="eastAsia"/>
          <w:spacing w:val="-4"/>
          <w:rtl/>
        </w:rPr>
        <w:t>للَّهُ</w:t>
      </w:r>
      <w:r w:rsidRPr="00A415A8">
        <w:rPr>
          <w:rStyle w:val="Charf"/>
          <w:rFonts w:eastAsia="Calibri"/>
          <w:spacing w:val="-4"/>
          <w:rtl/>
        </w:rPr>
        <w:t xml:space="preserve"> وَإِلَى </w:t>
      </w:r>
      <w:r w:rsidRPr="00A415A8">
        <w:rPr>
          <w:rStyle w:val="Charf"/>
          <w:rFonts w:eastAsia="Calibri" w:hint="cs"/>
          <w:spacing w:val="-4"/>
          <w:rtl/>
        </w:rPr>
        <w:t>ٱ</w:t>
      </w:r>
      <w:r w:rsidRPr="00A415A8">
        <w:rPr>
          <w:rStyle w:val="Charf"/>
          <w:rFonts w:eastAsia="Calibri" w:hint="eastAsia"/>
          <w:spacing w:val="-4"/>
          <w:rtl/>
        </w:rPr>
        <w:t>لرَّسُولِ</w:t>
      </w:r>
      <w:r w:rsidRPr="00A415A8">
        <w:rPr>
          <w:rStyle w:val="Charf"/>
          <w:rFonts w:eastAsia="Calibri"/>
          <w:spacing w:val="-4"/>
          <w:rtl/>
        </w:rPr>
        <w:t xml:space="preserve"> قَالُواْ حَسۡبُنَا مَا وَجَدۡنَا عَلَيۡهِ ءَابَآءَنَآۚ أَوَلَوۡ كَانَ ءَابَآؤُهُمۡ لَا يَعۡلَمُونَ شَيۡ‍ٔ</w:t>
      </w:r>
      <w:r w:rsidRPr="00A415A8">
        <w:rPr>
          <w:rStyle w:val="Charf"/>
          <w:rFonts w:eastAsia="Calibri" w:hint="cs"/>
          <w:spacing w:val="-4"/>
          <w:rtl/>
        </w:rPr>
        <w:t>ٗا</w:t>
      </w:r>
      <w:r w:rsidRPr="00A415A8">
        <w:rPr>
          <w:rStyle w:val="Charf"/>
          <w:rFonts w:eastAsia="Calibri"/>
          <w:spacing w:val="-4"/>
          <w:rtl/>
        </w:rPr>
        <w:t xml:space="preserve"> </w:t>
      </w:r>
      <w:r w:rsidRPr="00A415A8">
        <w:rPr>
          <w:rStyle w:val="Charf"/>
          <w:rFonts w:eastAsia="Calibri" w:hint="cs"/>
          <w:spacing w:val="-4"/>
          <w:rtl/>
        </w:rPr>
        <w:t>وَلَا</w:t>
      </w:r>
      <w:r w:rsidRPr="00A415A8">
        <w:rPr>
          <w:rStyle w:val="Charf"/>
          <w:rFonts w:eastAsia="Calibri"/>
          <w:spacing w:val="-4"/>
          <w:rtl/>
        </w:rPr>
        <w:t xml:space="preserve"> </w:t>
      </w:r>
      <w:r w:rsidRPr="00A415A8">
        <w:rPr>
          <w:rStyle w:val="Charf"/>
          <w:rFonts w:eastAsia="Calibri" w:hint="cs"/>
          <w:spacing w:val="-4"/>
          <w:rtl/>
        </w:rPr>
        <w:t>يَهۡتَدُونَ</w:t>
      </w:r>
      <w:r w:rsidRPr="00A415A8">
        <w:rPr>
          <w:rStyle w:val="Charf"/>
          <w:rFonts w:eastAsia="Calibri"/>
          <w:spacing w:val="-4"/>
          <w:rtl/>
        </w:rPr>
        <w:t>١٠٤</w:t>
      </w:r>
      <w:r w:rsidRPr="00A415A8">
        <w:rPr>
          <w:rFonts w:cs="Traditional Arabic" w:hint="cs"/>
          <w:spacing w:val="-4"/>
          <w:szCs w:val="28"/>
          <w:rtl/>
        </w:rPr>
        <w:t>﴾</w:t>
      </w:r>
      <w:r w:rsidRPr="00A415A8">
        <w:rPr>
          <w:spacing w:val="-4"/>
          <w:rtl/>
        </w:rPr>
        <w:t xml:space="preserve"> [المائدة: 104]</w:t>
      </w:r>
      <w:r w:rsidRPr="00A415A8">
        <w:rPr>
          <w:rFonts w:hint="cs"/>
          <w:spacing w:val="-4"/>
          <w:rtl/>
        </w:rPr>
        <w:t>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علما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سلف و ائمه مجتهد همه از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کورکورانه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کرده‌اند،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نوع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اسباب ضعف و اختلاف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است، و 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در وحدت و اتباع و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مراجعه به هنگام اختلاف به قران و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است،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رو صحابه در همه مسا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ل از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فرد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‌کرده‌اند، 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ائمه اربعه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آرا و نظر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خود تعصب نداشتند و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رسول خدا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‌آمد آرا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نظر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خود را رها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‌کردند و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گران را از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خود بدون آن که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ل‌شان را بدانند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‌کردند.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امام ابوحن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فه</w:t>
      </w:r>
      <w:r>
        <w:rPr>
          <w:rFonts w:cs="CTraditional Arabic"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هرگاه 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باشد مذهب من همان است و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حق ندارد به قول ما تمسک بجو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مگر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بداند که آن را از کجا گرفته‌ا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امام مالک</w:t>
      </w:r>
      <w:r>
        <w:rPr>
          <w:rFonts w:cs="CTraditional Arabic"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من انسان هستم 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خطا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‌روم و گاه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درست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م، در نظر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و رأ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من نگاه 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هر آنچه موافق قرآن و سنت بود آن را بگ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هر آنچه با قرآن و سنت موافق نبود آن را ترک کن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امام شافع</w:t>
      </w:r>
      <w:r>
        <w:rPr>
          <w:rFonts w:hint="cs"/>
          <w:rtl/>
        </w:rPr>
        <w:t xml:space="preserve">ی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هر مسئله‌ا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در مورد آن 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باشد و من خلاف آن را گفته بودم، بدان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در 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ات خود و بعد از مرگ از آن رجوع کرده‌ام.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امام احمد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از من و مالک و شافع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اوزراع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ثور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نکن بلکه بگ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از همان جا که آن‌ها گرفته‌اند.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و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مورد ائمه سخنان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دارند، چون آنان ائمه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بوده‌اند و واقعاً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گفته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ده‌اند که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د: </w:t>
      </w:r>
      <w:r w:rsidRPr="00A415A8">
        <w:rPr>
          <w:rFonts w:cs="Traditional Arabic"/>
          <w:sz w:val="22"/>
          <w:rtl/>
        </w:rPr>
        <w:t>﴿</w:t>
      </w:r>
      <w:r w:rsidRPr="00C14183">
        <w:rPr>
          <w:rStyle w:val="Charf"/>
          <w:rFonts w:eastAsia="Calibri" w:hint="cs"/>
          <w:rtl/>
        </w:rPr>
        <w:t>ٱ</w:t>
      </w:r>
      <w:r w:rsidRPr="00C14183">
        <w:rPr>
          <w:rStyle w:val="Charf"/>
          <w:rFonts w:eastAsia="Calibri" w:hint="eastAsia"/>
          <w:rtl/>
        </w:rPr>
        <w:t>تَّبِعُواْ</w:t>
      </w:r>
      <w:r w:rsidRPr="00C14183">
        <w:rPr>
          <w:rStyle w:val="Charf"/>
          <w:rFonts w:eastAsia="Calibri"/>
          <w:rtl/>
        </w:rPr>
        <w:t xml:space="preserve"> مَآ أُنزِلَ إِلَيۡكُم مِّن رَّبِّكُمۡ وَلَا تَتَّبِعُواْ مِن دُونِهِ</w:t>
      </w:r>
      <w:r w:rsidRPr="00C14183">
        <w:rPr>
          <w:rStyle w:val="Charf"/>
          <w:rFonts w:eastAsia="Calibri" w:hint="cs"/>
          <w:rtl/>
        </w:rPr>
        <w:t>ۦٓ</w:t>
      </w:r>
      <w:r w:rsidRPr="00C14183">
        <w:rPr>
          <w:rStyle w:val="Charf"/>
          <w:rFonts w:eastAsia="Calibri"/>
          <w:rtl/>
        </w:rPr>
        <w:t xml:space="preserve"> أَوۡلِيَآءَۗ قَلِيل</w:t>
      </w:r>
      <w:r w:rsidRPr="00C14183">
        <w:rPr>
          <w:rStyle w:val="Charf"/>
          <w:rFonts w:eastAsia="Calibri" w:hint="cs"/>
          <w:rtl/>
        </w:rPr>
        <w:t>ٗا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مَّا</w:t>
      </w:r>
      <w:r w:rsidRPr="00C14183">
        <w:rPr>
          <w:rStyle w:val="Charf"/>
          <w:rFonts w:eastAsia="Calibri"/>
          <w:rtl/>
        </w:rPr>
        <w:t xml:space="preserve"> </w:t>
      </w:r>
      <w:r w:rsidRPr="00C14183">
        <w:rPr>
          <w:rStyle w:val="Charf"/>
          <w:rFonts w:eastAsia="Calibri" w:hint="cs"/>
          <w:rtl/>
        </w:rPr>
        <w:t>تَذَكَّرُونَ</w:t>
      </w:r>
      <w:r w:rsidRPr="00C14183">
        <w:rPr>
          <w:rStyle w:val="Charf"/>
          <w:rFonts w:eastAsia="Calibri"/>
          <w:rtl/>
        </w:rPr>
        <w:t>٣</w:t>
      </w:r>
      <w:r w:rsidRPr="00A415A8">
        <w:rPr>
          <w:rFonts w:cs="Traditional Arabic" w:hint="cs"/>
          <w:sz w:val="22"/>
          <w:rtl/>
        </w:rPr>
        <w:t>﴾</w:t>
      </w:r>
      <w:r w:rsidRPr="00C14183">
        <w:rPr>
          <w:rtl/>
        </w:rPr>
        <w:t xml:space="preserve"> [الأعراف: 3]</w:t>
      </w:r>
      <w:r w:rsidRPr="00C14183">
        <w:rPr>
          <w:rFonts w:hint="cs"/>
          <w:rtl/>
        </w:rPr>
        <w:t>.</w:t>
      </w:r>
    </w:p>
  </w:footnote>
  <w:footnote w:id="12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12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2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2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2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2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2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خلافت 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مردم بر حاکم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او اتفاق کرده و راض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شدند،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به زور شمش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زمام حکومت را به دست گرفت، اطاعت از او واجب است و شورش و خروج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او حرام است. امام احمد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 حکام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شد و به زور شمش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حکومت را به دست گرفت و 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رالمومن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شد،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خدا و روز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امت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مان دارد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او را حاکم نداند، خواه آن حاکم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کوکار باشد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فاسق.(الاحکام السلطان</w:t>
      </w:r>
      <w:r>
        <w:rPr>
          <w:rFonts w:hint="cs"/>
          <w:rtl/>
        </w:rPr>
        <w:t>یة</w:t>
      </w:r>
      <w:r w:rsidRPr="00C51449">
        <w:rPr>
          <w:rFonts w:hint="cs"/>
          <w:rtl/>
        </w:rPr>
        <w:t xml:space="preserve">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ص/23)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حافظ بن حجر در فتح البار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فقها بر وجوب اطاعت از حاکم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زور به حکومت 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 اجماع کرده‌اند و اجماع نموده‌اند که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همراه او جهاد کرد و اطاعت از او بهتر از شورش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اوست، چون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گونه از خون مردم 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‌شود.(ج13/ص9)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و ش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خ الاسلام ابن 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هر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حاکم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 کند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کار او بر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از 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آن کمتر است.(منهاج السند ج2/ص241)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اما هر حاکم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کنار بگذارد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آن را تغ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ر دهد و به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از آن حکم کند، اطاعت از او بر مسلمان‌ها واجب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چون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حکام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امانت را ضا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 کرده‌اند و چون حاکم مسلمان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را حاکم کند و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پاسدار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با کسان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بعد از دعوت به اسلام آن را نپذ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رفته و با آن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‌ورزند جهاد کند، و با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دوست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کند و با دشمنان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دشمن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ورزد، پس اگر حاکم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پاسدار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نکرد و به امور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نپرداخت چون امامت و مقاصد آن از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‌رود و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امت ـ که در اهل حل و عقد نماد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ـ او را خلع کنند و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 را تع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ن کنند که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تحقق مقاصد امامت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اقدام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ـ اگر مسلمان تواستند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کار را بکنند و فساد بزرگتر به دنبال نداشته باشد ـ پس اهل سنت و الجماعت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 و خروج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حکام فقط به خاطر ظلم و ستم‌شان را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‌دانند و آن‌ها حاکم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‌خواهند که طبق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اله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حکم کند و فسق و ستم حکام به معن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تض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ع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و در زمان سلف صالح حکومت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نبود که طبق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حکم نکند و از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دگاه آن‌ها حکومت همان است که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ن را برپا دارد و بعد از آن حکومت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ا فاسد است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کوکار. ام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رالمومن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عل</w:t>
      </w:r>
      <w:r>
        <w:rPr>
          <w:rFonts w:hint="cs"/>
          <w:rtl/>
        </w:rPr>
        <w:t>ی</w:t>
      </w:r>
      <w:r>
        <w:rPr>
          <w:rFonts w:cs="CTraditional Arabic" w:hint="cs"/>
          <w:rtl/>
        </w:rPr>
        <w:t xml:space="preserve"> </w:t>
      </w:r>
      <w:r w:rsidRPr="00DC7072">
        <w:rPr>
          <w:rFonts w:cs="CTraditional Arabic"/>
          <w:rtl/>
        </w:rPr>
        <w:t>س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د: مردم 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حکومت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خواه فاسد خواه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کو داشته باشند. گفتند: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کو 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‌دان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فاسد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ست؟! گفت: همان است که راه‌ها را امن</w:t>
      </w:r>
      <w:r>
        <w:rPr>
          <w:rFonts w:hint="cs"/>
          <w:rtl/>
        </w:rPr>
        <w:t xml:space="preserve"> می‌</w:t>
      </w:r>
      <w:r w:rsidRPr="00C51449">
        <w:rPr>
          <w:rFonts w:hint="cs"/>
          <w:rtl/>
        </w:rPr>
        <w:t>کند و حدود را اجرا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‌نما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با دشمن جهاد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و غن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مت را تقس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‌کند.(منهاج السند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ج1/ص146)</w:t>
      </w:r>
      <w:r>
        <w:rPr>
          <w:rFonts w:hint="cs"/>
          <w:rtl/>
        </w:rPr>
        <w:t>.</w:t>
      </w:r>
    </w:p>
  </w:footnote>
  <w:footnote w:id="12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2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13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3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3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33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داود آلبان</w:t>
      </w:r>
      <w:r>
        <w:rPr>
          <w:rFonts w:hint="cs"/>
          <w:rtl/>
        </w:rPr>
        <w:t>ی.</w:t>
      </w:r>
    </w:p>
  </w:footnote>
  <w:footnote w:id="13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13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136">
    <w:p w:rsidR="00824FE1" w:rsidRPr="00C51449" w:rsidRDefault="00824FE1" w:rsidP="00DC7072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Style w:val="FootnoteReference"/>
          <w:rFonts w:hint="cs"/>
          <w:vertAlign w:val="baseline"/>
          <w:rtl/>
        </w:rPr>
        <w:t>-</w:t>
      </w:r>
      <w:r w:rsidRPr="00C51449">
        <w:rPr>
          <w:rFonts w:hint="cs"/>
          <w:rtl/>
        </w:rPr>
        <w:t xml:space="preserve"> بدان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د که همه صحابه </w:t>
      </w:r>
      <w:r w:rsidRPr="00DC7072">
        <w:rPr>
          <w:rFonts w:cs="CTraditional Arabic" w:hint="cs"/>
          <w:rtl/>
        </w:rPr>
        <w:t>ش</w:t>
      </w:r>
      <w:r w:rsidRPr="00C51449">
        <w:rPr>
          <w:rFonts w:hint="cs"/>
          <w:rtl/>
        </w:rPr>
        <w:t xml:space="preserve"> وارد فتنه نشده‌اند، و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آتش فتنه روشن شد، اصحاب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در آن موقع ده‌ها هزار نفر بودند و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تعداد 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اد صد نفر در فتنه مشارکت نداشتند بلکه تعدادشان به 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نفر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چنان که امام احمد در مسند خود با سند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از ابن 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</w:t>
      </w:r>
      <w:r w:rsidRPr="00DC7072">
        <w:rPr>
          <w:rFonts w:cs="CTraditional Arabic"/>
          <w:rtl/>
        </w:rPr>
        <w:t>/</w:t>
      </w:r>
      <w:r w:rsidRPr="00C51449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 و همچن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عبدالرزاق در «المصنف» و ابن کث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ر در </w:t>
      </w:r>
      <w:r>
        <w:rPr>
          <w:rFonts w:hint="cs"/>
          <w:rtl/>
        </w:rPr>
        <w:t>البدایة والنهایة</w:t>
      </w:r>
      <w:r w:rsidRPr="00C51449">
        <w:rPr>
          <w:rFonts w:hint="cs"/>
          <w:rtl/>
        </w:rPr>
        <w:t xml:space="preserve"> گفته است.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عبدالله بن عمرو مقداد بگو مگو شد و عب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دالله به مقد</w:t>
      </w:r>
      <w:r>
        <w:rPr>
          <w:rFonts w:hint="cs"/>
          <w:rtl/>
        </w:rPr>
        <w:t>اد ناسزا گفت، آن‌گاه عمربن خطاب</w:t>
      </w:r>
      <w:r w:rsidRPr="00DC7072">
        <w:rPr>
          <w:rFonts w:cs="CTraditional Arabic"/>
          <w:rtl/>
        </w:rPr>
        <w:t>س</w:t>
      </w:r>
      <w:r w:rsidRPr="00C51449">
        <w:rPr>
          <w:rFonts w:hint="cs"/>
          <w:rtl/>
        </w:rPr>
        <w:t xml:space="preserve"> فرمود: کارد را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اور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تا زبانش را قطع کنم تا دوباره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جرأت نکند که به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اصحاب رسول خدا</w:t>
      </w:r>
      <w:r>
        <w:rPr>
          <w:rFonts w:hint="cs"/>
          <w:rtl/>
        </w:rPr>
        <w:t xml:space="preserve"> </w:t>
      </w:r>
      <w:r w:rsidRPr="00DC7072">
        <w:rPr>
          <w:rFonts w:cs="CTraditional Arabic"/>
          <w:rtl/>
        </w:rPr>
        <w:t>ج</w:t>
      </w:r>
      <w:r w:rsidRPr="00C51449">
        <w:rPr>
          <w:rFonts w:hint="cs"/>
          <w:rtl/>
        </w:rPr>
        <w:t xml:space="preserve"> ناسزا بگو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د. (لالکائ</w:t>
      </w:r>
      <w:r>
        <w:rPr>
          <w:rFonts w:hint="cs"/>
          <w:rtl/>
        </w:rPr>
        <w:t>ی شرح اصول اعتقاد اهل السنة</w:t>
      </w:r>
      <w:r w:rsidRPr="00C51449">
        <w:rPr>
          <w:rFonts w:hint="cs"/>
          <w:rtl/>
        </w:rPr>
        <w:t>)</w:t>
      </w:r>
      <w:r>
        <w:rPr>
          <w:rFonts w:hint="cs"/>
          <w:rtl/>
        </w:rPr>
        <w:t>.</w:t>
      </w:r>
    </w:p>
  </w:footnote>
  <w:footnote w:id="13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13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چگونه ما آن‌ها را دوست ندار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م؟! و حال آن که بعد از هر اذان و در تشهد آخر نماز بعد از درود فرستادن بر پ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امبر در هر نماز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روز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پنج بار به آن‌ها درود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‌فرست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م!</w:t>
      </w:r>
      <w:r>
        <w:rPr>
          <w:rFonts w:hint="cs"/>
          <w:rtl/>
        </w:rPr>
        <w:t>.</w:t>
      </w:r>
    </w:p>
  </w:footnote>
  <w:footnote w:id="13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4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4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4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4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داود آلبان</w:t>
      </w:r>
      <w:r>
        <w:rPr>
          <w:rFonts w:hint="cs"/>
          <w:rtl/>
        </w:rPr>
        <w:t>ی.</w:t>
      </w:r>
    </w:p>
  </w:footnote>
  <w:footnote w:id="14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داود آلبان</w:t>
      </w:r>
      <w:r>
        <w:rPr>
          <w:rFonts w:hint="cs"/>
          <w:rtl/>
        </w:rPr>
        <w:t>ی.</w:t>
      </w:r>
    </w:p>
  </w:footnote>
  <w:footnote w:id="14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14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4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4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داود آلبان</w:t>
      </w:r>
      <w:r>
        <w:rPr>
          <w:rFonts w:hint="cs"/>
          <w:rtl/>
        </w:rPr>
        <w:t>ی.</w:t>
      </w:r>
    </w:p>
  </w:footnote>
  <w:footnote w:id="14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بدعت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است که تاث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آن فقط منحصر به بدعت گذار نخواهد بود بلکه از او فراتر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‌رود و به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گران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‌رسد مانند بدعت ..... و تقب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 براساس عقل! به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عت، و بدعت انکار حج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ت خبر آحاد، و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انکار وجوب عمل به آن.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14183">
        <w:rPr>
          <w:rStyle w:val="Char9"/>
          <w:rFonts w:hint="cs"/>
          <w:sz w:val="20"/>
          <w:szCs w:val="20"/>
          <w:rtl/>
        </w:rPr>
        <w:t>بدعت جزئی</w:t>
      </w:r>
      <w:r w:rsidRPr="00C51449">
        <w:rPr>
          <w:rFonts w:hint="cs"/>
          <w:rtl/>
        </w:rPr>
        <w:t>: برعکس بدعت 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و فقط بر بدعت گذار منحصر است و به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گران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‌رسد مانند فرد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مخالفت سنت ملتزم باشد براساس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نکه از امور تکل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پنجگانه است، و تاث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مخالفت به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گران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‌رسد چون به او اقتدا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بدعت مرکب آن است که شامل چند بدعت درهم آم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خته،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‌باشد و سپس از آن بدعت مستقل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نشأت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14183">
        <w:rPr>
          <w:rStyle w:val="Char9"/>
          <w:rFonts w:hint="cs"/>
          <w:sz w:val="20"/>
          <w:szCs w:val="20"/>
          <w:rtl/>
        </w:rPr>
        <w:t>بدعت بسیط</w:t>
      </w:r>
      <w:r w:rsidRPr="00C51449">
        <w:rPr>
          <w:rFonts w:hint="cs"/>
          <w:rtl/>
        </w:rPr>
        <w:t xml:space="preserve">: همان است که فقط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مخالفت ساده‌ا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است که مخالفت‌ها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به دنبال ندارد.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بدعت حق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همان است که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چ دل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شرع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قرآن و سنت و اجماع بر آن دلالت نم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‌کند.</w:t>
      </w:r>
    </w:p>
    <w:p w:rsidR="00824FE1" w:rsidRPr="00C51449" w:rsidRDefault="00824FE1" w:rsidP="00C14183">
      <w:pPr>
        <w:pStyle w:val="ab"/>
        <w:ind w:firstLine="0"/>
      </w:pPr>
      <w:r w:rsidRPr="00C14183">
        <w:rPr>
          <w:rStyle w:val="Char9"/>
          <w:rFonts w:hint="cs"/>
          <w:sz w:val="20"/>
          <w:szCs w:val="20"/>
          <w:rtl/>
        </w:rPr>
        <w:t>بدعت اضافی</w:t>
      </w:r>
      <w:r w:rsidRPr="00C51449">
        <w:rPr>
          <w:rFonts w:hint="cs"/>
          <w:rtl/>
        </w:rPr>
        <w:t>: دو قسمت دارد، قسمت مشروع و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مانند انجام دادن عبادت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شر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عت به آن امر کرده است و قسمت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ز،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بدعت گذار در قسمت مشروع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از طرف خودش 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کار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‌افزا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و آن عمل را از اصل مشروع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با کار خودش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رون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‌آورد. و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شتر بدعت‌ها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ع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مسلم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از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نوع است.</w:t>
      </w:r>
    </w:p>
  </w:footnote>
  <w:footnote w:id="150">
    <w:p w:rsidR="00824FE1" w:rsidRPr="0052536A" w:rsidRDefault="00824FE1" w:rsidP="00C51449">
      <w:pPr>
        <w:pStyle w:val="ab"/>
        <w:rPr>
          <w:spacing w:val="-2"/>
          <w:rtl/>
        </w:rPr>
      </w:pPr>
      <w:r w:rsidRPr="0052536A">
        <w:rPr>
          <w:rStyle w:val="FootnoteReference"/>
          <w:spacing w:val="-2"/>
          <w:vertAlign w:val="baseline"/>
        </w:rPr>
        <w:footnoteRef/>
      </w:r>
      <w:r w:rsidRPr="0052536A">
        <w:rPr>
          <w:spacing w:val="-2"/>
          <w:rtl/>
        </w:rPr>
        <w:t xml:space="preserve">- </w:t>
      </w:r>
      <w:r w:rsidRPr="0052536A">
        <w:rPr>
          <w:rFonts w:hint="cs"/>
          <w:spacing w:val="-2"/>
          <w:rtl/>
        </w:rPr>
        <w:t xml:space="preserve">اولین بدعتی که در دین آشکار شد، فرق گذاشتن بین نماز و زکات و این ادعا بود که زکات فقط به پیامبر پرداخت می‌شود اما ابوبکر صدیق </w:t>
      </w:r>
      <w:r w:rsidRPr="0052536A">
        <w:rPr>
          <w:rFonts w:cs="CTraditional Arabic"/>
          <w:spacing w:val="-2"/>
          <w:rtl/>
        </w:rPr>
        <w:t>س</w:t>
      </w:r>
      <w:r w:rsidRPr="0052536A">
        <w:rPr>
          <w:rFonts w:hint="cs"/>
          <w:spacing w:val="-2"/>
          <w:rtl/>
        </w:rPr>
        <w:t xml:space="preserve"> با اخلاص و صداقت خویش در برابر آن‌ها ایستاد و با آنان جنگید و آن‌ها را از بین برد قبل از اینکه کارشان قوت بگیرد و اگر آن‌ها را به حال خود رها می‌کرد، ادعای آنان تا به امروز دین شمرده می‌شد! و در دوران عمر</w:t>
      </w:r>
      <w:r w:rsidRPr="0052536A">
        <w:rPr>
          <w:rFonts w:cs="CTraditional Arabic" w:hint="cs"/>
          <w:spacing w:val="-2"/>
          <w:rtl/>
        </w:rPr>
        <w:t xml:space="preserve"> </w:t>
      </w:r>
      <w:r w:rsidRPr="0052536A">
        <w:rPr>
          <w:rFonts w:cs="CTraditional Arabic"/>
          <w:spacing w:val="-2"/>
          <w:rtl/>
        </w:rPr>
        <w:t>س</w:t>
      </w:r>
      <w:r w:rsidRPr="0052536A">
        <w:rPr>
          <w:rFonts w:hint="cs"/>
          <w:spacing w:val="-2"/>
          <w:rtl/>
        </w:rPr>
        <w:t xml:space="preserve"> بدعت‌های کوچکی آشکار شد اما او با سرسختی و حکمت خود آن‌ها را از بین برد و در دوران عثمان </w:t>
      </w:r>
      <w:r w:rsidRPr="0052536A">
        <w:rPr>
          <w:rFonts w:cs="CTraditional Arabic"/>
          <w:spacing w:val="-2"/>
          <w:rtl/>
        </w:rPr>
        <w:t>س</w:t>
      </w:r>
      <w:r w:rsidRPr="0052536A">
        <w:rPr>
          <w:rFonts w:hint="cs"/>
          <w:spacing w:val="-2"/>
          <w:rtl/>
        </w:rPr>
        <w:t xml:space="preserve"> فتنه‌های بزرگ آغازیدن گرفت، از جمله قیام مسلحانه علیه خلیفه، و بعت آن‌ها با کشته شدن عثمان </w:t>
      </w:r>
      <w:r w:rsidRPr="0052536A">
        <w:rPr>
          <w:rFonts w:cs="CTraditional Arabic"/>
          <w:spacing w:val="-2"/>
          <w:rtl/>
        </w:rPr>
        <w:t>س</w:t>
      </w:r>
      <w:r w:rsidRPr="0052536A">
        <w:rPr>
          <w:rFonts w:hint="cs"/>
          <w:spacing w:val="-2"/>
          <w:rtl/>
        </w:rPr>
        <w:t xml:space="preserve"> پایان یافت و این آغاز فتنه خوارج بود که تا به امروز ادامه دارد، سپس بدعت‌ها یکی پس از دیگری سربلند کرد، جهمیه آمدند و رافضه و قدریه و مرحبۀ و معتزله و زندیق‌ها و فرقه‌های باطنی، و منکران اسماء و صفات و ... دیگر بدعت‌ها و بدعت گذاران سربلند کردند. و هر بدعتی که سربلند می‌کرد اهل سنت به مخالفت آن برمی‌خاست و تا به امروز نبرد بین حق و باطل ادامه دارد و تا روز قیامت چنین خواهد بود و اهل سنت و الجماعت از هر قول و یا فعلی که مخالف قرآن و سنت و اجماع امت باشد پرده برمی‌دارند و با این موضع شکوهمند اسلام راستین به ما همان طور که بر محمد </w:t>
      </w:r>
      <w:r w:rsidRPr="0052536A">
        <w:rPr>
          <w:rFonts w:cs="CTraditional Arabic"/>
          <w:spacing w:val="-2"/>
          <w:rtl/>
        </w:rPr>
        <w:t>ج</w:t>
      </w:r>
      <w:r w:rsidRPr="0052536A">
        <w:rPr>
          <w:rFonts w:hint="cs"/>
          <w:spacing w:val="-2"/>
          <w:rtl/>
        </w:rPr>
        <w:t xml:space="preserve"> نازل شده رسیده است، و دین این امت همانند امت‌های پیشین تغییر نکرده است.</w:t>
      </w:r>
    </w:p>
  </w:footnote>
  <w:footnote w:id="15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التذکرة</w:t>
      </w:r>
      <w:r w:rsidRPr="00C51449">
        <w:rPr>
          <w:rFonts w:hint="cs"/>
          <w:rtl/>
        </w:rPr>
        <w:t xml:space="preserve"> امام نوو</w:t>
      </w:r>
      <w:r>
        <w:rPr>
          <w:rFonts w:hint="cs"/>
          <w:rtl/>
        </w:rPr>
        <w:t>ی.</w:t>
      </w:r>
    </w:p>
  </w:footnote>
  <w:footnote w:id="152">
    <w:p w:rsidR="00824FE1" w:rsidRPr="00C14183" w:rsidRDefault="00824FE1" w:rsidP="00C14183">
      <w:pPr>
        <w:pStyle w:val="ab"/>
      </w:pPr>
      <w:r w:rsidRPr="00C14183">
        <w:rPr>
          <w:rStyle w:val="FootnoteReference"/>
          <w:vertAlign w:val="baseline"/>
        </w:rPr>
        <w:footnoteRef/>
      </w:r>
      <w:r w:rsidRPr="00C14183">
        <w:rPr>
          <w:rtl/>
        </w:rPr>
        <w:t xml:space="preserve">- </w:t>
      </w:r>
      <w:r w:rsidRPr="00C14183">
        <w:rPr>
          <w:rFonts w:hint="cs"/>
          <w:rtl/>
        </w:rPr>
        <w:t>اصل السنة و اعتقاد الدین امام رازی</w:t>
      </w:r>
      <w:r>
        <w:rPr>
          <w:rFonts w:hint="cs"/>
          <w:rtl/>
        </w:rPr>
        <w:t>.</w:t>
      </w:r>
    </w:p>
  </w:footnote>
  <w:footnote w:id="153">
    <w:p w:rsidR="00824FE1" w:rsidRPr="00C14183" w:rsidRDefault="00824FE1" w:rsidP="00C14183">
      <w:pPr>
        <w:pStyle w:val="ab"/>
      </w:pPr>
      <w:r w:rsidRPr="00C14183">
        <w:rPr>
          <w:rStyle w:val="FootnoteReference"/>
          <w:vertAlign w:val="baseline"/>
        </w:rPr>
        <w:footnoteRef/>
      </w:r>
      <w:r w:rsidRPr="00C14183"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14183">
        <w:rPr>
          <w:rFonts w:hint="cs"/>
          <w:rtl/>
        </w:rPr>
        <w:t>بر بهاری</w:t>
      </w:r>
      <w:r>
        <w:rPr>
          <w:rFonts w:hint="cs"/>
          <w:rtl/>
        </w:rPr>
        <w:t>.</w:t>
      </w:r>
    </w:p>
  </w:footnote>
  <w:footnote w:id="154">
    <w:p w:rsidR="00824FE1" w:rsidRPr="00C51449" w:rsidRDefault="00824FE1" w:rsidP="00C14183">
      <w:pPr>
        <w:pStyle w:val="ab"/>
      </w:pPr>
      <w:r w:rsidRPr="00C14183">
        <w:rPr>
          <w:rStyle w:val="FootnoteReference"/>
          <w:vertAlign w:val="baseline"/>
        </w:rPr>
        <w:footnoteRef/>
      </w:r>
      <w:r w:rsidRPr="00C14183"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14183">
        <w:rPr>
          <w:rFonts w:hint="cs"/>
          <w:rtl/>
        </w:rPr>
        <w:t>امام بربهاری</w:t>
      </w:r>
      <w:r>
        <w:rPr>
          <w:rFonts w:hint="cs"/>
          <w:rtl/>
        </w:rPr>
        <w:t>.</w:t>
      </w:r>
    </w:p>
  </w:footnote>
  <w:footnote w:id="15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5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حکم نماز خواندن پُشت سر اهل بدعت: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خلاصه سخن اهل سنت و الجماعت در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مسئله به شرح 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است: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نماز خواندن پشت سر کافر مرتد به اجماع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نماز خواندن پشت سر فرد مستورالحال و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عق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ده‌اش مشخص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بدعت است و 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چ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ک از ائمه سلف صالح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را نگفته است.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اصل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است که نبا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د پشت سر بدعت گذار نماز خواند تا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گونه بدعت او تقب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شود و مردم از بدعت او گر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زان شدند، اما اگر پشت سر بدعت گذار نماز خوانده شد نماز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است.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حکم ترک نماز خواندن بر بدعت گذار و دعا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رحمت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او؟ اگر کافر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مرتد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به سبب بدعت خود کافر قرار داده شده و بر شخص او حجت اقامه شده، بم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رد، نماز خواندن بر جنازه او و رحمت فرستادن بر او جا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ست، و همه بر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اتفاق نظر دارند.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 xml:space="preserve">اگر فرد گناهکار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آلوده به چنان بدعت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از 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ره 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خارج</w:t>
      </w:r>
      <w:r>
        <w:rPr>
          <w:rFonts w:hint="cs"/>
          <w:rtl/>
        </w:rPr>
        <w:t xml:space="preserve"> نمی‌</w:t>
      </w:r>
      <w:r w:rsidRPr="00C51449">
        <w:rPr>
          <w:rFonts w:hint="cs"/>
          <w:rtl/>
        </w:rPr>
        <w:t>کند، بم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رد مقرر است که امام 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 عالم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مقتدا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مردم است بر او نماز نخوانند تا مردم از چن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گناه و معص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برحذر باشند اما 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 به معنا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آن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ست که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همه نماز خواندن بر او حرام است! بلکه نماز خواندن بر جنازه او و دعا برا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 فرض کفا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است، تا وقت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در حال کفر نمرده و از کسان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قرار نگرفتهه که به هم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شه ماندن آن‌ها در دوزخ حکم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‌شود.</w:t>
      </w:r>
    </w:p>
  </w:footnote>
  <w:footnote w:id="15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 و ابن بطه در «الابانة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5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ابن بطه در «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5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ابن بطه در «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6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ابن بطه در «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6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ابن بطه در «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6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ابن بطه در «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>»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ز ذکر کرده است.</w:t>
      </w:r>
    </w:p>
  </w:footnote>
  <w:footnote w:id="16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«البدع </w:t>
      </w:r>
      <w:r w:rsidRPr="00C51449">
        <w:rPr>
          <w:rFonts w:hint="cs"/>
          <w:rtl/>
        </w:rPr>
        <w:t>النه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عنها» ابن وجناح</w:t>
      </w:r>
      <w:r>
        <w:rPr>
          <w:rFonts w:hint="cs"/>
          <w:rtl/>
        </w:rPr>
        <w:t>.</w:t>
      </w:r>
    </w:p>
  </w:footnote>
  <w:footnote w:id="16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سنن دارم</w:t>
      </w:r>
      <w:r>
        <w:rPr>
          <w:rFonts w:hint="cs"/>
          <w:rtl/>
        </w:rPr>
        <w:t>ی.</w:t>
      </w:r>
    </w:p>
  </w:footnote>
  <w:footnote w:id="165">
    <w:p w:rsidR="00824FE1" w:rsidRPr="00C14183" w:rsidRDefault="00824FE1" w:rsidP="00C14183">
      <w:pPr>
        <w:pStyle w:val="ab"/>
      </w:pPr>
      <w:r w:rsidRPr="00C14183">
        <w:rPr>
          <w:rStyle w:val="FootnoteReference"/>
          <w:vertAlign w:val="baseline"/>
        </w:rPr>
        <w:footnoteRef/>
      </w:r>
      <w:r w:rsidRPr="00C14183">
        <w:rPr>
          <w:rtl/>
        </w:rPr>
        <w:t xml:space="preserve">- </w:t>
      </w:r>
      <w:r w:rsidRPr="00C14183">
        <w:rPr>
          <w:rFonts w:hint="cs"/>
          <w:rtl/>
        </w:rPr>
        <w:t>المدونة الکبری امام مالک.</w:t>
      </w:r>
    </w:p>
  </w:footnote>
  <w:footnote w:id="16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مختصر کتاب ... عل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تارک .... امام نصربن ابراه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 مقدس</w:t>
      </w:r>
      <w:r>
        <w:rPr>
          <w:rFonts w:hint="cs"/>
          <w:rtl/>
        </w:rPr>
        <w:t>ی.</w:t>
      </w:r>
    </w:p>
  </w:footnote>
  <w:footnote w:id="16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«مناقب الامام احمد» ابن جوز</w:t>
      </w:r>
      <w:r>
        <w:rPr>
          <w:rFonts w:hint="cs"/>
          <w:rtl/>
        </w:rPr>
        <w:t>ی.</w:t>
      </w:r>
    </w:p>
  </w:footnote>
  <w:footnote w:id="16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امام ابن بطه</w:t>
      </w:r>
      <w:r>
        <w:rPr>
          <w:rFonts w:hint="cs"/>
          <w:rtl/>
        </w:rPr>
        <w:t>.</w:t>
      </w:r>
    </w:p>
  </w:footnote>
  <w:footnote w:id="16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امام ابن بطه</w:t>
      </w:r>
      <w:r>
        <w:rPr>
          <w:rFonts w:hint="cs"/>
          <w:rtl/>
        </w:rPr>
        <w:t>.</w:t>
      </w:r>
    </w:p>
  </w:footnote>
  <w:footnote w:id="17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امام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بطه</w:t>
      </w:r>
      <w:r>
        <w:rPr>
          <w:rFonts w:hint="cs"/>
          <w:rtl/>
        </w:rPr>
        <w:t>.</w:t>
      </w:r>
    </w:p>
  </w:footnote>
  <w:footnote w:id="17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ی.</w:t>
      </w:r>
    </w:p>
  </w:footnote>
  <w:footnote w:id="17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51449">
        <w:rPr>
          <w:rFonts w:hint="cs"/>
          <w:rtl/>
        </w:rPr>
        <w:t>امام بغو</w:t>
      </w:r>
      <w:r>
        <w:rPr>
          <w:rFonts w:hint="cs"/>
          <w:rtl/>
        </w:rPr>
        <w:t>ی.</w:t>
      </w:r>
    </w:p>
  </w:footnote>
  <w:footnote w:id="17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«اصول السنة</w:t>
      </w:r>
      <w:r w:rsidRPr="00C51449">
        <w:rPr>
          <w:rFonts w:hint="cs"/>
          <w:rtl/>
        </w:rPr>
        <w:t>» امام ابن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زمن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ن</w:t>
      </w:r>
      <w:r>
        <w:rPr>
          <w:rFonts w:hint="cs"/>
          <w:rtl/>
        </w:rPr>
        <w:t>.</w:t>
      </w:r>
    </w:p>
  </w:footnote>
  <w:footnote w:id="17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الاداب الشرع</w:t>
      </w:r>
      <w:r>
        <w:rPr>
          <w:rFonts w:hint="cs"/>
          <w:rtl/>
        </w:rPr>
        <w:t>یة</w:t>
      </w:r>
      <w:r w:rsidRPr="00C51449">
        <w:rPr>
          <w:rFonts w:hint="cs"/>
          <w:rtl/>
        </w:rPr>
        <w:t xml:space="preserve"> علامه ابن مفلح</w:t>
      </w:r>
      <w:r>
        <w:rPr>
          <w:rFonts w:hint="cs"/>
          <w:rtl/>
        </w:rPr>
        <w:t>.</w:t>
      </w:r>
    </w:p>
  </w:footnote>
  <w:footnote w:id="17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51449">
        <w:rPr>
          <w:rFonts w:hint="cs"/>
          <w:rtl/>
        </w:rPr>
        <w:t>بغو</w:t>
      </w:r>
      <w:r>
        <w:rPr>
          <w:rFonts w:hint="cs"/>
          <w:rtl/>
        </w:rPr>
        <w:t>ی.</w:t>
      </w:r>
    </w:p>
  </w:footnote>
  <w:footnote w:id="17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بدان که تغ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ر منکر چند شرط دارد که برخ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عبارتند از:</w:t>
      </w:r>
    </w:p>
    <w:p w:rsidR="00824FE1" w:rsidRPr="00C51449" w:rsidRDefault="00824FE1" w:rsidP="00C14183">
      <w:pPr>
        <w:pStyle w:val="ab"/>
        <w:ind w:firstLine="0"/>
        <w:rPr>
          <w:rtl/>
        </w:rPr>
      </w:pPr>
      <w:r w:rsidRPr="00C51449">
        <w:rPr>
          <w:rFonts w:hint="cs"/>
          <w:rtl/>
        </w:rPr>
        <w:t>ـ کس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که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از منکر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به آنچه از آن 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‌کند آگاه باشد.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ـ مطمئن باشد که معروف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ترک گفته شده و منکر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مورد ارتکاب قرار گرفته است.</w:t>
      </w:r>
    </w:p>
    <w:p w:rsidR="00824FE1" w:rsidRPr="00C51449" w:rsidRDefault="00824FE1" w:rsidP="00C14183">
      <w:pPr>
        <w:pStyle w:val="ab"/>
        <w:ind w:firstLine="0"/>
      </w:pPr>
      <w:r w:rsidRPr="00C51449">
        <w:rPr>
          <w:rFonts w:hint="cs"/>
          <w:rtl/>
        </w:rPr>
        <w:t>ـ تغ</w:t>
      </w:r>
      <w:r>
        <w:rPr>
          <w:rFonts w:hint="cs"/>
          <w:rtl/>
        </w:rPr>
        <w:t>یی</w:t>
      </w:r>
      <w:r w:rsidRPr="00C51449">
        <w:rPr>
          <w:rFonts w:hint="cs"/>
          <w:rtl/>
        </w:rPr>
        <w:t>ر منکر به وقوع منکر بزرگ</w:t>
      </w:r>
      <w:r>
        <w:rPr>
          <w:rFonts w:hint="eastAsia"/>
          <w:rtl/>
        </w:rPr>
        <w:t>‌</w:t>
      </w:r>
      <w:r w:rsidRPr="00C51449">
        <w:rPr>
          <w:rFonts w:hint="cs"/>
          <w:rtl/>
        </w:rPr>
        <w:t>تر ن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انجامد.</w:t>
      </w:r>
    </w:p>
  </w:footnote>
  <w:footnote w:id="17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7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7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8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8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82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8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8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8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8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8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 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آلبان</w:t>
      </w:r>
      <w:r>
        <w:rPr>
          <w:rFonts w:hint="cs"/>
          <w:rtl/>
        </w:rPr>
        <w:t>ی.</w:t>
      </w:r>
    </w:p>
  </w:footnote>
  <w:footnote w:id="18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189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90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19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«البدع و اللنه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عنها» ابن وضاح</w:t>
      </w:r>
      <w:r>
        <w:rPr>
          <w:rFonts w:hint="cs"/>
          <w:rtl/>
        </w:rPr>
        <w:t>.</w:t>
      </w:r>
    </w:p>
  </w:footnote>
  <w:footnote w:id="192">
    <w:p w:rsidR="00824FE1" w:rsidRPr="000922DD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 xml:space="preserve">ابن بطه در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ت کرده است.</w:t>
      </w:r>
      <w:r>
        <w:rPr>
          <w:rFonts w:hint="cs"/>
          <w:rtl/>
        </w:rPr>
        <w:t>.</w:t>
      </w:r>
    </w:p>
  </w:footnote>
  <w:footnote w:id="19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بغو</w:t>
      </w:r>
      <w:r>
        <w:rPr>
          <w:rFonts w:hint="cs"/>
          <w:rtl/>
        </w:rPr>
        <w:t>ی در شرح السنة.</w:t>
      </w:r>
    </w:p>
  </w:footnote>
  <w:footnote w:id="19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سنن دارم</w:t>
      </w:r>
      <w:r>
        <w:rPr>
          <w:rFonts w:hint="cs"/>
          <w:rtl/>
        </w:rPr>
        <w:t>ی.</w:t>
      </w:r>
    </w:p>
  </w:footnote>
  <w:footnote w:id="19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ی.</w:t>
      </w:r>
    </w:p>
  </w:footnote>
  <w:footnote w:id="19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ی.</w:t>
      </w:r>
    </w:p>
  </w:footnote>
  <w:footnote w:id="19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ابن بطه</w:t>
      </w:r>
      <w:r>
        <w:rPr>
          <w:rFonts w:hint="cs"/>
          <w:rtl/>
        </w:rPr>
        <w:t>.</w:t>
      </w:r>
    </w:p>
  </w:footnote>
  <w:footnote w:id="19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المصنف ابن اب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شب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</w:t>
      </w:r>
      <w:r>
        <w:rPr>
          <w:rFonts w:hint="cs"/>
          <w:rtl/>
        </w:rPr>
        <w:t>.</w:t>
      </w:r>
    </w:p>
  </w:footnote>
  <w:footnote w:id="19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ابن بطه</w:t>
      </w:r>
      <w:r>
        <w:rPr>
          <w:rFonts w:hint="cs"/>
          <w:rtl/>
        </w:rPr>
        <w:t>.</w:t>
      </w:r>
    </w:p>
  </w:footnote>
  <w:footnote w:id="20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و مسلم</w:t>
      </w:r>
      <w:r>
        <w:rPr>
          <w:rFonts w:hint="cs"/>
          <w:rtl/>
        </w:rPr>
        <w:t>.</w:t>
      </w:r>
    </w:p>
  </w:footnote>
  <w:footnote w:id="20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لمعة الاعتقاد الهاد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سب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ل الرشاد. ابن قدامه</w:t>
      </w:r>
      <w:r>
        <w:rPr>
          <w:rFonts w:hint="cs"/>
          <w:rtl/>
        </w:rPr>
        <w:t>.</w:t>
      </w:r>
    </w:p>
  </w:footnote>
  <w:footnote w:id="20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البدع و</w:t>
      </w:r>
      <w:r w:rsidRPr="00C51449">
        <w:rPr>
          <w:rFonts w:hint="cs"/>
          <w:rtl/>
        </w:rPr>
        <w:t>اللنه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عنها. ابن وضاح</w:t>
      </w:r>
      <w:r>
        <w:rPr>
          <w:rFonts w:hint="cs"/>
          <w:rtl/>
        </w:rPr>
        <w:t>.</w:t>
      </w:r>
    </w:p>
  </w:footnote>
  <w:footnote w:id="20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اعتقاد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04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اعتقاد اهل السنة </w:t>
      </w:r>
      <w:r w:rsidRPr="00C51449">
        <w:rPr>
          <w:rFonts w:hint="cs"/>
          <w:rtl/>
        </w:rPr>
        <w:t>لالکائ</w:t>
      </w:r>
      <w:r>
        <w:rPr>
          <w:rFonts w:hint="cs"/>
          <w:rtl/>
        </w:rPr>
        <w:t>ی.</w:t>
      </w:r>
    </w:p>
  </w:footnote>
  <w:footnote w:id="20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51449">
        <w:rPr>
          <w:rFonts w:hint="cs"/>
          <w:rtl/>
        </w:rPr>
        <w:t>بغو</w:t>
      </w:r>
      <w:r>
        <w:rPr>
          <w:rFonts w:hint="cs"/>
          <w:rtl/>
        </w:rPr>
        <w:t>ی.</w:t>
      </w:r>
    </w:p>
  </w:footnote>
  <w:footnote w:id="20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سنن الکبر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هق</w:t>
      </w:r>
      <w:r>
        <w:rPr>
          <w:rFonts w:hint="cs"/>
          <w:rtl/>
        </w:rPr>
        <w:t>ی.</w:t>
      </w:r>
    </w:p>
  </w:footnote>
  <w:footnote w:id="207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الفق</w:t>
      </w:r>
      <w:r>
        <w:rPr>
          <w:rFonts w:hint="cs"/>
          <w:rtl/>
        </w:rPr>
        <w:t>یه و</w:t>
      </w:r>
      <w:r w:rsidRPr="00C51449">
        <w:rPr>
          <w:rFonts w:hint="cs"/>
          <w:rtl/>
        </w:rPr>
        <w:t>المتفقه.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</w:t>
      </w:r>
      <w:r>
        <w:rPr>
          <w:rFonts w:hint="cs"/>
          <w:rtl/>
        </w:rPr>
        <w:t>.</w:t>
      </w:r>
    </w:p>
  </w:footnote>
  <w:footnote w:id="20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ابن بطه</w:t>
      </w:r>
      <w:r>
        <w:rPr>
          <w:rFonts w:hint="cs"/>
          <w:rtl/>
        </w:rPr>
        <w:t>.</w:t>
      </w:r>
    </w:p>
  </w:footnote>
  <w:footnote w:id="20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شرف اصحاب الحد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 بغداد</w:t>
      </w:r>
      <w:r>
        <w:rPr>
          <w:rFonts w:hint="cs"/>
          <w:rtl/>
        </w:rPr>
        <w:t>ی.</w:t>
      </w:r>
    </w:p>
  </w:footnote>
  <w:footnote w:id="21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الفق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ه و المتفقه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 بغداد</w:t>
      </w:r>
      <w:r>
        <w:rPr>
          <w:rFonts w:hint="cs"/>
          <w:rtl/>
        </w:rPr>
        <w:t>ی.</w:t>
      </w:r>
    </w:p>
  </w:footnote>
  <w:footnote w:id="21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مفتاح الجنه س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وط</w:t>
      </w:r>
      <w:r>
        <w:rPr>
          <w:rFonts w:hint="cs"/>
          <w:rtl/>
        </w:rPr>
        <w:t>ی.</w:t>
      </w:r>
    </w:p>
  </w:footnote>
  <w:footnote w:id="21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السنة </w:t>
      </w:r>
      <w:r w:rsidRPr="00C51449">
        <w:rPr>
          <w:rFonts w:hint="cs"/>
          <w:rtl/>
        </w:rPr>
        <w:t>بغو</w:t>
      </w:r>
      <w:r>
        <w:rPr>
          <w:rFonts w:hint="cs"/>
          <w:rtl/>
        </w:rPr>
        <w:t>ی.</w:t>
      </w:r>
    </w:p>
  </w:footnote>
  <w:footnote w:id="21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الاعتصام شاطب</w:t>
      </w:r>
      <w:r>
        <w:rPr>
          <w:rFonts w:hint="cs"/>
          <w:rtl/>
        </w:rPr>
        <w:t>ی.</w:t>
      </w:r>
    </w:p>
  </w:footnote>
  <w:footnote w:id="21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شرح اصول اعتقاد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اهل السنه لالکائ</w:t>
      </w:r>
      <w:r>
        <w:rPr>
          <w:rFonts w:hint="cs"/>
          <w:rtl/>
        </w:rPr>
        <w:t>ی.</w:t>
      </w:r>
    </w:p>
  </w:footnote>
  <w:footnote w:id="215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البداع اللنه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عنها. ابن وضاح</w:t>
      </w:r>
      <w:r>
        <w:rPr>
          <w:rFonts w:hint="cs"/>
          <w:rtl/>
        </w:rPr>
        <w:t>.</w:t>
      </w:r>
    </w:p>
  </w:footnote>
  <w:footnote w:id="21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الاعتصام شاطب</w:t>
      </w:r>
      <w:r>
        <w:rPr>
          <w:rFonts w:hint="cs"/>
          <w:rtl/>
        </w:rPr>
        <w:t>ی.</w:t>
      </w:r>
    </w:p>
  </w:footnote>
  <w:footnote w:id="21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زادالمعاد ابن ق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م</w:t>
      </w:r>
      <w:r>
        <w:rPr>
          <w:rFonts w:hint="cs"/>
          <w:rtl/>
        </w:rPr>
        <w:t>.</w:t>
      </w:r>
    </w:p>
  </w:footnote>
  <w:footnote w:id="21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سنن ترمذ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با سند حسن</w:t>
      </w:r>
      <w:r>
        <w:rPr>
          <w:rFonts w:hint="cs"/>
          <w:rtl/>
        </w:rPr>
        <w:t>.</w:t>
      </w:r>
    </w:p>
  </w:footnote>
  <w:footnote w:id="21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مصنف عبدالرزاق با سند صح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ح</w:t>
      </w:r>
      <w:r>
        <w:rPr>
          <w:rFonts w:hint="cs"/>
          <w:rtl/>
        </w:rPr>
        <w:t>.</w:t>
      </w:r>
    </w:p>
  </w:footnote>
  <w:footnote w:id="22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اعتقاد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21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 xml:space="preserve">شرح اصول </w:t>
      </w:r>
      <w:r w:rsidRPr="00C14183">
        <w:rPr>
          <w:rFonts w:hint="cs"/>
          <w:color w:val="FF0000"/>
          <w:rtl/>
        </w:rPr>
        <w:t>العتقاد</w:t>
      </w:r>
      <w:r w:rsidRPr="00C51449">
        <w:rPr>
          <w:rFonts w:hint="cs"/>
          <w:rtl/>
        </w:rPr>
        <w:t xml:space="preserve"> اهل السنه لالکائ</w:t>
      </w:r>
      <w:r>
        <w:rPr>
          <w:rFonts w:hint="cs"/>
          <w:rtl/>
        </w:rPr>
        <w:t>ی.</w:t>
      </w:r>
    </w:p>
  </w:footnote>
  <w:footnote w:id="22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</w:t>
      </w:r>
      <w:r w:rsidRPr="00C14183">
        <w:rPr>
          <w:rFonts w:hint="cs"/>
          <w:color w:val="FF0000"/>
          <w:rtl/>
        </w:rPr>
        <w:t>العتقاد</w:t>
      </w:r>
      <w:r>
        <w:rPr>
          <w:rFonts w:hint="cs"/>
          <w:rtl/>
        </w:rPr>
        <w:t xml:space="preserve">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2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 xml:space="preserve">شرح اصول </w:t>
      </w:r>
      <w:r w:rsidRPr="00C14183">
        <w:rPr>
          <w:rFonts w:hint="cs"/>
          <w:color w:val="FF0000"/>
          <w:rtl/>
        </w:rPr>
        <w:t>العتقاد</w:t>
      </w:r>
      <w:r>
        <w:rPr>
          <w:rFonts w:hint="cs"/>
          <w:rtl/>
        </w:rPr>
        <w:t xml:space="preserve">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2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البدع و</w:t>
      </w:r>
      <w:r w:rsidRPr="00C51449">
        <w:rPr>
          <w:rFonts w:hint="cs"/>
          <w:rtl/>
        </w:rPr>
        <w:t>اللنه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عنها. ابن وضاح</w:t>
      </w:r>
      <w:r>
        <w:rPr>
          <w:rFonts w:hint="cs"/>
          <w:rtl/>
        </w:rPr>
        <w:t>.</w:t>
      </w:r>
    </w:p>
  </w:footnote>
  <w:footnote w:id="22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شرح اصول العتقاد اهل السنه لالکائ</w:t>
      </w:r>
      <w:r>
        <w:rPr>
          <w:rFonts w:hint="cs"/>
          <w:rtl/>
        </w:rPr>
        <w:t>ی.</w:t>
      </w:r>
    </w:p>
  </w:footnote>
  <w:footnote w:id="226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شرف اصحاب الحد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ث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</w:t>
      </w:r>
      <w:r>
        <w:rPr>
          <w:rFonts w:hint="cs"/>
          <w:rtl/>
        </w:rPr>
        <w:t>.</w:t>
      </w:r>
    </w:p>
  </w:footnote>
  <w:footnote w:id="22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جامع ب</w:t>
      </w:r>
      <w:r>
        <w:rPr>
          <w:rFonts w:hint="cs"/>
          <w:rtl/>
        </w:rPr>
        <w:t>یان العلم و</w:t>
      </w:r>
      <w:r w:rsidRPr="00C51449">
        <w:rPr>
          <w:rFonts w:hint="cs"/>
          <w:rtl/>
        </w:rPr>
        <w:t>فضله. ابن عبدالبر</w:t>
      </w:r>
      <w:r>
        <w:rPr>
          <w:rFonts w:hint="cs"/>
          <w:rtl/>
        </w:rPr>
        <w:t>.</w:t>
      </w:r>
    </w:p>
  </w:footnote>
  <w:footnote w:id="228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الابانة</w:t>
      </w:r>
      <w:r w:rsidRPr="00C51449">
        <w:rPr>
          <w:rFonts w:hint="cs"/>
          <w:rtl/>
        </w:rPr>
        <w:t xml:space="preserve"> ابن بطه</w:t>
      </w:r>
      <w:r>
        <w:rPr>
          <w:rFonts w:hint="cs"/>
          <w:rtl/>
        </w:rPr>
        <w:t>.</w:t>
      </w:r>
    </w:p>
  </w:footnote>
  <w:footnote w:id="229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مسند امام احمد ج3/134</w:t>
      </w:r>
      <w:r>
        <w:rPr>
          <w:rFonts w:hint="cs"/>
          <w:rtl/>
        </w:rPr>
        <w:t>.</w:t>
      </w:r>
    </w:p>
  </w:footnote>
  <w:footnote w:id="230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العتقاد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31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شرح اصول العتقاد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32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شرح اصول العتقا</w:t>
      </w:r>
      <w:r>
        <w:rPr>
          <w:rFonts w:hint="cs"/>
          <w:rtl/>
        </w:rPr>
        <w:t>د اهل السنة</w:t>
      </w:r>
      <w:r w:rsidRPr="00C51449">
        <w:rPr>
          <w:rFonts w:hint="cs"/>
          <w:rtl/>
        </w:rPr>
        <w:t xml:space="preserve"> لالکائ</w:t>
      </w:r>
      <w:r>
        <w:rPr>
          <w:rFonts w:hint="cs"/>
          <w:rtl/>
        </w:rPr>
        <w:t>ی.</w:t>
      </w:r>
    </w:p>
  </w:footnote>
  <w:footnote w:id="233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الشفاء قاض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اض ج2/88</w:t>
      </w:r>
      <w:r>
        <w:rPr>
          <w:rFonts w:hint="cs"/>
          <w:rtl/>
        </w:rPr>
        <w:t>.</w:t>
      </w:r>
    </w:p>
  </w:footnote>
  <w:footnote w:id="234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مسلم</w:t>
      </w:r>
      <w:r>
        <w:rPr>
          <w:rFonts w:hint="cs"/>
          <w:rtl/>
        </w:rPr>
        <w:t>.</w:t>
      </w:r>
    </w:p>
  </w:footnote>
  <w:footnote w:id="235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بخار</w:t>
      </w:r>
      <w:r>
        <w:rPr>
          <w:rFonts w:hint="cs"/>
          <w:rtl/>
        </w:rPr>
        <w:t>ی.</w:t>
      </w:r>
    </w:p>
  </w:footnote>
  <w:footnote w:id="236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جامع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العلم/ص247</w:t>
      </w:r>
      <w:r>
        <w:rPr>
          <w:rFonts w:hint="cs"/>
          <w:rtl/>
        </w:rPr>
        <w:t>.</w:t>
      </w:r>
    </w:p>
  </w:footnote>
  <w:footnote w:id="237">
    <w:p w:rsidR="00824FE1" w:rsidRPr="00C51449" w:rsidRDefault="00824FE1" w:rsidP="00C51449">
      <w:pPr>
        <w:pStyle w:val="ab"/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الکفا</w:t>
      </w:r>
      <w:r>
        <w:rPr>
          <w:rFonts w:hint="cs"/>
          <w:rtl/>
        </w:rPr>
        <w:t>یة</w:t>
      </w:r>
      <w:r w:rsidRPr="00C51449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 xml:space="preserve"> علم الروا</w:t>
      </w:r>
      <w:r>
        <w:rPr>
          <w:rFonts w:hint="cs"/>
          <w:rtl/>
        </w:rPr>
        <w:t>یة</w:t>
      </w:r>
      <w:r w:rsidRPr="00C51449">
        <w:rPr>
          <w:rFonts w:hint="cs"/>
          <w:rtl/>
        </w:rPr>
        <w:t xml:space="preserve"> خط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ب/ص196</w:t>
      </w:r>
      <w:r>
        <w:rPr>
          <w:rFonts w:hint="cs"/>
          <w:rtl/>
        </w:rPr>
        <w:t>.</w:t>
      </w:r>
    </w:p>
  </w:footnote>
  <w:footnote w:id="238">
    <w:p w:rsidR="00824FE1" w:rsidRPr="00C51449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جامع ب</w:t>
      </w:r>
      <w:r>
        <w:rPr>
          <w:rFonts w:hint="cs"/>
          <w:rtl/>
        </w:rPr>
        <w:t>ی</w:t>
      </w:r>
      <w:r w:rsidRPr="00C51449">
        <w:rPr>
          <w:rFonts w:hint="cs"/>
          <w:rtl/>
        </w:rPr>
        <w:t>ان العلم /ص248</w:t>
      </w:r>
      <w:r>
        <w:rPr>
          <w:rFonts w:hint="cs"/>
          <w:rtl/>
        </w:rPr>
        <w:t>.</w:t>
      </w:r>
    </w:p>
  </w:footnote>
  <w:footnote w:id="239">
    <w:p w:rsidR="00824FE1" w:rsidRPr="000922DD" w:rsidRDefault="00824FE1" w:rsidP="00C51449">
      <w:pPr>
        <w:pStyle w:val="ab"/>
        <w:rPr>
          <w:rtl/>
        </w:rPr>
      </w:pPr>
      <w:r w:rsidRPr="00C51449">
        <w:rPr>
          <w:rStyle w:val="FootnoteReference"/>
          <w:vertAlign w:val="baseline"/>
        </w:rPr>
        <w:footnoteRef/>
      </w:r>
      <w:r>
        <w:rPr>
          <w:rtl/>
        </w:rPr>
        <w:t xml:space="preserve">- </w:t>
      </w:r>
      <w:r w:rsidRPr="00C51449">
        <w:rPr>
          <w:rFonts w:hint="cs"/>
          <w:rtl/>
        </w:rPr>
        <w:t>الاعتصام شاطب</w:t>
      </w:r>
      <w:r>
        <w:rPr>
          <w:rFonts w:hint="cs"/>
          <w:rtl/>
        </w:rPr>
        <w:t>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D643BE" w:rsidRDefault="00824FE1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2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mo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3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اول: ایمان و ارکان آن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93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2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سوم: موضع اهل سنت والجماعت در خصوص مساله تکفیر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103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1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چهارم: ایمان به نصوص وعده و وعید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111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10" name="Lin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پنجم: دوستی کردن و دشمنی ورزیدن در عقیده اهل سنت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119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9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KKa4pAhAgAAPw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ششم: تصدیق کرامات اولیاء و فراست و خواب و سحر و حسد و...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129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8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هفتم: شیوه فراگیری و استدلال از دیدگاه اهل سنت والجماعت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137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7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GqEWAAhAgAAPw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هشتم: وجوب اطاعت از حکام در کارهای نیکو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143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pacing w:val="-4"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6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EjwoC8hAgAAPw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25B77"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>اصل نهم: عقیده اهل سنت والجماعت درمورد صحابه و خلافت و اهل بیت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153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pacing w:val="-4"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5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GLIQIAAD8EAAAOAAAAZHJzL2Uyb0RvYy54bWysU02P2yAQvVfqf0DcE9tZb+p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HvtsYshAgAAPw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25B77"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 xml:space="preserve">اصل </w:t>
    </w:r>
    <w:r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>دهم: موضع اهل سنت والجماعت در برابر بدعت‌گذاران و اهل اهواء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165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825B77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4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FmZSaQhAgAAPw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25B77">
      <w:rPr>
        <w:rFonts w:ascii="IRNazanin" w:hAnsi="IRNazanin" w:cs="IRNazanin" w:hint="cs"/>
        <w:b/>
        <w:bCs/>
        <w:sz w:val="26"/>
        <w:szCs w:val="26"/>
        <w:rtl/>
        <w:lang w:bidi="fa-IR"/>
      </w:rPr>
      <w:t>شیوۀ اهل سنت والجماعت در سلوک و اخلاق</w:t>
    </w:r>
    <w:r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179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D97A5E" w:rsidRDefault="00824FE1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824FE1" w:rsidRPr="00C37D07" w:rsidRDefault="00824FE1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DA0125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824FE1" w:rsidRPr="00BC39D5" w:rsidRDefault="00824FE1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ZcIgIAAD8EAAAOAAAAZHJzL2Uyb0RvYy54bWysU02P2yAQvVfqf0DcE9uJN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ClOtlw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825B77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3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Bd0gwghAgAAQA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توصیه‌ها و سخنان ائمه اهل سنت والجماعت در راستای اتباع و...</w:t>
    </w:r>
    <w:r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187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825B77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2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شرایط و ضوابط دعوت دادن به عقیده اهل سنت والجماعت </w:t>
    </w:r>
    <w:r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201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825B77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294005</wp:posOffset>
              </wp:positionV>
              <wp:extent cx="4499610" cy="0"/>
              <wp:effectExtent l="26670" t="20320" r="26670" b="27305"/>
              <wp:wrapNone/>
              <wp:docPr id="1" name="Lin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15pt" to="354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سخن پایانی </w:t>
    </w:r>
    <w:r>
      <w:rPr>
        <w:rFonts w:ascii="IRNazanin" w:hAnsi="IRNazanin" w:cs="IRNazanin" w:hint="cs"/>
        <w:b/>
        <w:bCs/>
        <w:spacing w:val="-4"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203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D643BE" w:rsidRDefault="00824FE1" w:rsidP="00DE55A4">
    <w:pPr>
      <w:pStyle w:val="Header"/>
      <w:tabs>
        <w:tab w:val="clear" w:pos="4153"/>
        <w:tab w:val="clear" w:pos="8306"/>
        <w:tab w:val="left" w:pos="3969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4501515" cy="0"/>
              <wp:effectExtent l="24765" t="21590" r="26670" b="26035"/>
              <wp:wrapNone/>
              <wp:docPr id="19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1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54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18</w:t>
    </w:r>
    <w:r w:rsidRPr="00C14F87">
      <w:rPr>
        <w:rFonts w:ascii="Nazli" w:hAnsi="Nazli" w:cs="Nazli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الوجیز فی عقیدة السلف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Default="00824FE1" w:rsidP="00C14F87">
    <w:pPr>
      <w:pStyle w:val="Header"/>
      <w:spacing w:after="180"/>
      <w:ind w:left="284" w:right="284"/>
      <w:jc w:val="both"/>
      <w:rPr>
        <w:rFonts w:cs="B Lotus"/>
        <w:rtl/>
      </w:rPr>
    </w:pPr>
  </w:p>
  <w:p w:rsidR="00824FE1" w:rsidRDefault="00824FE1" w:rsidP="003978F7">
    <w:pPr>
      <w:pStyle w:val="Header"/>
      <w:spacing w:after="180"/>
      <w:ind w:left="284"/>
      <w:jc w:val="both"/>
      <w:rPr>
        <w:rFonts w:cs="B Lotus"/>
        <w:rtl/>
      </w:rPr>
    </w:pPr>
  </w:p>
  <w:p w:rsidR="00824FE1" w:rsidRDefault="00824FE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824FE1" w:rsidRDefault="00824FE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824FE1" w:rsidRDefault="00824FE1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824FE1" w:rsidRPr="00347111" w:rsidRDefault="00824FE1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7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F5IgIAAEAEAAAOAAAAZHJzL2Uyb0RvYy54bWysU02P2yAQvVfqf0DcE9tZN+t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7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6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lWIgIAAEAEAAAOAAAAZHJzL2Uyb0RvYy54bWysU02P2yAQvVfqf0DcE9tZN+t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گزیده‌هایی از مقدمه‌هایی که علما بر این کتاب نوشته‌اند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11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5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مؤلف برای چاپ اول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15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E1" w:rsidRPr="00433E37" w:rsidRDefault="00824FE1" w:rsidP="00DE55A4">
    <w:pPr>
      <w:pStyle w:val="Header"/>
      <w:tabs>
        <w:tab w:val="clear" w:pos="4153"/>
        <w:tab w:val="clear" w:pos="8306"/>
        <w:tab w:val="right" w:pos="6804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IRNazanin" w:hAnsi="IRNazanin" w:cs="IRNazanin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284480</wp:posOffset>
              </wp:positionV>
              <wp:extent cx="4499610" cy="0"/>
              <wp:effectExtent l="26670" t="20320" r="26670" b="27305"/>
              <wp:wrapNone/>
              <wp:docPr id="14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99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2.4pt" to="354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تعریفات ضروری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 </w:t>
    </w:r>
    <w:r w:rsidRPr="00C14F87">
      <w:rPr>
        <w:rFonts w:ascii="Nazli" w:hAnsi="Nazli" w:cs="Nazli" w:hint="cs"/>
        <w:rtl/>
        <w:lang w:bidi="fa-IR"/>
      </w:rPr>
      <w:fldChar w:fldCharType="begin"/>
    </w:r>
    <w:r w:rsidRPr="00C14F87">
      <w:rPr>
        <w:rFonts w:ascii="Nazli" w:hAnsi="Nazli" w:cs="Nazli" w:hint="cs"/>
        <w:lang w:bidi="fa-IR"/>
      </w:rPr>
      <w:instrText xml:space="preserve"> PAGE </w:instrText>
    </w:r>
    <w:r w:rsidRPr="00C14F87">
      <w:rPr>
        <w:rFonts w:ascii="Nazli" w:hAnsi="Nazli" w:cs="Nazli" w:hint="cs"/>
        <w:rtl/>
        <w:lang w:bidi="fa-IR"/>
      </w:rPr>
      <w:fldChar w:fldCharType="separate"/>
    </w:r>
    <w:r w:rsidR="00F071AC">
      <w:rPr>
        <w:rFonts w:ascii="Nazli" w:hAnsi="Nazli" w:cs="Nazli"/>
        <w:noProof/>
        <w:rtl/>
        <w:lang w:bidi="fa-IR"/>
      </w:rPr>
      <w:t>33</w:t>
    </w:r>
    <w:r w:rsidRPr="00C14F87">
      <w:rPr>
        <w:rFonts w:ascii="Nazli" w:hAnsi="Nazli" w:cs="Nazli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90D"/>
    <w:multiLevelType w:val="hybridMultilevel"/>
    <w:tmpl w:val="D354FB9E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151579CC"/>
    <w:multiLevelType w:val="hybridMultilevel"/>
    <w:tmpl w:val="1E482452"/>
    <w:lvl w:ilvl="0" w:tplc="19AAE94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6222BBE"/>
    <w:multiLevelType w:val="hybridMultilevel"/>
    <w:tmpl w:val="BE66CCF4"/>
    <w:lvl w:ilvl="0" w:tplc="1A3A98DC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9A0CB3"/>
    <w:multiLevelType w:val="hybridMultilevel"/>
    <w:tmpl w:val="B158084C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3BAF708D"/>
    <w:multiLevelType w:val="hybridMultilevel"/>
    <w:tmpl w:val="DC32FC20"/>
    <w:lvl w:ilvl="0" w:tplc="92261EFA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426389"/>
    <w:multiLevelType w:val="hybridMultilevel"/>
    <w:tmpl w:val="980A40F2"/>
    <w:lvl w:ilvl="0" w:tplc="C7687D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F625D9"/>
    <w:multiLevelType w:val="hybridMultilevel"/>
    <w:tmpl w:val="E67842F0"/>
    <w:lvl w:ilvl="0" w:tplc="C7687D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286359"/>
    <w:multiLevelType w:val="hybridMultilevel"/>
    <w:tmpl w:val="50461924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>
    <w:nsid w:val="508B3A91"/>
    <w:multiLevelType w:val="hybridMultilevel"/>
    <w:tmpl w:val="3BC4532A"/>
    <w:lvl w:ilvl="0" w:tplc="0409000D">
      <w:start w:val="1"/>
      <w:numFmt w:val="bullet"/>
      <w:lvlText w:val=""/>
      <w:lvlJc w:val="left"/>
      <w:pPr>
        <w:ind w:left="4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1">
    <w:nsid w:val="5D525F26"/>
    <w:multiLevelType w:val="hybridMultilevel"/>
    <w:tmpl w:val="2034EDB0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700242CF"/>
    <w:multiLevelType w:val="hybridMultilevel"/>
    <w:tmpl w:val="2804A428"/>
    <w:lvl w:ilvl="0" w:tplc="83DCFB9C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7F01C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7EE56405"/>
    <w:multiLevelType w:val="hybridMultilevel"/>
    <w:tmpl w:val="6B96E19A"/>
    <w:lvl w:ilvl="0" w:tplc="14D810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4"/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Xgtl4gpxsOt+ohoBwx3rvMSo1L4=" w:salt="cFVGqmvCcE0rM7gj8t+nHA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DE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D06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6D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163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C84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5ED6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1B4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5DC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A7F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045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42D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18B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4BA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21E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36A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685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179B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8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5C0F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522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0E4A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7F3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0A5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227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BDE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C57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4FE1"/>
    <w:rsid w:val="00825B77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869"/>
    <w:rsid w:val="00837FA7"/>
    <w:rsid w:val="008401DE"/>
    <w:rsid w:val="0084067A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3559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86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C7FEB"/>
    <w:rsid w:val="008D0BBD"/>
    <w:rsid w:val="008D130A"/>
    <w:rsid w:val="008D1517"/>
    <w:rsid w:val="008D20B0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59A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2F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1DE4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97C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5A8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3C1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05E"/>
    <w:rsid w:val="00AB7CB3"/>
    <w:rsid w:val="00AB7E54"/>
    <w:rsid w:val="00AB7F38"/>
    <w:rsid w:val="00AC0511"/>
    <w:rsid w:val="00AC1B81"/>
    <w:rsid w:val="00AC232B"/>
    <w:rsid w:val="00AC27A6"/>
    <w:rsid w:val="00AC3E72"/>
    <w:rsid w:val="00AC3F0D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760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3902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ADE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A28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CFB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183"/>
    <w:rsid w:val="00C143C9"/>
    <w:rsid w:val="00C14786"/>
    <w:rsid w:val="00C14F87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1449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A56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0FD0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2DC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0A25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C83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125"/>
    <w:rsid w:val="00DA0D72"/>
    <w:rsid w:val="00DA0EBB"/>
    <w:rsid w:val="00DA1E22"/>
    <w:rsid w:val="00DA208C"/>
    <w:rsid w:val="00DA298C"/>
    <w:rsid w:val="00DA2BBE"/>
    <w:rsid w:val="00DA3626"/>
    <w:rsid w:val="00DA3842"/>
    <w:rsid w:val="00DA3BC7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3E4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072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5A4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67B7A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64C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19C0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350"/>
    <w:rsid w:val="00F044F1"/>
    <w:rsid w:val="00F045FC"/>
    <w:rsid w:val="00F052C3"/>
    <w:rsid w:val="00F0714F"/>
    <w:rsid w:val="00F071AC"/>
    <w:rsid w:val="00F07434"/>
    <w:rsid w:val="00F079CB"/>
    <w:rsid w:val="00F10AA1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4F11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2D8C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2A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5998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C3F0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C3F0D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C3F0D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AC3F0D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E55A4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DE55A4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DE55A4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E5ED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1E5ED6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5A5C0F"/>
    <w:pPr>
      <w:spacing w:before="180"/>
      <w:jc w:val="both"/>
      <w:outlineLvl w:val="2"/>
    </w:pPr>
    <w:rPr>
      <w:rFonts w:ascii="IRNazli" w:hAnsi="IRNazli" w:cs="IRNazli"/>
      <w:b/>
      <w:bCs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56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C51449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56045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D81C83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C51449"/>
    <w:rPr>
      <w:rFonts w:ascii="IRNazli" w:hAnsi="IRNazli" w:cs="IRNazli"/>
      <w:sz w:val="28"/>
      <w:szCs w:val="28"/>
      <w:lang w:bidi="fa-IR"/>
    </w:rPr>
  </w:style>
  <w:style w:type="paragraph" w:customStyle="1" w:styleId="a8">
    <w:name w:val="آدرس آیات"/>
    <w:basedOn w:val="Normal"/>
    <w:link w:val="Char5"/>
    <w:qFormat/>
    <w:rsid w:val="00AC3F0D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D81C83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1E5ED6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AC3F0D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1E5ED6"/>
    <w:rPr>
      <w:rFonts w:ascii="IRNazli" w:hAnsi="IRNazli" w:cs="IRNazli"/>
      <w:sz w:val="26"/>
      <w:szCs w:val="26"/>
      <w:lang w:bidi="fa-IR"/>
    </w:rPr>
  </w:style>
  <w:style w:type="paragraph" w:customStyle="1" w:styleId="ab">
    <w:name w:val="پاورقی"/>
    <w:basedOn w:val="Normal"/>
    <w:link w:val="Char8"/>
    <w:qFormat/>
    <w:rsid w:val="00C51449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 بولد"/>
    <w:basedOn w:val="Normal"/>
    <w:link w:val="Char9"/>
    <w:rsid w:val="005D7522"/>
    <w:pPr>
      <w:ind w:left="284" w:hanging="284"/>
      <w:jc w:val="both"/>
    </w:pPr>
    <w:rPr>
      <w:rFonts w:ascii="IRNazli" w:hAnsi="IRNazli" w:cs="IRNazli"/>
      <w:b/>
      <w:bCs/>
      <w:sz w:val="20"/>
      <w:szCs w:val="20"/>
      <w:lang w:bidi="fa-IR"/>
    </w:rPr>
  </w:style>
  <w:style w:type="character" w:customStyle="1" w:styleId="Char8">
    <w:name w:val="پاورقی Char"/>
    <w:link w:val="ab"/>
    <w:rsid w:val="00C51449"/>
    <w:rPr>
      <w:rFonts w:ascii="IRNazli" w:hAnsi="IRNazli" w:cs="IRNazli"/>
      <w:sz w:val="24"/>
      <w:szCs w:val="24"/>
      <w:lang w:bidi="fa-IR"/>
    </w:rPr>
  </w:style>
  <w:style w:type="paragraph" w:customStyle="1" w:styleId="ad">
    <w:name w:val="پاورقی عربی"/>
    <w:basedOn w:val="Normal"/>
    <w:link w:val="Chara"/>
    <w:rsid w:val="00AC3F0D"/>
    <w:pPr>
      <w:ind w:firstLine="284"/>
      <w:jc w:val="both"/>
    </w:pPr>
    <w:rPr>
      <w:rFonts w:ascii="mylotus" w:hAnsi="mylotus" w:cs="mylotus"/>
      <w:sz w:val="22"/>
      <w:szCs w:val="22"/>
    </w:rPr>
  </w:style>
  <w:style w:type="character" w:customStyle="1" w:styleId="Char9">
    <w:name w:val="پاورقی بولد Char"/>
    <w:link w:val="ac"/>
    <w:rsid w:val="005D7522"/>
    <w:rPr>
      <w:rFonts w:ascii="IRNazli" w:hAnsi="IRNazli" w:cs="IRNazli"/>
      <w:b/>
      <w:bCs/>
      <w:lang w:bidi="fa-IR"/>
    </w:rPr>
  </w:style>
  <w:style w:type="character" w:customStyle="1" w:styleId="Chara">
    <w:name w:val="پاورقی عربی Char"/>
    <w:link w:val="ad"/>
    <w:rsid w:val="00AC3F0D"/>
    <w:rPr>
      <w:rFonts w:ascii="mylotus" w:hAnsi="mylotus" w:cs="mylotus"/>
      <w:sz w:val="22"/>
      <w:szCs w:val="22"/>
      <w:lang w:bidi="ar-SA"/>
    </w:rPr>
  </w:style>
  <w:style w:type="paragraph" w:customStyle="1" w:styleId="ae">
    <w:name w:val="ترجمه احادیث و اقوال عربی"/>
    <w:basedOn w:val="Normal"/>
    <w:link w:val="Charb"/>
    <w:qFormat/>
    <w:rsid w:val="001E5ED6"/>
    <w:pPr>
      <w:ind w:firstLine="284"/>
      <w:jc w:val="both"/>
    </w:pPr>
    <w:rPr>
      <w:rFonts w:ascii="IRNazli" w:hAnsi="IRNazli" w:cs="IRLotus"/>
      <w:sz w:val="26"/>
      <w:szCs w:val="26"/>
      <w:lang w:bidi="fa-IR"/>
    </w:rPr>
  </w:style>
  <w:style w:type="character" w:customStyle="1" w:styleId="Charb">
    <w:name w:val="ترجمه احادیث و اقوال عربی Char"/>
    <w:link w:val="ae"/>
    <w:rsid w:val="001E5ED6"/>
    <w:rPr>
      <w:rFonts w:ascii="IRNazli" w:hAnsi="IRNazli" w:cs="IRLotus"/>
      <w:sz w:val="26"/>
      <w:szCs w:val="26"/>
      <w:lang w:bidi="fa-IR"/>
    </w:rPr>
  </w:style>
  <w:style w:type="character" w:styleId="FollowedHyperlink">
    <w:name w:val="FollowedHyperlink"/>
    <w:rsid w:val="00D81C83"/>
    <w:rPr>
      <w:color w:val="800080"/>
      <w:u w:val="single"/>
    </w:rPr>
  </w:style>
  <w:style w:type="paragraph" w:customStyle="1" w:styleId="Matn">
    <w:name w:val="Matn"/>
    <w:basedOn w:val="Normal"/>
    <w:link w:val="MatnChar"/>
    <w:rsid w:val="00D81C83"/>
    <w:pPr>
      <w:widowControl w:val="0"/>
      <w:jc w:val="both"/>
    </w:pPr>
    <w:rPr>
      <w:rFonts w:cs="Siaswar Zar"/>
      <w:lang w:bidi="fa-IR"/>
    </w:rPr>
  </w:style>
  <w:style w:type="character" w:customStyle="1" w:styleId="MatnChar">
    <w:name w:val="Matn Char"/>
    <w:link w:val="Matn"/>
    <w:rsid w:val="00D81C83"/>
    <w:rPr>
      <w:rFonts w:cs="Siaswar Zar"/>
      <w:sz w:val="28"/>
      <w:szCs w:val="28"/>
      <w:lang w:bidi="fa-IR"/>
    </w:rPr>
  </w:style>
  <w:style w:type="character" w:styleId="LineNumber">
    <w:name w:val="line number"/>
    <w:rsid w:val="00D81C83"/>
  </w:style>
  <w:style w:type="numbering" w:styleId="111111">
    <w:name w:val="Outline List 2"/>
    <w:basedOn w:val="NoList"/>
    <w:rsid w:val="00D81C83"/>
    <w:pPr>
      <w:numPr>
        <w:numId w:val="3"/>
      </w:numPr>
    </w:pPr>
  </w:style>
  <w:style w:type="character" w:customStyle="1" w:styleId="CharChar2">
    <w:name w:val="Char Char2"/>
    <w:semiHidden/>
    <w:locked/>
    <w:rsid w:val="00D81C83"/>
    <w:rPr>
      <w:rFonts w:ascii="Calibri" w:eastAsia="Calibri" w:hAnsi="Calibri" w:cs="Arial"/>
      <w:sz w:val="22"/>
      <w:szCs w:val="22"/>
      <w:lang w:val="en-US" w:eastAsia="en-US" w:bidi="fa-IR"/>
    </w:rPr>
  </w:style>
  <w:style w:type="character" w:customStyle="1" w:styleId="CharChar">
    <w:name w:val="Char Char"/>
    <w:semiHidden/>
    <w:locked/>
    <w:rsid w:val="00D81C83"/>
    <w:rPr>
      <w:rFonts w:ascii="Tahoma" w:eastAsia="Calibri" w:hAnsi="Tahoma" w:cs="Tahoma"/>
      <w:sz w:val="16"/>
      <w:szCs w:val="16"/>
      <w:lang w:val="en-US" w:eastAsia="en-US" w:bidi="fa-IR"/>
    </w:rPr>
  </w:style>
  <w:style w:type="character" w:styleId="PlaceholderText">
    <w:name w:val="Placeholder Text"/>
    <w:semiHidden/>
    <w:rsid w:val="00D81C83"/>
    <w:rPr>
      <w:color w:val="808080"/>
    </w:rPr>
  </w:style>
  <w:style w:type="paragraph" w:styleId="ListParagraph">
    <w:name w:val="List Paragraph"/>
    <w:basedOn w:val="Normal"/>
    <w:rsid w:val="00D81C83"/>
    <w:pPr>
      <w:ind w:left="720"/>
      <w:contextualSpacing/>
    </w:pPr>
    <w:rPr>
      <w:rFonts w:ascii="Arial" w:hAnsi="Arial" w:cs="Times New Roman"/>
      <w:kern w:val="32"/>
      <w:sz w:val="24"/>
      <w:szCs w:val="24"/>
    </w:rPr>
  </w:style>
  <w:style w:type="character" w:customStyle="1" w:styleId="NoSpacingChar">
    <w:name w:val="No Spacing Char"/>
    <w:link w:val="NoSpacing"/>
    <w:rsid w:val="00D81C83"/>
    <w:rPr>
      <w:rFonts w:cs="B Zar"/>
      <w:sz w:val="28"/>
      <w:szCs w:val="28"/>
    </w:rPr>
  </w:style>
  <w:style w:type="character" w:styleId="SubtleEmphasis">
    <w:name w:val="Subtle Emphasis"/>
    <w:rsid w:val="00D81C83"/>
    <w:rPr>
      <w:i/>
      <w:iCs/>
      <w:color w:val="808080"/>
    </w:rPr>
  </w:style>
  <w:style w:type="character" w:customStyle="1" w:styleId="CharChar6">
    <w:name w:val="Char Char6"/>
    <w:rsid w:val="00D81C83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Quote">
    <w:name w:val="Quote"/>
    <w:basedOn w:val="Normal"/>
    <w:next w:val="Normal"/>
    <w:link w:val="QuoteChar"/>
    <w:rsid w:val="00D81C83"/>
    <w:pPr>
      <w:spacing w:after="200" w:line="276" w:lineRule="auto"/>
    </w:pPr>
    <w:rPr>
      <w:rFonts w:ascii="Calibri" w:eastAsia="Calibri" w:hAnsi="Calibri" w:cs="Arial"/>
      <w:i/>
      <w:iCs/>
      <w:color w:val="000000"/>
      <w:sz w:val="22"/>
      <w:szCs w:val="22"/>
      <w:lang w:bidi="fa-IR"/>
    </w:rPr>
  </w:style>
  <w:style w:type="character" w:customStyle="1" w:styleId="QuoteChar">
    <w:name w:val="Quote Char"/>
    <w:link w:val="Quote"/>
    <w:rsid w:val="00D81C83"/>
    <w:rPr>
      <w:rFonts w:ascii="Calibri" w:eastAsia="Calibri" w:hAnsi="Calibri" w:cs="Arial"/>
      <w:i/>
      <w:iCs/>
      <w:color w:val="000000"/>
      <w:sz w:val="22"/>
      <w:szCs w:val="22"/>
      <w:lang w:bidi="fa-IR"/>
    </w:rPr>
  </w:style>
  <w:style w:type="character" w:styleId="BookTitle">
    <w:name w:val="Book Title"/>
    <w:rsid w:val="00D81C83"/>
    <w:rPr>
      <w:b/>
      <w:bCs/>
      <w:smallCaps/>
      <w:spacing w:val="5"/>
    </w:rPr>
  </w:style>
  <w:style w:type="character" w:customStyle="1" w:styleId="CharChar5">
    <w:name w:val="Char Char5"/>
    <w:rsid w:val="00D81C83"/>
    <w:rPr>
      <w:sz w:val="24"/>
      <w:szCs w:val="24"/>
      <w:lang w:bidi="ar-SA"/>
    </w:rPr>
  </w:style>
  <w:style w:type="character" w:customStyle="1" w:styleId="CharChar4">
    <w:name w:val="Char Char4"/>
    <w:rsid w:val="00D81C83"/>
    <w:rPr>
      <w:rFonts w:ascii="Calibri" w:eastAsia="Calibri" w:hAnsi="Calibri" w:cs="Arial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rsid w:val="00D81C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  <w:lang w:bidi="fa-IR"/>
    </w:rPr>
  </w:style>
  <w:style w:type="character" w:customStyle="1" w:styleId="IntenseQuoteChar">
    <w:name w:val="Intense Quote Char"/>
    <w:link w:val="IntenseQuote"/>
    <w:rsid w:val="00D81C83"/>
    <w:rPr>
      <w:rFonts w:ascii="Calibri" w:eastAsia="Calibri" w:hAnsi="Calibri" w:cs="Arial"/>
      <w:b/>
      <w:bCs/>
      <w:i/>
      <w:iCs/>
      <w:color w:val="4F81BD"/>
      <w:sz w:val="22"/>
      <w:szCs w:val="22"/>
      <w:lang w:bidi="fa-IR"/>
    </w:rPr>
  </w:style>
  <w:style w:type="character" w:styleId="IntenseReference">
    <w:name w:val="Intense Reference"/>
    <w:rsid w:val="00D81C83"/>
    <w:rPr>
      <w:b/>
      <w:bCs/>
      <w:smallCaps/>
      <w:color w:val="C0504D"/>
      <w:spacing w:val="5"/>
      <w:u w:val="single"/>
    </w:rPr>
  </w:style>
  <w:style w:type="table" w:styleId="TableSimple1">
    <w:name w:val="Table Simple 1"/>
    <w:basedOn w:val="TableNormal"/>
    <w:rsid w:val="00D81C83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1C8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rsid w:val="00D81C83"/>
    <w:rPr>
      <w:b/>
      <w:bCs/>
    </w:rPr>
  </w:style>
  <w:style w:type="paragraph" w:customStyle="1" w:styleId="af">
    <w:name w:val="عربی"/>
    <w:basedOn w:val="Normal"/>
    <w:link w:val="Charc"/>
    <w:rsid w:val="00D81C83"/>
    <w:pPr>
      <w:tabs>
        <w:tab w:val="right" w:pos="191"/>
      </w:tabs>
      <w:ind w:left="49"/>
      <w:jc w:val="center"/>
    </w:pPr>
    <w:rPr>
      <w:rFonts w:ascii="Arabic Typesetting" w:eastAsia="Calibri" w:hAnsi="Arabic Typesetting" w:cs="Arabic Typesetting"/>
      <w:sz w:val="44"/>
      <w:szCs w:val="44"/>
      <w:lang w:bidi="fa-IR"/>
    </w:rPr>
  </w:style>
  <w:style w:type="character" w:customStyle="1" w:styleId="Charc">
    <w:name w:val="عربی Char"/>
    <w:link w:val="af"/>
    <w:rsid w:val="00D81C83"/>
    <w:rPr>
      <w:rFonts w:ascii="Arabic Typesetting" w:eastAsia="Calibri" w:hAnsi="Arabic Typesetting" w:cs="Arabic Typesetting"/>
      <w:sz w:val="44"/>
      <w:szCs w:val="44"/>
      <w:lang w:bidi="fa-IR"/>
    </w:rPr>
  </w:style>
  <w:style w:type="paragraph" w:customStyle="1" w:styleId="af0">
    <w:name w:val="پا"/>
    <w:basedOn w:val="ab"/>
    <w:link w:val="Chard"/>
    <w:rsid w:val="00D81C83"/>
    <w:pPr>
      <w:ind w:firstLine="0"/>
    </w:pPr>
    <w:rPr>
      <w:rFonts w:ascii="Calibri" w:eastAsia="Calibri" w:hAnsi="Calibri" w:cs="B Badr"/>
    </w:rPr>
  </w:style>
  <w:style w:type="character" w:customStyle="1" w:styleId="Chard">
    <w:name w:val="پا Char"/>
    <w:link w:val="af0"/>
    <w:rsid w:val="00D81C83"/>
    <w:rPr>
      <w:rFonts w:ascii="Calibri" w:eastAsia="Calibri" w:hAnsi="Calibri" w:cs="B Badr"/>
      <w:sz w:val="24"/>
      <w:szCs w:val="24"/>
      <w:lang w:bidi="fa-IR"/>
    </w:rPr>
  </w:style>
  <w:style w:type="paragraph" w:customStyle="1" w:styleId="af1">
    <w:name w:val="آیات"/>
    <w:basedOn w:val="a6"/>
    <w:link w:val="Chare"/>
    <w:qFormat/>
    <w:rsid w:val="00D81C83"/>
    <w:pPr>
      <w:tabs>
        <w:tab w:val="right" w:pos="191"/>
      </w:tabs>
      <w:ind w:left="567" w:firstLine="0"/>
    </w:pPr>
    <w:rPr>
      <w:rFonts w:ascii="KFGQPC Uthmanic Script HAFS" w:eastAsia="Calibri" w:hAnsi="IranNastaliq" w:cs="KFGQPC Uthmanic Script HAFS"/>
      <w:color w:val="000000"/>
    </w:rPr>
  </w:style>
  <w:style w:type="character" w:customStyle="1" w:styleId="Chare">
    <w:name w:val="آیات Char"/>
    <w:link w:val="af1"/>
    <w:rsid w:val="00D81C83"/>
    <w:rPr>
      <w:rFonts w:ascii="KFGQPC Uthmanic Script HAFS" w:eastAsia="Calibri" w:hAnsi="IranNastaliq" w:cs="KFGQPC Uthmanic Script HAFS"/>
      <w:color w:val="000000"/>
      <w:sz w:val="28"/>
      <w:szCs w:val="28"/>
      <w:lang w:bidi="fa-IR"/>
    </w:rPr>
  </w:style>
  <w:style w:type="paragraph" w:customStyle="1" w:styleId="af2">
    <w:name w:val="پاورقی آیات"/>
    <w:basedOn w:val="a6"/>
    <w:link w:val="Charf"/>
    <w:qFormat/>
    <w:rsid w:val="005D7522"/>
    <w:pPr>
      <w:ind w:left="284" w:hanging="284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f">
    <w:name w:val="پاورقی آیات Char"/>
    <w:link w:val="af2"/>
    <w:rsid w:val="005D7522"/>
    <w:rPr>
      <w:rFonts w:ascii="KFGQPC Uthmanic Script HAFS" w:hAnsi="KFGQPC Uthmanic Script HAFS" w:cs="KFGQPC Uthmanic Script HAFS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C3F0D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C3F0D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C3F0D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AC3F0D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E55A4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DE55A4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DE55A4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1E5ED6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1E5ED6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5A5C0F"/>
    <w:pPr>
      <w:spacing w:before="180"/>
      <w:jc w:val="both"/>
      <w:outlineLvl w:val="2"/>
    </w:pPr>
    <w:rPr>
      <w:rFonts w:ascii="IRNazli" w:hAnsi="IRNazli" w:cs="IRNazli"/>
      <w:b/>
      <w:bCs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link w:val="NoSpacingChar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56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C51449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56045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D81C83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C51449"/>
    <w:rPr>
      <w:rFonts w:ascii="IRNazli" w:hAnsi="IRNazli" w:cs="IRNazli"/>
      <w:sz w:val="28"/>
      <w:szCs w:val="28"/>
      <w:lang w:bidi="fa-IR"/>
    </w:rPr>
  </w:style>
  <w:style w:type="paragraph" w:customStyle="1" w:styleId="a8">
    <w:name w:val="آدرس آیات"/>
    <w:basedOn w:val="Normal"/>
    <w:link w:val="Char5"/>
    <w:qFormat/>
    <w:rsid w:val="00AC3F0D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D81C83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1E5ED6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AC3F0D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1E5ED6"/>
    <w:rPr>
      <w:rFonts w:ascii="IRNazli" w:hAnsi="IRNazli" w:cs="IRNazli"/>
      <w:sz w:val="26"/>
      <w:szCs w:val="26"/>
      <w:lang w:bidi="fa-IR"/>
    </w:rPr>
  </w:style>
  <w:style w:type="paragraph" w:customStyle="1" w:styleId="ab">
    <w:name w:val="پاورقی"/>
    <w:basedOn w:val="Normal"/>
    <w:link w:val="Char8"/>
    <w:qFormat/>
    <w:rsid w:val="00C51449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 بولد"/>
    <w:basedOn w:val="Normal"/>
    <w:link w:val="Char9"/>
    <w:rsid w:val="005D7522"/>
    <w:pPr>
      <w:ind w:left="284" w:hanging="284"/>
      <w:jc w:val="both"/>
    </w:pPr>
    <w:rPr>
      <w:rFonts w:ascii="IRNazli" w:hAnsi="IRNazli" w:cs="IRNazli"/>
      <w:b/>
      <w:bCs/>
      <w:sz w:val="20"/>
      <w:szCs w:val="20"/>
      <w:lang w:bidi="fa-IR"/>
    </w:rPr>
  </w:style>
  <w:style w:type="character" w:customStyle="1" w:styleId="Char8">
    <w:name w:val="پاورقی Char"/>
    <w:link w:val="ab"/>
    <w:rsid w:val="00C51449"/>
    <w:rPr>
      <w:rFonts w:ascii="IRNazli" w:hAnsi="IRNazli" w:cs="IRNazli"/>
      <w:sz w:val="24"/>
      <w:szCs w:val="24"/>
      <w:lang w:bidi="fa-IR"/>
    </w:rPr>
  </w:style>
  <w:style w:type="paragraph" w:customStyle="1" w:styleId="ad">
    <w:name w:val="پاورقی عربی"/>
    <w:basedOn w:val="Normal"/>
    <w:link w:val="Chara"/>
    <w:rsid w:val="00AC3F0D"/>
    <w:pPr>
      <w:ind w:firstLine="284"/>
      <w:jc w:val="both"/>
    </w:pPr>
    <w:rPr>
      <w:rFonts w:ascii="mylotus" w:hAnsi="mylotus" w:cs="mylotus"/>
      <w:sz w:val="22"/>
      <w:szCs w:val="22"/>
    </w:rPr>
  </w:style>
  <w:style w:type="character" w:customStyle="1" w:styleId="Char9">
    <w:name w:val="پاورقی بولد Char"/>
    <w:link w:val="ac"/>
    <w:rsid w:val="005D7522"/>
    <w:rPr>
      <w:rFonts w:ascii="IRNazli" w:hAnsi="IRNazli" w:cs="IRNazli"/>
      <w:b/>
      <w:bCs/>
      <w:lang w:bidi="fa-IR"/>
    </w:rPr>
  </w:style>
  <w:style w:type="character" w:customStyle="1" w:styleId="Chara">
    <w:name w:val="پاورقی عربی Char"/>
    <w:link w:val="ad"/>
    <w:rsid w:val="00AC3F0D"/>
    <w:rPr>
      <w:rFonts w:ascii="mylotus" w:hAnsi="mylotus" w:cs="mylotus"/>
      <w:sz w:val="22"/>
      <w:szCs w:val="22"/>
      <w:lang w:bidi="ar-SA"/>
    </w:rPr>
  </w:style>
  <w:style w:type="paragraph" w:customStyle="1" w:styleId="ae">
    <w:name w:val="ترجمه احادیث و اقوال عربی"/>
    <w:basedOn w:val="Normal"/>
    <w:link w:val="Charb"/>
    <w:qFormat/>
    <w:rsid w:val="001E5ED6"/>
    <w:pPr>
      <w:ind w:firstLine="284"/>
      <w:jc w:val="both"/>
    </w:pPr>
    <w:rPr>
      <w:rFonts w:ascii="IRNazli" w:hAnsi="IRNazli" w:cs="IRLotus"/>
      <w:sz w:val="26"/>
      <w:szCs w:val="26"/>
      <w:lang w:bidi="fa-IR"/>
    </w:rPr>
  </w:style>
  <w:style w:type="character" w:customStyle="1" w:styleId="Charb">
    <w:name w:val="ترجمه احادیث و اقوال عربی Char"/>
    <w:link w:val="ae"/>
    <w:rsid w:val="001E5ED6"/>
    <w:rPr>
      <w:rFonts w:ascii="IRNazli" w:hAnsi="IRNazli" w:cs="IRLotus"/>
      <w:sz w:val="26"/>
      <w:szCs w:val="26"/>
      <w:lang w:bidi="fa-IR"/>
    </w:rPr>
  </w:style>
  <w:style w:type="character" w:styleId="FollowedHyperlink">
    <w:name w:val="FollowedHyperlink"/>
    <w:rsid w:val="00D81C83"/>
    <w:rPr>
      <w:color w:val="800080"/>
      <w:u w:val="single"/>
    </w:rPr>
  </w:style>
  <w:style w:type="paragraph" w:customStyle="1" w:styleId="Matn">
    <w:name w:val="Matn"/>
    <w:basedOn w:val="Normal"/>
    <w:link w:val="MatnChar"/>
    <w:rsid w:val="00D81C83"/>
    <w:pPr>
      <w:widowControl w:val="0"/>
      <w:jc w:val="both"/>
    </w:pPr>
    <w:rPr>
      <w:rFonts w:cs="Siaswar Zar"/>
      <w:lang w:bidi="fa-IR"/>
    </w:rPr>
  </w:style>
  <w:style w:type="character" w:customStyle="1" w:styleId="MatnChar">
    <w:name w:val="Matn Char"/>
    <w:link w:val="Matn"/>
    <w:rsid w:val="00D81C83"/>
    <w:rPr>
      <w:rFonts w:cs="Siaswar Zar"/>
      <w:sz w:val="28"/>
      <w:szCs w:val="28"/>
      <w:lang w:bidi="fa-IR"/>
    </w:rPr>
  </w:style>
  <w:style w:type="character" w:styleId="LineNumber">
    <w:name w:val="line number"/>
    <w:rsid w:val="00D81C83"/>
  </w:style>
  <w:style w:type="numbering" w:styleId="111111">
    <w:name w:val="Outline List 2"/>
    <w:basedOn w:val="NoList"/>
    <w:rsid w:val="00D81C83"/>
    <w:pPr>
      <w:numPr>
        <w:numId w:val="3"/>
      </w:numPr>
    </w:pPr>
  </w:style>
  <w:style w:type="character" w:customStyle="1" w:styleId="CharChar2">
    <w:name w:val="Char Char2"/>
    <w:semiHidden/>
    <w:locked/>
    <w:rsid w:val="00D81C83"/>
    <w:rPr>
      <w:rFonts w:ascii="Calibri" w:eastAsia="Calibri" w:hAnsi="Calibri" w:cs="Arial"/>
      <w:sz w:val="22"/>
      <w:szCs w:val="22"/>
      <w:lang w:val="en-US" w:eastAsia="en-US" w:bidi="fa-IR"/>
    </w:rPr>
  </w:style>
  <w:style w:type="character" w:customStyle="1" w:styleId="CharChar">
    <w:name w:val="Char Char"/>
    <w:semiHidden/>
    <w:locked/>
    <w:rsid w:val="00D81C83"/>
    <w:rPr>
      <w:rFonts w:ascii="Tahoma" w:eastAsia="Calibri" w:hAnsi="Tahoma" w:cs="Tahoma"/>
      <w:sz w:val="16"/>
      <w:szCs w:val="16"/>
      <w:lang w:val="en-US" w:eastAsia="en-US" w:bidi="fa-IR"/>
    </w:rPr>
  </w:style>
  <w:style w:type="character" w:styleId="PlaceholderText">
    <w:name w:val="Placeholder Text"/>
    <w:semiHidden/>
    <w:rsid w:val="00D81C83"/>
    <w:rPr>
      <w:color w:val="808080"/>
    </w:rPr>
  </w:style>
  <w:style w:type="paragraph" w:styleId="ListParagraph">
    <w:name w:val="List Paragraph"/>
    <w:basedOn w:val="Normal"/>
    <w:rsid w:val="00D81C83"/>
    <w:pPr>
      <w:ind w:left="720"/>
      <w:contextualSpacing/>
    </w:pPr>
    <w:rPr>
      <w:rFonts w:ascii="Arial" w:hAnsi="Arial" w:cs="Times New Roman"/>
      <w:kern w:val="32"/>
      <w:sz w:val="24"/>
      <w:szCs w:val="24"/>
    </w:rPr>
  </w:style>
  <w:style w:type="character" w:customStyle="1" w:styleId="NoSpacingChar">
    <w:name w:val="No Spacing Char"/>
    <w:link w:val="NoSpacing"/>
    <w:rsid w:val="00D81C83"/>
    <w:rPr>
      <w:rFonts w:cs="B Zar"/>
      <w:sz w:val="28"/>
      <w:szCs w:val="28"/>
    </w:rPr>
  </w:style>
  <w:style w:type="character" w:styleId="SubtleEmphasis">
    <w:name w:val="Subtle Emphasis"/>
    <w:rsid w:val="00D81C83"/>
    <w:rPr>
      <w:i/>
      <w:iCs/>
      <w:color w:val="808080"/>
    </w:rPr>
  </w:style>
  <w:style w:type="character" w:customStyle="1" w:styleId="CharChar6">
    <w:name w:val="Char Char6"/>
    <w:rsid w:val="00D81C83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Quote">
    <w:name w:val="Quote"/>
    <w:basedOn w:val="Normal"/>
    <w:next w:val="Normal"/>
    <w:link w:val="QuoteChar"/>
    <w:rsid w:val="00D81C83"/>
    <w:pPr>
      <w:spacing w:after="200" w:line="276" w:lineRule="auto"/>
    </w:pPr>
    <w:rPr>
      <w:rFonts w:ascii="Calibri" w:eastAsia="Calibri" w:hAnsi="Calibri" w:cs="Arial"/>
      <w:i/>
      <w:iCs/>
      <w:color w:val="000000"/>
      <w:sz w:val="22"/>
      <w:szCs w:val="22"/>
      <w:lang w:bidi="fa-IR"/>
    </w:rPr>
  </w:style>
  <w:style w:type="character" w:customStyle="1" w:styleId="QuoteChar">
    <w:name w:val="Quote Char"/>
    <w:link w:val="Quote"/>
    <w:rsid w:val="00D81C83"/>
    <w:rPr>
      <w:rFonts w:ascii="Calibri" w:eastAsia="Calibri" w:hAnsi="Calibri" w:cs="Arial"/>
      <w:i/>
      <w:iCs/>
      <w:color w:val="000000"/>
      <w:sz w:val="22"/>
      <w:szCs w:val="22"/>
      <w:lang w:bidi="fa-IR"/>
    </w:rPr>
  </w:style>
  <w:style w:type="character" w:styleId="BookTitle">
    <w:name w:val="Book Title"/>
    <w:rsid w:val="00D81C83"/>
    <w:rPr>
      <w:b/>
      <w:bCs/>
      <w:smallCaps/>
      <w:spacing w:val="5"/>
    </w:rPr>
  </w:style>
  <w:style w:type="character" w:customStyle="1" w:styleId="CharChar5">
    <w:name w:val="Char Char5"/>
    <w:rsid w:val="00D81C83"/>
    <w:rPr>
      <w:sz w:val="24"/>
      <w:szCs w:val="24"/>
      <w:lang w:bidi="ar-SA"/>
    </w:rPr>
  </w:style>
  <w:style w:type="character" w:customStyle="1" w:styleId="CharChar4">
    <w:name w:val="Char Char4"/>
    <w:rsid w:val="00D81C83"/>
    <w:rPr>
      <w:rFonts w:ascii="Calibri" w:eastAsia="Calibri" w:hAnsi="Calibri" w:cs="Arial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rsid w:val="00D81C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  <w:lang w:bidi="fa-IR"/>
    </w:rPr>
  </w:style>
  <w:style w:type="character" w:customStyle="1" w:styleId="IntenseQuoteChar">
    <w:name w:val="Intense Quote Char"/>
    <w:link w:val="IntenseQuote"/>
    <w:rsid w:val="00D81C83"/>
    <w:rPr>
      <w:rFonts w:ascii="Calibri" w:eastAsia="Calibri" w:hAnsi="Calibri" w:cs="Arial"/>
      <w:b/>
      <w:bCs/>
      <w:i/>
      <w:iCs/>
      <w:color w:val="4F81BD"/>
      <w:sz w:val="22"/>
      <w:szCs w:val="22"/>
      <w:lang w:bidi="fa-IR"/>
    </w:rPr>
  </w:style>
  <w:style w:type="character" w:styleId="IntenseReference">
    <w:name w:val="Intense Reference"/>
    <w:rsid w:val="00D81C83"/>
    <w:rPr>
      <w:b/>
      <w:bCs/>
      <w:smallCaps/>
      <w:color w:val="C0504D"/>
      <w:spacing w:val="5"/>
      <w:u w:val="single"/>
    </w:rPr>
  </w:style>
  <w:style w:type="table" w:styleId="TableSimple1">
    <w:name w:val="Table Simple 1"/>
    <w:basedOn w:val="TableNormal"/>
    <w:rsid w:val="00D81C83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1C8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rsid w:val="00D81C83"/>
    <w:rPr>
      <w:b/>
      <w:bCs/>
    </w:rPr>
  </w:style>
  <w:style w:type="paragraph" w:customStyle="1" w:styleId="af">
    <w:name w:val="عربی"/>
    <w:basedOn w:val="Normal"/>
    <w:link w:val="Charc"/>
    <w:rsid w:val="00D81C83"/>
    <w:pPr>
      <w:tabs>
        <w:tab w:val="right" w:pos="191"/>
      </w:tabs>
      <w:ind w:left="49"/>
      <w:jc w:val="center"/>
    </w:pPr>
    <w:rPr>
      <w:rFonts w:ascii="Arabic Typesetting" w:eastAsia="Calibri" w:hAnsi="Arabic Typesetting" w:cs="Arabic Typesetting"/>
      <w:sz w:val="44"/>
      <w:szCs w:val="44"/>
      <w:lang w:bidi="fa-IR"/>
    </w:rPr>
  </w:style>
  <w:style w:type="character" w:customStyle="1" w:styleId="Charc">
    <w:name w:val="عربی Char"/>
    <w:link w:val="af"/>
    <w:rsid w:val="00D81C83"/>
    <w:rPr>
      <w:rFonts w:ascii="Arabic Typesetting" w:eastAsia="Calibri" w:hAnsi="Arabic Typesetting" w:cs="Arabic Typesetting"/>
      <w:sz w:val="44"/>
      <w:szCs w:val="44"/>
      <w:lang w:bidi="fa-IR"/>
    </w:rPr>
  </w:style>
  <w:style w:type="paragraph" w:customStyle="1" w:styleId="af0">
    <w:name w:val="پا"/>
    <w:basedOn w:val="ab"/>
    <w:link w:val="Chard"/>
    <w:rsid w:val="00D81C83"/>
    <w:pPr>
      <w:ind w:firstLine="0"/>
    </w:pPr>
    <w:rPr>
      <w:rFonts w:ascii="Calibri" w:eastAsia="Calibri" w:hAnsi="Calibri" w:cs="B Badr"/>
    </w:rPr>
  </w:style>
  <w:style w:type="character" w:customStyle="1" w:styleId="Chard">
    <w:name w:val="پا Char"/>
    <w:link w:val="af0"/>
    <w:rsid w:val="00D81C83"/>
    <w:rPr>
      <w:rFonts w:ascii="Calibri" w:eastAsia="Calibri" w:hAnsi="Calibri" w:cs="B Badr"/>
      <w:sz w:val="24"/>
      <w:szCs w:val="24"/>
      <w:lang w:bidi="fa-IR"/>
    </w:rPr>
  </w:style>
  <w:style w:type="paragraph" w:customStyle="1" w:styleId="af1">
    <w:name w:val="آیات"/>
    <w:basedOn w:val="a6"/>
    <w:link w:val="Chare"/>
    <w:qFormat/>
    <w:rsid w:val="00D81C83"/>
    <w:pPr>
      <w:tabs>
        <w:tab w:val="right" w:pos="191"/>
      </w:tabs>
      <w:ind w:left="567" w:firstLine="0"/>
    </w:pPr>
    <w:rPr>
      <w:rFonts w:ascii="KFGQPC Uthmanic Script HAFS" w:eastAsia="Calibri" w:hAnsi="IranNastaliq" w:cs="KFGQPC Uthmanic Script HAFS"/>
      <w:color w:val="000000"/>
    </w:rPr>
  </w:style>
  <w:style w:type="character" w:customStyle="1" w:styleId="Chare">
    <w:name w:val="آیات Char"/>
    <w:link w:val="af1"/>
    <w:rsid w:val="00D81C83"/>
    <w:rPr>
      <w:rFonts w:ascii="KFGQPC Uthmanic Script HAFS" w:eastAsia="Calibri" w:hAnsi="IranNastaliq" w:cs="KFGQPC Uthmanic Script HAFS"/>
      <w:color w:val="000000"/>
      <w:sz w:val="28"/>
      <w:szCs w:val="28"/>
      <w:lang w:bidi="fa-IR"/>
    </w:rPr>
  </w:style>
  <w:style w:type="paragraph" w:customStyle="1" w:styleId="af2">
    <w:name w:val="پاورقی آیات"/>
    <w:basedOn w:val="a6"/>
    <w:link w:val="Charf"/>
    <w:qFormat/>
    <w:rsid w:val="005D7522"/>
    <w:pPr>
      <w:ind w:left="284" w:hanging="284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f">
    <w:name w:val="پاورقی آیات Char"/>
    <w:link w:val="af2"/>
    <w:rsid w:val="005D7522"/>
    <w:rPr>
      <w:rFonts w:ascii="KFGQPC Uthmanic Script HAFS" w:hAnsi="KFGQPC Uthmanic Script HAFS" w:cs="KFGQPC Uthmanic Script HAFS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aidullah\Desktop\&#1589;&#1601;&#1581;&#1607;%20&#1570;&#1585;&#1575;&#1740;&#1740;\&#1705;&#1578;&#1575;&#1576;&#1607;&#1575;&#1740;&#1740;%20&#1705;&#1607;%20&#1575;&#1586;%20&#1591;&#1585;&#1601;%20&#1587;&#1575;&#1740;&#1578;%20&#1576;&#1585;&#1575;&#1740;%20&#1605;&#1606;%20&#1601;&#1585;&#1587;&#1578;&#1575;&#1583;&#1607;%20&#1588;&#1583;&#1607;\1.8.2016\&#1578;&#1605;&#1575;&#1605;%20&#1603;&#1585;&#1583;&#1605;\&#1705;&#1578;&#1575;&#1576;&#1607;&#1575;&#1740;&#1740;%20&#1576;&#158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A129-65C4-424C-92B8-FE1B35B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کتابهایی بزرگ.dotx</Template>
  <TotalTime>0</TotalTime>
  <Pages>3</Pages>
  <Words>60066</Words>
  <Characters>242071</Characters>
  <Application>Microsoft Office Word</Application>
  <DocSecurity>8</DocSecurity>
  <Lines>5379</Lines>
  <Paragraphs>1525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الوجیز فی عقیدة السلف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300612</CharactersWithSpaces>
  <SharedDoc>false</SharedDoc>
  <HLinks>
    <vt:vector size="264" baseType="variant">
      <vt:variant>
        <vt:i4>2031673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_Toc440144993</vt:lpwstr>
      </vt:variant>
      <vt:variant>
        <vt:i4>2031673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_Toc440144992</vt:lpwstr>
      </vt:variant>
      <vt:variant>
        <vt:i4>2031673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_Toc440144991</vt:lpwstr>
      </vt:variant>
      <vt:variant>
        <vt:i4>2031673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_Toc440144990</vt:lpwstr>
      </vt:variant>
      <vt:variant>
        <vt:i4>1966137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_Toc440144989</vt:lpwstr>
      </vt:variant>
      <vt:variant>
        <vt:i4>1966137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_Toc440144988</vt:lpwstr>
      </vt:variant>
      <vt:variant>
        <vt:i4>1966137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_Toc440144987</vt:lpwstr>
      </vt:variant>
      <vt:variant>
        <vt:i4>1966137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_Toc440144986</vt:lpwstr>
      </vt:variant>
      <vt:variant>
        <vt:i4>1966137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_Toc440144985</vt:lpwstr>
      </vt:variant>
      <vt:variant>
        <vt:i4>1966137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_Toc440144984</vt:lpwstr>
      </vt:variant>
      <vt:variant>
        <vt:i4>1966137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_Toc440144983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_Toc440144982</vt:lpwstr>
      </vt:variant>
      <vt:variant>
        <vt:i4>1966137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_Toc440144981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_Toc440144980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_Toc440144979</vt:lpwstr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_Toc440144978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_Toc440144977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_Toc440144976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_Toc440144975</vt:lpwstr>
      </vt:variant>
      <vt:variant>
        <vt:i4>1114169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_Toc440144974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_Toc440144973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_Toc440144972</vt:lpwstr>
      </vt:variant>
      <vt:variant>
        <vt:i4>1114169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_Toc440144971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_Toc440144970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_Toc440144969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_Toc440144968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_Toc440144967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_Toc440144966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_Toc440144965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_Toc440144964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_Toc440144963</vt:lpwstr>
      </vt:variant>
      <vt:variant>
        <vt:i4>1048633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_Toc440144962</vt:lpwstr>
      </vt:variant>
      <vt:variant>
        <vt:i4>1048633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_Toc440144961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_Toc440144960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_Toc440144959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_Toc440144958</vt:lpwstr>
      </vt:variant>
      <vt:variant>
        <vt:i4>1245241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_Toc440144957</vt:lpwstr>
      </vt:variant>
      <vt:variant>
        <vt:i4>1245241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_Toc440144956</vt:lpwstr>
      </vt:variant>
      <vt:variant>
        <vt:i4>1245241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_Toc440144955</vt:lpwstr>
      </vt:variant>
      <vt:variant>
        <vt:i4>1245241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_Toc440144954</vt:lpwstr>
      </vt:variant>
      <vt:variant>
        <vt:i4>1245241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_Toc440144953</vt:lpwstr>
      </vt:variant>
      <vt:variant>
        <vt:i4>1245241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_Toc440144952</vt:lpwstr>
      </vt:variant>
      <vt:variant>
        <vt:i4>1245241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_Toc440144951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الوجیز در عقیده سلف صالح</dc:title>
  <dc:subject>مجموعه عقاید اسلامی</dc:subject>
  <dc:creator>محمد گل گمشادزهی; عبدالله بن الحميد الأثري</dc:creator>
  <cp:keywords>کتابخانه; قلم; موحدين; موحدین; کتاب; مكتبة; القلم; العقيدة; qalam; library; http:/qalamlib.com; http:/qalamlibrary.com; http:/mowahedin.com; http:/aqeedeh.com</cp:keywords>
  <dc:description>عقاید صحیح اسلامی را به اختصار بیان می‌کند. نویسنده در این اثر با بهره‌گیری از آیات قرآن کریم و احادیث نبوی ـ صلی الله علیه وسلم ـ مهم‌ترین باورهای دینی اسلام را بر اساس دیدگاه اهل‌سنت و جماعت شرح می‌دهد. وی در آغاز، مفاهیمی همچون «عقیده»، «سَلَف» و «سنت» را تعریف می‌کند؛ سپس مجموعه عقاید فرقۀ ناجیه را در ده اصل کلی شرح می‌دهد. او ابتدا ارکان ششگانۀ ایمان را برمی‌شمارد و آنگاه، دربارۀ مسئله تکفیر و نصوصِ وعده و وعید سخن می‌گوید. وی در ادامۀ کتاب، به مقولۀ دوستی کردن و دشمنی ورزیدن در عقیدۀ اهل سنت می‌پردازد و گروههایی را که در زمرۀ دوستان و دشمنان مسلمانان هستند نام می‌برد. دیگر مباحث کتاب عبارتند از: دیدگاه اهل‌سنت در مورد خواب، جادو، حسد و جن، شیوه‌های استدلال فقهی در عقیدۀ اهل‌سنت، جایگاه صحابه و اهل‌بیت و موضع‌گیری صحیح در موضوع خلافت. نویسنده در دهمین اصل عقیدتی اهل‌سنت به بحث شرک و بدعتگذاری در دین اسلام پرداخته است و توصیه‌های علمای بزرگ اسلام را برای دور ماندن از بدعت بازگو می‌کند. بخش پایانی کتاب نیز از شرایط و اصول صحیح دعوت به عقیدۀ اهل‌سنت سخن می‌گوید.</dc:description>
  <cp:lastModifiedBy>Dell</cp:lastModifiedBy>
  <cp:revision>2</cp:revision>
  <cp:lastPrinted>2004-01-04T11:12:00Z</cp:lastPrinted>
  <dcterms:created xsi:type="dcterms:W3CDTF">2016-07-10T06:41:00Z</dcterms:created>
  <dcterms:modified xsi:type="dcterms:W3CDTF">2016-07-10T06:41:00Z</dcterms:modified>
  <cp:version>1.0 July 2016</cp:version>
</cp:coreProperties>
</file>